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Pr="00915760" w:rsidRDefault="00B600CD" w:rsidP="00915760">
      <w:pPr>
        <w:tabs>
          <w:tab w:val="left" w:pos="10773"/>
        </w:tabs>
        <w:jc w:val="right"/>
        <w:rPr>
          <w:rFonts w:ascii="Gill Sans MT" w:hAnsi="Gill Sans MT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560"/>
        <w:gridCol w:w="3861"/>
        <w:gridCol w:w="5069"/>
      </w:tblGrid>
      <w:tr w:rsidR="00036A52" w:rsidRPr="00C76C58" w:rsidTr="00036A52">
        <w:trPr>
          <w:trHeight w:val="26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A52" w:rsidRPr="004D1B4F" w:rsidRDefault="00A93B98" w:rsidP="00036A52">
            <w:pPr>
              <w:tabs>
                <w:tab w:val="left" w:pos="4853"/>
              </w:tabs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A93B98">
              <w:rPr>
                <w:rFonts w:ascii="Gill Sans MT" w:hAnsi="Gill Sans MT" w:cs="Arial"/>
                <w:b/>
                <w:sz w:val="18"/>
                <w:szCs w:val="18"/>
              </w:rPr>
              <w:t>(Son aquellas cajas pequeñas que se pueden llevar en moto, bajo autorización del motorista)</w:t>
            </w: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036A52" w:rsidRDefault="00036A52" w:rsidP="00F77701">
            <w:pPr>
              <w:tabs>
                <w:tab w:val="left" w:pos="1202"/>
              </w:tabs>
              <w:outlineLvl w:val="0"/>
            </w:pPr>
          </w:p>
        </w:tc>
      </w:tr>
      <w:tr w:rsidR="003E794E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994"/>
        </w:trPr>
        <w:tc>
          <w:tcPr>
            <w:tcW w:w="10490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B64B1B" w:rsidP="00F77701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br w:type="page"/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Centro de recogida: </w: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instrText xml:space="preserve"> FORMTEXT </w:instrTex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separate"/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036A52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 w:rsidRPr="00B9521F">
              <w:rPr>
                <w:rStyle w:val="Estilo1"/>
                <w:rFonts w:ascii="Gill Sans MT" w:hAnsi="Gill Sans MT"/>
                <w:b/>
                <w:szCs w:val="16"/>
              </w:rPr>
              <w:t>Número de cajas</w:t>
            </w: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A93B98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>
              <w:rPr>
                <w:rStyle w:val="Estilo1"/>
                <w:rFonts w:ascii="Gill Sans MT" w:hAnsi="Gill Sans MT"/>
                <w:b/>
                <w:szCs w:val="16"/>
              </w:rPr>
              <w:t>Destino</w:t>
            </w: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036A52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 w:rsidRPr="00B9521F">
              <w:rPr>
                <w:rStyle w:val="Estilo1"/>
                <w:rFonts w:ascii="Gill Sans MT" w:hAnsi="Gill Sans MT"/>
                <w:b/>
                <w:szCs w:val="16"/>
              </w:rPr>
              <w:t>Fecha y sello</w:t>
            </w: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13EE7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560" w:type="dxa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7" w:rsidRPr="002304C0" w:rsidRDefault="00513EE7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7" w:rsidRPr="002304C0" w:rsidRDefault="00513EE7" w:rsidP="00513EE7">
            <w:pPr>
              <w:tabs>
                <w:tab w:val="left" w:pos="1202"/>
              </w:tabs>
              <w:spacing w:before="360"/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tbl>
      <w:tblPr>
        <w:tblStyle w:val="Tablaconcuadrcula"/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3400"/>
        <w:gridCol w:w="3405"/>
        <w:gridCol w:w="3685"/>
      </w:tblGrid>
      <w:tr w:rsidR="00674FF8" w:rsidRPr="00C32613" w:rsidTr="00036A52">
        <w:trPr>
          <w:trHeight w:val="344"/>
        </w:trPr>
        <w:tc>
          <w:tcPr>
            <w:tcW w:w="3400" w:type="dxa"/>
            <w:tcBorders>
              <w:top w:val="single" w:sz="2" w:space="0" w:color="E92C30"/>
            </w:tcBorders>
          </w:tcPr>
          <w:p w:rsidR="00674FF8" w:rsidRPr="00A93B98" w:rsidRDefault="00036A52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A93B98">
              <w:rPr>
                <w:rFonts w:ascii="Gill Sans MT" w:hAnsi="Gill Sans MT"/>
                <w:b/>
                <w:sz w:val="18"/>
                <w:szCs w:val="18"/>
              </w:rPr>
              <w:t>Fecha y sello</w:t>
            </w: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674FF8" w:rsidRPr="00513EE7" w:rsidRDefault="00674FF8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74FF8" w:rsidRPr="00513EE7" w:rsidRDefault="00674FF8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036A52" w:rsidRPr="00C32613" w:rsidTr="00036A52">
        <w:trPr>
          <w:trHeight w:val="334"/>
        </w:trPr>
        <w:tc>
          <w:tcPr>
            <w:tcW w:w="3400" w:type="dxa"/>
            <w:vMerge w:val="restart"/>
          </w:tcPr>
          <w:p w:rsidR="00036A52" w:rsidRPr="00A93B98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  <w:r w:rsidRPr="00A93B98">
              <w:rPr>
                <w:rFonts w:ascii="Gill Sans MT" w:hAnsi="Gill Sans MT"/>
                <w:sz w:val="18"/>
                <w:szCs w:val="18"/>
              </w:rPr>
              <w:t xml:space="preserve">Fecha: </w:t>
            </w:r>
            <w:r w:rsidRPr="00A93B9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93B98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A93B98">
              <w:rPr>
                <w:rFonts w:ascii="Gill Sans MT" w:hAnsi="Gill Sans MT"/>
                <w:sz w:val="18"/>
                <w:szCs w:val="18"/>
              </w:rPr>
            </w:r>
            <w:r w:rsidRPr="00A93B98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A93B98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036A52" w:rsidTr="00036A52">
        <w:trPr>
          <w:trHeight w:val="328"/>
        </w:trPr>
        <w:tc>
          <w:tcPr>
            <w:tcW w:w="3400" w:type="dxa"/>
            <w:vMerge/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513EE7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36A52" w:rsidTr="00036A52">
        <w:trPr>
          <w:trHeight w:val="1350"/>
        </w:trPr>
        <w:tc>
          <w:tcPr>
            <w:tcW w:w="3400" w:type="dxa"/>
            <w:vMerge/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B64B1B" w:rsidRDefault="00B64B1B" w:rsidP="002D0BB3">
      <w:pPr>
        <w:rPr>
          <w:rFonts w:ascii="Palatino Linotype" w:hAnsi="Palatino Linotype"/>
          <w:sz w:val="14"/>
          <w:szCs w:val="14"/>
        </w:rPr>
      </w:pPr>
    </w:p>
    <w:sectPr w:rsidR="00B64B1B" w:rsidSect="00513EE7">
      <w:headerReference w:type="even" r:id="rId8"/>
      <w:headerReference w:type="default" r:id="rId9"/>
      <w:footerReference w:type="default" r:id="rId10"/>
      <w:type w:val="even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01" w:rsidRDefault="00F77701">
      <w:r>
        <w:separator/>
      </w:r>
    </w:p>
  </w:endnote>
  <w:endnote w:type="continuationSeparator" w:id="0">
    <w:p w:rsidR="00F77701" w:rsidRDefault="00F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01" w:rsidRDefault="00F77701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01" w:rsidRDefault="00F77701">
      <w:r>
        <w:separator/>
      </w:r>
    </w:p>
  </w:footnote>
  <w:footnote w:type="continuationSeparator" w:id="0">
    <w:p w:rsidR="00F77701" w:rsidRDefault="00F7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513EE7" w:rsidTr="003F0BB6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513EE7" w:rsidRDefault="00513EE7" w:rsidP="00513EE7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09C68349" wp14:editId="1FA72F75">
                <wp:extent cx="1537970" cy="426720"/>
                <wp:effectExtent l="0" t="0" r="5080" b="0"/>
                <wp:docPr id="4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513EE7" w:rsidRPr="00036A52" w:rsidRDefault="00036A52" w:rsidP="00513EE7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036A5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Paquetería </w:t>
          </w:r>
          <w:r w:rsidR="00A93B98" w:rsidRPr="00A93B98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pequeño</w:t>
          </w:r>
          <w:r w:rsidRPr="00A93B98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</w:t>
          </w:r>
          <w:r w:rsidRPr="00036A5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Formato</w:t>
          </w:r>
          <w:r w:rsidR="00513EE7" w:rsidRPr="00036A5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513EE7" w:rsidRDefault="00513EE7" w:rsidP="00513EE7">
          <w:pPr>
            <w:pStyle w:val="Encabezado"/>
            <w:jc w:val="center"/>
          </w:pPr>
        </w:p>
      </w:tc>
    </w:tr>
  </w:tbl>
  <w:p w:rsidR="00513EE7" w:rsidRDefault="00513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F77701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F77701" w:rsidRDefault="00F77701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3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F77701" w:rsidRPr="004D1B4F" w:rsidRDefault="002D0BB3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ALBARÁN DE ENTREGA OBJETOS PERDIDOS 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F77701" w:rsidRDefault="00F77701" w:rsidP="003B215F">
          <w:pPr>
            <w:pStyle w:val="Encabezado"/>
            <w:jc w:val="center"/>
          </w:pPr>
        </w:p>
      </w:tc>
    </w:tr>
  </w:tbl>
  <w:p w:rsidR="00F77701" w:rsidRPr="00B44831" w:rsidRDefault="00F77701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0AE0"/>
    <w:multiLevelType w:val="hybridMultilevel"/>
    <w:tmpl w:val="C9F8C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3D7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D2AB5"/>
    <w:multiLevelType w:val="hybridMultilevel"/>
    <w:tmpl w:val="42B448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36CF"/>
    <w:rsid w:val="00015416"/>
    <w:rsid w:val="00016949"/>
    <w:rsid w:val="0001789F"/>
    <w:rsid w:val="00025240"/>
    <w:rsid w:val="00036A52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0F5702"/>
    <w:rsid w:val="001039BE"/>
    <w:rsid w:val="00105437"/>
    <w:rsid w:val="001102FE"/>
    <w:rsid w:val="00123416"/>
    <w:rsid w:val="00125BBA"/>
    <w:rsid w:val="001433CC"/>
    <w:rsid w:val="0015660A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865E0"/>
    <w:rsid w:val="002B0423"/>
    <w:rsid w:val="002C0794"/>
    <w:rsid w:val="002C0EF7"/>
    <w:rsid w:val="002D0BB3"/>
    <w:rsid w:val="002D429A"/>
    <w:rsid w:val="002E1C8D"/>
    <w:rsid w:val="002E28C6"/>
    <w:rsid w:val="002E4F35"/>
    <w:rsid w:val="002F7965"/>
    <w:rsid w:val="00316119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11C7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13EE7"/>
    <w:rsid w:val="00520713"/>
    <w:rsid w:val="0052303B"/>
    <w:rsid w:val="00524696"/>
    <w:rsid w:val="0052548D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66D69"/>
    <w:rsid w:val="00674FF8"/>
    <w:rsid w:val="006A50A4"/>
    <w:rsid w:val="006C3CBB"/>
    <w:rsid w:val="006C47F4"/>
    <w:rsid w:val="006C5BB9"/>
    <w:rsid w:val="006E297C"/>
    <w:rsid w:val="006F4862"/>
    <w:rsid w:val="00705BA6"/>
    <w:rsid w:val="00707FF8"/>
    <w:rsid w:val="007246E1"/>
    <w:rsid w:val="00731E21"/>
    <w:rsid w:val="007439B3"/>
    <w:rsid w:val="00753252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5B9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5760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93B98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D27"/>
    <w:rsid w:val="00B02FCF"/>
    <w:rsid w:val="00B04974"/>
    <w:rsid w:val="00B06806"/>
    <w:rsid w:val="00B44831"/>
    <w:rsid w:val="00B4530A"/>
    <w:rsid w:val="00B470C3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521F"/>
    <w:rsid w:val="00B979CB"/>
    <w:rsid w:val="00BB01B3"/>
    <w:rsid w:val="00BB4FEA"/>
    <w:rsid w:val="00BC3D54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14B41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77701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8E64DC9"/>
  <w15:docId w15:val="{96E3C23D-93C3-4523-B55D-413BD2EB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D8C9C-7A97-4674-B621-79F6E05A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0</TotalTime>
  <Pages>1</Pages>
  <Words>30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252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Ana Maria Valderrama Munoz</cp:lastModifiedBy>
  <cp:revision>2</cp:revision>
  <cp:lastPrinted>2021-02-05T07:41:00Z</cp:lastPrinted>
  <dcterms:created xsi:type="dcterms:W3CDTF">2025-02-03T12:21:00Z</dcterms:created>
  <dcterms:modified xsi:type="dcterms:W3CDTF">2025-02-03T12:21:00Z</dcterms:modified>
</cp:coreProperties>
</file>