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CD" w:rsidRPr="00915760" w:rsidRDefault="00B600CD" w:rsidP="00915760">
      <w:pPr>
        <w:tabs>
          <w:tab w:val="left" w:pos="10773"/>
        </w:tabs>
        <w:jc w:val="right"/>
        <w:rPr>
          <w:rFonts w:ascii="Gill Sans MT" w:hAnsi="Gill Sans MT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560"/>
        <w:gridCol w:w="3861"/>
        <w:gridCol w:w="5069"/>
      </w:tblGrid>
      <w:tr w:rsidR="00036A52" w:rsidRPr="00C76C58" w:rsidTr="00036A52">
        <w:trPr>
          <w:trHeight w:val="261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A52" w:rsidRPr="004D1B4F" w:rsidRDefault="00036A52" w:rsidP="00036A52">
            <w:pPr>
              <w:tabs>
                <w:tab w:val="left" w:pos="4853"/>
              </w:tabs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36A52">
              <w:rPr>
                <w:rFonts w:ascii="Gill Sans MT" w:hAnsi="Gill Sans MT" w:cs="Arial"/>
                <w:b/>
                <w:sz w:val="18"/>
                <w:szCs w:val="18"/>
              </w:rPr>
              <w:t>(Son todos aquellos envíos que no se pueden llevar en moto, tanto por volumen, peso o número)</w:t>
            </w:r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036A52" w:rsidRDefault="00036A52" w:rsidP="00F77701">
            <w:pPr>
              <w:tabs>
                <w:tab w:val="left" w:pos="1202"/>
              </w:tabs>
              <w:outlineLvl w:val="0"/>
            </w:pPr>
          </w:p>
        </w:tc>
      </w:tr>
      <w:tr w:rsidR="003E794E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994"/>
        </w:trPr>
        <w:tc>
          <w:tcPr>
            <w:tcW w:w="10490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3E794E" w:rsidRPr="002304C0" w:rsidRDefault="00B64B1B" w:rsidP="00F77701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br w:type="page"/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Centro de recogida: </w:t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instrText xml:space="preserve"> FORMTEXT </w:instrText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fldChar w:fldCharType="separate"/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noProof/>
                <w:sz w:val="18"/>
                <w:szCs w:val="18"/>
              </w:rPr>
              <w:t> </w:t>
            </w:r>
            <w:r w:rsidR="00036A52">
              <w:rPr>
                <w:rStyle w:val="Estilo1"/>
                <w:rFonts w:ascii="Gill Sans MT" w:hAnsi="Gill Sans MT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B9521F" w:rsidRDefault="00036A52" w:rsidP="00F7770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 w:rsidRPr="00B9521F">
              <w:rPr>
                <w:rStyle w:val="Estilo1"/>
                <w:rFonts w:ascii="Gill Sans MT" w:hAnsi="Gill Sans MT"/>
                <w:b/>
                <w:szCs w:val="16"/>
              </w:rPr>
              <w:t>Número de cajas</w:t>
            </w: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B9521F" w:rsidRDefault="00036A52" w:rsidP="00F7770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 w:rsidRPr="00B9521F">
              <w:rPr>
                <w:rStyle w:val="Estilo1"/>
                <w:rFonts w:ascii="Gill Sans MT" w:hAnsi="Gill Sans MT"/>
                <w:b/>
                <w:szCs w:val="16"/>
              </w:rPr>
              <w:t>Peso aproximado</w:t>
            </w: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B9521F" w:rsidRDefault="00036A52" w:rsidP="00F77701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 w:rsidRPr="00B9521F">
              <w:rPr>
                <w:rStyle w:val="Estilo1"/>
                <w:rFonts w:ascii="Gill Sans MT" w:hAnsi="Gill Sans MT"/>
                <w:b/>
                <w:szCs w:val="16"/>
              </w:rPr>
              <w:t>Destinatario. Fecha y sello</w:t>
            </w:r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36A52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158"/>
        </w:trPr>
        <w:tc>
          <w:tcPr>
            <w:tcW w:w="1560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15660A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36A52" w:rsidRPr="002304C0" w:rsidRDefault="00036A52" w:rsidP="00036A52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13EE7" w:rsidRPr="002304C0" w:rsidTr="00036A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560" w:type="dxa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7" w:rsidRPr="002304C0" w:rsidRDefault="00513EE7" w:rsidP="003F0BB6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7" w:rsidRPr="002304C0" w:rsidRDefault="00513EE7" w:rsidP="00513EE7">
            <w:pPr>
              <w:tabs>
                <w:tab w:val="left" w:pos="1202"/>
              </w:tabs>
              <w:spacing w:before="360"/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tbl>
      <w:tblPr>
        <w:tblStyle w:val="Tablaconcuadrcula"/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3400"/>
        <w:gridCol w:w="3405"/>
        <w:gridCol w:w="3685"/>
      </w:tblGrid>
      <w:tr w:rsidR="00674FF8" w:rsidRPr="00C32613" w:rsidTr="00036A52">
        <w:trPr>
          <w:trHeight w:val="344"/>
        </w:trPr>
        <w:tc>
          <w:tcPr>
            <w:tcW w:w="3400" w:type="dxa"/>
            <w:tcBorders>
              <w:top w:val="single" w:sz="2" w:space="0" w:color="E92C30"/>
            </w:tcBorders>
          </w:tcPr>
          <w:p w:rsidR="00674FF8" w:rsidRPr="00513EE7" w:rsidRDefault="00036A52" w:rsidP="00513EE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echa y sello</w:t>
            </w: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674FF8" w:rsidRPr="00513EE7" w:rsidRDefault="00674FF8" w:rsidP="00513EE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74FF8" w:rsidRPr="00513EE7" w:rsidRDefault="00674FF8" w:rsidP="00513EE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  <w:tr w:rsidR="00036A52" w:rsidRPr="00C32613" w:rsidTr="00036A52">
        <w:trPr>
          <w:trHeight w:val="334"/>
        </w:trPr>
        <w:tc>
          <w:tcPr>
            <w:tcW w:w="3400" w:type="dxa"/>
            <w:vMerge w:val="restart"/>
          </w:tcPr>
          <w:p w:rsidR="00036A52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36A52" w:rsidTr="00036A52">
        <w:trPr>
          <w:trHeight w:val="328"/>
        </w:trPr>
        <w:tc>
          <w:tcPr>
            <w:tcW w:w="3400" w:type="dxa"/>
            <w:vMerge/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036A52" w:rsidRPr="00513EE7" w:rsidRDefault="00036A52" w:rsidP="00513EE7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6A52" w:rsidRPr="00513EE7" w:rsidRDefault="00036A52" w:rsidP="003F0BB6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36A52" w:rsidTr="00036A52">
        <w:trPr>
          <w:trHeight w:val="1350"/>
        </w:trPr>
        <w:tc>
          <w:tcPr>
            <w:tcW w:w="3400" w:type="dxa"/>
            <w:vMerge/>
          </w:tcPr>
          <w:p w:rsidR="00036A52" w:rsidRPr="00513EE7" w:rsidRDefault="00036A52" w:rsidP="003F0BB6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036A52" w:rsidRPr="00513EE7" w:rsidRDefault="00036A52" w:rsidP="003F0BB6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6A52" w:rsidRPr="00513EE7" w:rsidRDefault="00036A52" w:rsidP="003F0BB6">
            <w:pPr>
              <w:tabs>
                <w:tab w:val="left" w:pos="125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00B64B1B" w:rsidRDefault="00B64B1B" w:rsidP="002D0BB3">
      <w:pPr>
        <w:rPr>
          <w:rFonts w:ascii="Palatino Linotype" w:hAnsi="Palatino Linotype"/>
          <w:sz w:val="14"/>
          <w:szCs w:val="14"/>
        </w:rPr>
      </w:pPr>
    </w:p>
    <w:sectPr w:rsidR="00B64B1B" w:rsidSect="00513EE7">
      <w:headerReference w:type="even" r:id="rId8"/>
      <w:headerReference w:type="default" r:id="rId9"/>
      <w:footerReference w:type="default" r:id="rId10"/>
      <w:type w:val="even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01" w:rsidRDefault="00F77701">
      <w:r>
        <w:separator/>
      </w:r>
    </w:p>
  </w:endnote>
  <w:endnote w:type="continuationSeparator" w:id="0">
    <w:p w:rsidR="00F77701" w:rsidRDefault="00F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701" w:rsidRDefault="00F77701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01" w:rsidRDefault="00F77701">
      <w:r>
        <w:separator/>
      </w:r>
    </w:p>
  </w:footnote>
  <w:footnote w:type="continuationSeparator" w:id="0">
    <w:p w:rsidR="00F77701" w:rsidRDefault="00F7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513EE7" w:rsidTr="003F0BB6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513EE7" w:rsidRDefault="00513EE7" w:rsidP="00513EE7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09C68349" wp14:editId="1FA72F75">
                <wp:extent cx="1537970" cy="426720"/>
                <wp:effectExtent l="0" t="0" r="5080" b="0"/>
                <wp:docPr id="4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513EE7" w:rsidRPr="00036A52" w:rsidRDefault="00036A52" w:rsidP="00513EE7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036A5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Paquetería Gran Formato</w:t>
          </w:r>
          <w:r w:rsidR="00513EE7" w:rsidRPr="00036A5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513EE7" w:rsidRDefault="00513EE7" w:rsidP="00513EE7">
          <w:pPr>
            <w:pStyle w:val="Encabezado"/>
            <w:jc w:val="center"/>
          </w:pPr>
        </w:p>
      </w:tc>
    </w:tr>
  </w:tbl>
  <w:p w:rsidR="00513EE7" w:rsidRDefault="00513E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F77701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F77701" w:rsidRDefault="00F77701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3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F77701" w:rsidRPr="004D1B4F" w:rsidRDefault="002D0BB3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ALBARÁN DE ENTREGA OBJETOS PERDIDOS 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F77701" w:rsidRDefault="00F77701" w:rsidP="003B215F">
          <w:pPr>
            <w:pStyle w:val="Encabezado"/>
            <w:jc w:val="center"/>
          </w:pPr>
        </w:p>
      </w:tc>
    </w:tr>
  </w:tbl>
  <w:p w:rsidR="00F77701" w:rsidRPr="00B44831" w:rsidRDefault="00F77701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0AE0"/>
    <w:multiLevelType w:val="hybridMultilevel"/>
    <w:tmpl w:val="C9F8C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3D7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D2AB5"/>
    <w:multiLevelType w:val="hybridMultilevel"/>
    <w:tmpl w:val="42B448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36CF"/>
    <w:rsid w:val="00015416"/>
    <w:rsid w:val="00016949"/>
    <w:rsid w:val="0001789F"/>
    <w:rsid w:val="00025240"/>
    <w:rsid w:val="00036A52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0F5702"/>
    <w:rsid w:val="001039BE"/>
    <w:rsid w:val="00105437"/>
    <w:rsid w:val="001102FE"/>
    <w:rsid w:val="00123416"/>
    <w:rsid w:val="00125BBA"/>
    <w:rsid w:val="001433CC"/>
    <w:rsid w:val="0015660A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2632D"/>
    <w:rsid w:val="002304C0"/>
    <w:rsid w:val="0023173D"/>
    <w:rsid w:val="0024232C"/>
    <w:rsid w:val="00252868"/>
    <w:rsid w:val="0025290F"/>
    <w:rsid w:val="0025400E"/>
    <w:rsid w:val="00257707"/>
    <w:rsid w:val="00271A3D"/>
    <w:rsid w:val="002865E0"/>
    <w:rsid w:val="002B0423"/>
    <w:rsid w:val="002C0794"/>
    <w:rsid w:val="002C0EF7"/>
    <w:rsid w:val="002D0BB3"/>
    <w:rsid w:val="002D429A"/>
    <w:rsid w:val="002E1C8D"/>
    <w:rsid w:val="002E28C6"/>
    <w:rsid w:val="002E4F35"/>
    <w:rsid w:val="002F7965"/>
    <w:rsid w:val="00316119"/>
    <w:rsid w:val="00334B10"/>
    <w:rsid w:val="003444D3"/>
    <w:rsid w:val="00363CA5"/>
    <w:rsid w:val="003813D9"/>
    <w:rsid w:val="00383044"/>
    <w:rsid w:val="003B215F"/>
    <w:rsid w:val="003C60DD"/>
    <w:rsid w:val="003E5716"/>
    <w:rsid w:val="003E689C"/>
    <w:rsid w:val="003E794E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11C7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13EE7"/>
    <w:rsid w:val="00520713"/>
    <w:rsid w:val="0052303B"/>
    <w:rsid w:val="00524696"/>
    <w:rsid w:val="0052548D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37FB1"/>
    <w:rsid w:val="00666D69"/>
    <w:rsid w:val="00674FF8"/>
    <w:rsid w:val="006A50A4"/>
    <w:rsid w:val="006C3CBB"/>
    <w:rsid w:val="006C47F4"/>
    <w:rsid w:val="006C5BB9"/>
    <w:rsid w:val="006E297C"/>
    <w:rsid w:val="006F4862"/>
    <w:rsid w:val="00705BA6"/>
    <w:rsid w:val="00707FF8"/>
    <w:rsid w:val="007246E1"/>
    <w:rsid w:val="00731E21"/>
    <w:rsid w:val="007439B3"/>
    <w:rsid w:val="00753252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5B92"/>
    <w:rsid w:val="008363D1"/>
    <w:rsid w:val="00844E94"/>
    <w:rsid w:val="00846519"/>
    <w:rsid w:val="00846C92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5760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D27"/>
    <w:rsid w:val="00B02FCF"/>
    <w:rsid w:val="00B04974"/>
    <w:rsid w:val="00B06806"/>
    <w:rsid w:val="00B44831"/>
    <w:rsid w:val="00B4530A"/>
    <w:rsid w:val="00B470C3"/>
    <w:rsid w:val="00B57DCC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521F"/>
    <w:rsid w:val="00B979CB"/>
    <w:rsid w:val="00BB01B3"/>
    <w:rsid w:val="00BB4FEA"/>
    <w:rsid w:val="00BC3D54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449B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13F50"/>
    <w:rsid w:val="00E14B41"/>
    <w:rsid w:val="00E21E5B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77701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96E3C23D-93C3-4523-B55D-413BD2EB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94A47-56B5-4425-9C04-C7D17F2E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1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276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Ana Maria Valderrama Munoz</cp:lastModifiedBy>
  <cp:revision>3</cp:revision>
  <cp:lastPrinted>2021-02-05T07:41:00Z</cp:lastPrinted>
  <dcterms:created xsi:type="dcterms:W3CDTF">2025-01-29T13:55:00Z</dcterms:created>
  <dcterms:modified xsi:type="dcterms:W3CDTF">2025-02-03T12:19:00Z</dcterms:modified>
</cp:coreProperties>
</file>