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915760" w:rsidRDefault="00B600CD" w:rsidP="00915760">
      <w:pPr>
        <w:tabs>
          <w:tab w:val="left" w:pos="10773"/>
        </w:tabs>
        <w:jc w:val="right"/>
        <w:rPr>
          <w:rFonts w:ascii="Gill Sans MT" w:hAnsi="Gill Sans MT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560"/>
        <w:gridCol w:w="3861"/>
        <w:gridCol w:w="5069"/>
      </w:tblGrid>
      <w:tr w:rsidR="00036A52" w:rsidRPr="002304C0" w:rsidTr="00036A52">
        <w:trPr>
          <w:trHeight w:val="261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036A52" w:rsidRDefault="00036A52" w:rsidP="00F77701">
            <w:pPr>
              <w:tabs>
                <w:tab w:val="left" w:pos="1202"/>
              </w:tabs>
              <w:outlineLvl w:val="0"/>
            </w:pPr>
          </w:p>
        </w:tc>
      </w:tr>
      <w:tr w:rsidR="003E794E" w:rsidRPr="002304C0" w:rsidTr="00036A52">
        <w:trPr>
          <w:trHeight w:val="994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B64B1B" w:rsidP="00F7770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br w:type="page"/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Centro de recogida: 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instrText xml:space="preserve"> FORMTEXT </w:instrTex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separate"/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36A52" w:rsidRPr="002304C0" w:rsidTr="00036A52"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Número de cajas</w:t>
            </w: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A93B98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t>Destin</w:t>
            </w:r>
            <w:r w:rsidR="00544F4E">
              <w:rPr>
                <w:rStyle w:val="Estilo1"/>
                <w:rFonts w:ascii="Gill Sans MT" w:hAnsi="Gill Sans MT"/>
                <w:b/>
                <w:szCs w:val="16"/>
              </w:rPr>
              <w:t>o</w:t>
            </w: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Fecha y sello</w:t>
            </w:r>
          </w:p>
        </w:tc>
      </w:tr>
      <w:tr w:rsidR="00036A52" w:rsidRPr="002304C0" w:rsidTr="00036A52"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036A52" w:rsidRPr="002304C0" w:rsidTr="00036A52"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13EE7" w:rsidRPr="002304C0" w:rsidTr="00036A52"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513EE7">
            <w:pPr>
              <w:tabs>
                <w:tab w:val="left" w:pos="1202"/>
              </w:tabs>
              <w:spacing w:before="360"/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tbl>
      <w:tblPr>
        <w:tblStyle w:val="Tablaconcuadrcula"/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3400"/>
        <w:gridCol w:w="3405"/>
        <w:gridCol w:w="3685"/>
      </w:tblGrid>
      <w:tr w:rsidR="00674FF8" w:rsidRPr="00C32613" w:rsidTr="00036A52">
        <w:trPr>
          <w:trHeight w:val="344"/>
        </w:trPr>
        <w:tc>
          <w:tcPr>
            <w:tcW w:w="3400" w:type="dxa"/>
            <w:tcBorders>
              <w:top w:val="single" w:sz="2" w:space="0" w:color="E92C30"/>
            </w:tcBorders>
          </w:tcPr>
          <w:p w:rsidR="00674FF8" w:rsidRPr="00A93B98" w:rsidRDefault="00036A52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A93B98">
              <w:rPr>
                <w:rFonts w:ascii="Gill Sans MT" w:hAnsi="Gill Sans MT"/>
                <w:b/>
                <w:sz w:val="18"/>
                <w:szCs w:val="18"/>
              </w:rPr>
              <w:t>Fecha y sello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036A52" w:rsidRPr="00C32613" w:rsidTr="00036A52">
        <w:trPr>
          <w:trHeight w:val="334"/>
        </w:trPr>
        <w:tc>
          <w:tcPr>
            <w:tcW w:w="3400" w:type="dxa"/>
            <w:vMerge w:val="restart"/>
          </w:tcPr>
          <w:p w:rsidR="00036A52" w:rsidRPr="00A93B98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  <w:r w:rsidRPr="00A93B98">
              <w:rPr>
                <w:rFonts w:ascii="Gill Sans MT" w:hAnsi="Gill Sans MT"/>
                <w:sz w:val="18"/>
                <w:szCs w:val="18"/>
              </w:rPr>
              <w:t xml:space="preserve">Fecha: </w:t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93B98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A93B98">
              <w:rPr>
                <w:rFonts w:ascii="Gill Sans MT" w:hAnsi="Gill Sans MT"/>
                <w:sz w:val="18"/>
                <w:szCs w:val="18"/>
              </w:rPr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36A52" w:rsidTr="00036A52">
        <w:trPr>
          <w:trHeight w:val="328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513EE7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36A52" w:rsidTr="00036A52">
        <w:trPr>
          <w:trHeight w:val="1350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64B1B" w:rsidRDefault="00B64B1B" w:rsidP="002D0BB3">
      <w:pPr>
        <w:rPr>
          <w:rFonts w:ascii="Palatino Linotype" w:hAnsi="Palatino Linotype"/>
          <w:sz w:val="14"/>
          <w:szCs w:val="14"/>
        </w:rPr>
      </w:pPr>
    </w:p>
    <w:sectPr w:rsidR="00B64B1B" w:rsidSect="00513EE7">
      <w:headerReference w:type="even" r:id="rId8"/>
      <w:headerReference w:type="default" r:id="rId9"/>
      <w:footerReference w:type="default" r:id="rId10"/>
      <w:type w:val="even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01" w:rsidRDefault="00F77701">
      <w:r>
        <w:separator/>
      </w:r>
    </w:p>
  </w:endnote>
  <w:endnote w:type="continuationSeparator" w:id="0">
    <w:p w:rsidR="00F77701" w:rsidRDefault="00F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01" w:rsidRDefault="00F77701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01" w:rsidRDefault="00F77701">
      <w:r>
        <w:separator/>
      </w:r>
    </w:p>
  </w:footnote>
  <w:footnote w:type="continuationSeparator" w:id="0">
    <w:p w:rsidR="00F77701" w:rsidRDefault="00F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513EE7" w:rsidTr="003F0BB6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513EE7" w:rsidRDefault="00513EE7" w:rsidP="00513EE7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09C68349" wp14:editId="1FA72F75">
                <wp:extent cx="1537970" cy="426720"/>
                <wp:effectExtent l="0" t="0" r="5080" b="0"/>
                <wp:docPr id="4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513EE7" w:rsidRPr="00544F4E" w:rsidRDefault="00544F4E" w:rsidP="00513EE7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544F4E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Envíos especiales</w:t>
          </w:r>
          <w:r w:rsidR="00513EE7" w:rsidRPr="00544F4E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513EE7" w:rsidRDefault="00513EE7" w:rsidP="00513EE7">
          <w:pPr>
            <w:pStyle w:val="Encabezado"/>
            <w:jc w:val="center"/>
          </w:pPr>
        </w:p>
      </w:tc>
    </w:tr>
  </w:tbl>
  <w:p w:rsidR="00513EE7" w:rsidRDefault="00513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F77701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F77701" w:rsidRDefault="00F77701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3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F77701" w:rsidRPr="004D1B4F" w:rsidRDefault="002D0BB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ALBARÁN DE ENTREGA OBJETOS PERDIDOS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F77701" w:rsidRDefault="00F77701" w:rsidP="003B215F">
          <w:pPr>
            <w:pStyle w:val="Encabezado"/>
            <w:jc w:val="center"/>
          </w:pPr>
        </w:p>
      </w:tc>
    </w:tr>
  </w:tbl>
  <w:p w:rsidR="00F77701" w:rsidRPr="00B44831" w:rsidRDefault="00F77701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AE0"/>
    <w:multiLevelType w:val="hybridMultilevel"/>
    <w:tmpl w:val="C9F8C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3D7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2AB5"/>
    <w:multiLevelType w:val="hybridMultilevel"/>
    <w:tmpl w:val="42B448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36CF"/>
    <w:rsid w:val="00015416"/>
    <w:rsid w:val="00016949"/>
    <w:rsid w:val="0001789F"/>
    <w:rsid w:val="00025240"/>
    <w:rsid w:val="00036A52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0F5702"/>
    <w:rsid w:val="001039BE"/>
    <w:rsid w:val="00105437"/>
    <w:rsid w:val="001102FE"/>
    <w:rsid w:val="00123416"/>
    <w:rsid w:val="00125BBA"/>
    <w:rsid w:val="001433CC"/>
    <w:rsid w:val="0015660A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865E0"/>
    <w:rsid w:val="002B0423"/>
    <w:rsid w:val="002C0794"/>
    <w:rsid w:val="002C0EF7"/>
    <w:rsid w:val="002D0BB3"/>
    <w:rsid w:val="002D429A"/>
    <w:rsid w:val="002E1C8D"/>
    <w:rsid w:val="002E28C6"/>
    <w:rsid w:val="002E4F35"/>
    <w:rsid w:val="002F7965"/>
    <w:rsid w:val="00316119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11C7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13EE7"/>
    <w:rsid w:val="00520713"/>
    <w:rsid w:val="0052303B"/>
    <w:rsid w:val="00524696"/>
    <w:rsid w:val="0052548D"/>
    <w:rsid w:val="005352A2"/>
    <w:rsid w:val="00544F4E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74FF8"/>
    <w:rsid w:val="006A50A4"/>
    <w:rsid w:val="006C3CBB"/>
    <w:rsid w:val="006C47F4"/>
    <w:rsid w:val="006C5BB9"/>
    <w:rsid w:val="006E297C"/>
    <w:rsid w:val="006F4862"/>
    <w:rsid w:val="00705BA6"/>
    <w:rsid w:val="00707FF8"/>
    <w:rsid w:val="007246E1"/>
    <w:rsid w:val="00731E21"/>
    <w:rsid w:val="007439B3"/>
    <w:rsid w:val="00753252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5B9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5760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93B98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D2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521F"/>
    <w:rsid w:val="00B979CB"/>
    <w:rsid w:val="00BB01B3"/>
    <w:rsid w:val="00BB4FE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14B41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77701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FE44D3C"/>
  <w15:docId w15:val="{96E3C23D-93C3-4523-B55D-413BD2EB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842B-44AD-4C15-866F-11E47E4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0</TotalTime>
  <Pages>1</Pages>
  <Words>16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159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Ana Maria Valderrama Munoz</cp:lastModifiedBy>
  <cp:revision>2</cp:revision>
  <cp:lastPrinted>2021-02-05T07:41:00Z</cp:lastPrinted>
  <dcterms:created xsi:type="dcterms:W3CDTF">2025-02-03T12:23:00Z</dcterms:created>
  <dcterms:modified xsi:type="dcterms:W3CDTF">2025-02-03T12:23:00Z</dcterms:modified>
</cp:coreProperties>
</file>