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E6FE5" w14:textId="09D9D99F" w:rsidR="00B600CD" w:rsidRPr="00540084" w:rsidRDefault="00B600CD" w:rsidP="00686A6E">
      <w:pPr>
        <w:tabs>
          <w:tab w:val="left" w:pos="10348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9952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454"/>
        <w:gridCol w:w="993"/>
        <w:gridCol w:w="3685"/>
        <w:gridCol w:w="851"/>
        <w:gridCol w:w="3969"/>
      </w:tblGrid>
      <w:tr w:rsidR="0043367E" w:rsidRPr="00C76C58" w14:paraId="47FE6725" w14:textId="77777777" w:rsidTr="00CC04C4">
        <w:trPr>
          <w:trHeight w:val="261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2D379290" w14:textId="6BF2E84A" w:rsidR="0043367E" w:rsidRPr="00602392" w:rsidRDefault="00602392" w:rsidP="00640065">
            <w:pPr>
              <w:outlineLvl w:val="0"/>
              <w:rPr>
                <w:rFonts w:ascii="Roboto" w:hAnsi="Roboto" w:cs="Arial"/>
                <w:sz w:val="18"/>
                <w:szCs w:val="18"/>
              </w:rPr>
            </w:pPr>
            <w:r w:rsidRPr="00602392">
              <w:rPr>
                <w:rFonts w:ascii="Roboto" w:hAnsi="Roboto" w:cs="Arial"/>
                <w:b/>
                <w:sz w:val="18"/>
                <w:szCs w:val="18"/>
              </w:rPr>
              <w:t>INFORMACIÓN DE LA PERSONA SOLICITANTE</w:t>
            </w:r>
          </w:p>
        </w:tc>
      </w:tr>
      <w:tr w:rsidR="00A5271D" w:rsidRPr="002304C0" w14:paraId="292D1EC7" w14:textId="77777777" w:rsidTr="00E642EB">
        <w:trPr>
          <w:trHeight w:val="397"/>
        </w:trPr>
        <w:tc>
          <w:tcPr>
            <w:tcW w:w="5132" w:type="dxa"/>
            <w:gridSpan w:val="3"/>
            <w:tcBorders>
              <w:top w:val="single" w:sz="4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E37E42" w14:textId="25C2A11B" w:rsidR="00A5271D" w:rsidRPr="00602392" w:rsidRDefault="00A5271D" w:rsidP="001E4F90">
            <w:pPr>
              <w:rPr>
                <w:rFonts w:ascii="Roboto" w:hAnsi="Roboto" w:cs="Arial"/>
                <w:sz w:val="18"/>
                <w:szCs w:val="18"/>
              </w:rPr>
            </w:pPr>
            <w:r w:rsidRPr="00602392">
              <w:rPr>
                <w:rFonts w:ascii="Roboto" w:hAnsi="Roboto" w:cs="Arial"/>
                <w:sz w:val="18"/>
                <w:szCs w:val="18"/>
              </w:rPr>
              <w:t xml:space="preserve">Primer Apellido: </w:t>
            </w:r>
            <w:sdt>
              <w:sdtPr>
                <w:rPr>
                  <w:rFonts w:ascii="Roboto" w:hAnsi="Roboto" w:cs="Arial"/>
                  <w:sz w:val="18"/>
                  <w:szCs w:val="18"/>
                </w:rPr>
                <w:id w:val="1646935387"/>
                <w:placeholder>
                  <w:docPart w:val="811B1EB4D13A43D998909D6CE4D6C147"/>
                </w:placeholder>
                <w15:color w:val="FF0000"/>
                <w:text/>
              </w:sdtPr>
              <w:sdtEndPr/>
              <w:sdtContent>
                <w:r w:rsidR="003B78BA" w:rsidRPr="00602392">
                  <w:rPr>
                    <w:rFonts w:ascii="Roboto" w:hAnsi="Roboto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820" w:type="dxa"/>
            <w:gridSpan w:val="2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B7DEE55" w14:textId="0AE0FECF" w:rsidR="00A5271D" w:rsidRPr="00602392" w:rsidRDefault="00A5271D" w:rsidP="001E4F90">
            <w:pPr>
              <w:rPr>
                <w:rFonts w:ascii="Roboto" w:hAnsi="Roboto" w:cs="Arial"/>
                <w:sz w:val="18"/>
                <w:szCs w:val="18"/>
              </w:rPr>
            </w:pPr>
            <w:r w:rsidRPr="00602392">
              <w:rPr>
                <w:rFonts w:ascii="Roboto" w:hAnsi="Roboto" w:cs="Arial"/>
                <w:sz w:val="18"/>
                <w:szCs w:val="18"/>
              </w:rPr>
              <w:t xml:space="preserve">Segundo Apellido: </w:t>
            </w:r>
            <w:sdt>
              <w:sdtPr>
                <w:rPr>
                  <w:rFonts w:ascii="Roboto" w:hAnsi="Roboto" w:cs="Arial"/>
                  <w:sz w:val="18"/>
                  <w:szCs w:val="18"/>
                </w:rPr>
                <w:id w:val="1251238700"/>
                <w:placeholder>
                  <w:docPart w:val="079F377DFE7F466D8E09305B19AA2CE3"/>
                </w:placeholder>
                <w:showingPlcHdr/>
                <w15:color w:val="FF0000"/>
                <w:text/>
              </w:sdtPr>
              <w:sdtEndPr/>
              <w:sdtContent>
                <w:r w:rsidRPr="00602392">
                  <w:rPr>
                    <w:rFonts w:ascii="Roboto" w:hAnsi="Roboto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5271D" w:rsidRPr="002304C0" w14:paraId="44E5FD8A" w14:textId="77777777" w:rsidTr="00E642EB">
        <w:trPr>
          <w:trHeight w:val="397"/>
        </w:trPr>
        <w:tc>
          <w:tcPr>
            <w:tcW w:w="513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2D65E1" w14:textId="77777777" w:rsidR="00A5271D" w:rsidRPr="00602392" w:rsidRDefault="00A5271D" w:rsidP="001E4F90">
            <w:pPr>
              <w:rPr>
                <w:rFonts w:ascii="Roboto" w:hAnsi="Roboto" w:cs="Arial"/>
                <w:sz w:val="18"/>
                <w:szCs w:val="18"/>
              </w:rPr>
            </w:pPr>
            <w:r w:rsidRPr="00602392">
              <w:rPr>
                <w:rFonts w:ascii="Roboto" w:hAnsi="Roboto" w:cs="Arial"/>
                <w:sz w:val="18"/>
                <w:szCs w:val="18"/>
              </w:rPr>
              <w:t xml:space="preserve">Nombre: </w:t>
            </w:r>
            <w:sdt>
              <w:sdtPr>
                <w:rPr>
                  <w:rFonts w:ascii="Roboto" w:hAnsi="Roboto" w:cs="Arial"/>
                  <w:sz w:val="18"/>
                  <w:szCs w:val="18"/>
                </w:rPr>
                <w:id w:val="-1634020009"/>
                <w:placeholder>
                  <w:docPart w:val="9A24CE42A8BD49F6B12A2E31EE6C81D9"/>
                </w:placeholder>
                <w:showingPlcHdr/>
                <w15:color w:val="FF0000"/>
                <w:text/>
              </w:sdtPr>
              <w:sdtEndPr/>
              <w:sdtContent>
                <w:r w:rsidRPr="00602392">
                  <w:rPr>
                    <w:rFonts w:ascii="Roboto" w:hAnsi="Roboto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8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18B37BC" w14:textId="6D6614EB" w:rsidR="00A5271D" w:rsidRPr="00602392" w:rsidRDefault="00A5271D" w:rsidP="001E4F90">
            <w:pPr>
              <w:rPr>
                <w:rFonts w:ascii="Roboto" w:hAnsi="Roboto" w:cs="Arial"/>
                <w:sz w:val="18"/>
                <w:szCs w:val="18"/>
              </w:rPr>
            </w:pPr>
            <w:r w:rsidRPr="00602392">
              <w:rPr>
                <w:rFonts w:ascii="Roboto" w:hAnsi="Roboto" w:cs="Arial"/>
                <w:sz w:val="18"/>
                <w:szCs w:val="18"/>
              </w:rPr>
              <w:t>D.N.I. o pasaporte</w:t>
            </w:r>
            <w:r w:rsidR="00513518" w:rsidRPr="00602392">
              <w:rPr>
                <w:rFonts w:ascii="Roboto" w:hAnsi="Roboto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Roboto" w:hAnsi="Roboto" w:cs="Arial"/>
                  <w:sz w:val="18"/>
                  <w:szCs w:val="18"/>
                </w:rPr>
                <w:id w:val="704759867"/>
                <w:placeholder>
                  <w:docPart w:val="68699E40116D4DCF9EF2841A6C4E0097"/>
                </w:placeholder>
                <w15:color w:val="FF0000"/>
                <w:text/>
              </w:sdtPr>
              <w:sdtEndPr/>
              <w:sdtContent>
                <w:r w:rsidR="00513518" w:rsidRPr="00602392">
                  <w:rPr>
                    <w:rFonts w:ascii="Roboto" w:hAnsi="Roboto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D60864" w:rsidRPr="002304C0" w14:paraId="20959A88" w14:textId="77777777" w:rsidTr="00E642EB">
        <w:trPr>
          <w:trHeight w:val="397"/>
        </w:trPr>
        <w:tc>
          <w:tcPr>
            <w:tcW w:w="5132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A33FD" w14:textId="2424BC71" w:rsidR="00D60864" w:rsidRPr="00602392" w:rsidRDefault="00D60864" w:rsidP="001E4F90">
            <w:pPr>
              <w:rPr>
                <w:rFonts w:ascii="Roboto" w:hAnsi="Roboto" w:cs="Arial"/>
                <w:sz w:val="18"/>
                <w:szCs w:val="18"/>
              </w:rPr>
            </w:pPr>
            <w:r w:rsidRPr="00602392">
              <w:rPr>
                <w:rFonts w:ascii="Roboto" w:hAnsi="Roboto" w:cs="Arial"/>
                <w:sz w:val="18"/>
                <w:szCs w:val="18"/>
              </w:rPr>
              <w:t xml:space="preserve">Correo Electrónico: </w:t>
            </w:r>
            <w:sdt>
              <w:sdtPr>
                <w:rPr>
                  <w:rStyle w:val="EstilofORM"/>
                  <w:rFonts w:ascii="Roboto" w:hAnsi="Roboto"/>
                  <w:caps w:val="0"/>
                  <w:sz w:val="18"/>
                  <w:szCs w:val="18"/>
                </w:rPr>
                <w:id w:val="-1674262223"/>
                <w:placeholder>
                  <w:docPart w:val="4284C60BA02F4CBDA78980F29C62E07A"/>
                </w:placeholder>
                <w:showingPlcHdr/>
                <w15:color w:val="FF0000"/>
                <w:text/>
              </w:sdtPr>
              <w:sdtEndPr>
                <w:rPr>
                  <w:rStyle w:val="EstilofORM"/>
                </w:rPr>
              </w:sdtEndPr>
              <w:sdtContent>
                <w:r w:rsidRPr="00602392">
                  <w:rPr>
                    <w:rStyle w:val="EstilofORM"/>
                    <w:rFonts w:ascii="Roboto" w:hAnsi="Roboto"/>
                    <w:sz w:val="18"/>
                    <w:szCs w:val="18"/>
                  </w:rPr>
                  <w:t xml:space="preserve">                                             </w:t>
                </w:r>
              </w:sdtContent>
            </w:sdt>
            <w:r w:rsidRPr="00602392"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>@ugr.es</w:t>
            </w:r>
          </w:p>
        </w:tc>
        <w:tc>
          <w:tcPr>
            <w:tcW w:w="48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4B93792" w14:textId="6D23D78F" w:rsidR="00D60864" w:rsidRPr="00602392" w:rsidRDefault="00D60864" w:rsidP="001E4F90">
            <w:pPr>
              <w:rPr>
                <w:rFonts w:ascii="Roboto" w:hAnsi="Roboto" w:cs="Arial"/>
                <w:sz w:val="18"/>
                <w:szCs w:val="18"/>
              </w:rPr>
            </w:pPr>
            <w:r w:rsidRPr="00602392">
              <w:rPr>
                <w:rFonts w:ascii="Roboto" w:hAnsi="Roboto" w:cs="Arial"/>
                <w:sz w:val="18"/>
                <w:szCs w:val="18"/>
              </w:rPr>
              <w:t xml:space="preserve">Teléfono: </w:t>
            </w:r>
            <w:sdt>
              <w:sdtPr>
                <w:rPr>
                  <w:rStyle w:val="EstilofORM"/>
                  <w:rFonts w:ascii="Roboto" w:hAnsi="Roboto"/>
                  <w:caps w:val="0"/>
                  <w:sz w:val="18"/>
                  <w:szCs w:val="18"/>
                </w:rPr>
                <w:id w:val="-2016527434"/>
                <w:placeholder>
                  <w:docPart w:val="56239207078944BBAA5753DDB732DB5A"/>
                </w:placeholder>
                <w:showingPlcHdr/>
                <w15:color w:val="FF0000"/>
                <w:text/>
              </w:sdtPr>
              <w:sdtEndPr>
                <w:rPr>
                  <w:rStyle w:val="EstilofORM"/>
                </w:rPr>
              </w:sdtEndPr>
              <w:sdtContent>
                <w:r w:rsidRPr="00602392">
                  <w:rPr>
                    <w:rStyle w:val="EstilofORM"/>
                    <w:rFonts w:ascii="Roboto" w:hAnsi="Roboto"/>
                    <w:caps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602392" w:rsidRPr="002304C0" w14:paraId="4B2AF865" w14:textId="77777777" w:rsidTr="00C53163">
        <w:trPr>
          <w:trHeight w:val="555"/>
        </w:trPr>
        <w:tc>
          <w:tcPr>
            <w:tcW w:w="9952" w:type="dxa"/>
            <w:gridSpan w:val="5"/>
            <w:tcBorders>
              <w:top w:val="single" w:sz="4" w:space="0" w:color="FF000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CA6901" w14:textId="23578EF2" w:rsidR="00602392" w:rsidRPr="00602392" w:rsidRDefault="00602392" w:rsidP="00602392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602392">
              <w:rPr>
                <w:rFonts w:ascii="Roboto" w:hAnsi="Roboto" w:cs="Arial"/>
                <w:b/>
                <w:sz w:val="18"/>
                <w:szCs w:val="18"/>
              </w:rPr>
              <w:t>DECLARO RESPONSABLEMENTE</w:t>
            </w:r>
          </w:p>
        </w:tc>
      </w:tr>
      <w:tr w:rsidR="00A5271D" w:rsidRPr="002304C0" w14:paraId="2E134DDD" w14:textId="77777777" w:rsidTr="00CC04C4">
        <w:trPr>
          <w:trHeight w:val="261"/>
        </w:trPr>
        <w:tc>
          <w:tcPr>
            <w:tcW w:w="9952" w:type="dxa"/>
            <w:gridSpan w:val="5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24B0CF74" w14:textId="215C951D" w:rsidR="00A5271D" w:rsidRPr="00602392" w:rsidRDefault="00602392" w:rsidP="00602392">
            <w:pPr>
              <w:pStyle w:val="Prrafodelista"/>
              <w:numPr>
                <w:ilvl w:val="0"/>
                <w:numId w:val="8"/>
              </w:numPr>
              <w:ind w:left="208" w:hanging="208"/>
              <w:rPr>
                <w:rFonts w:ascii="Roboto" w:hAnsi="Roboto" w:cs="Arial"/>
                <w:b/>
                <w:sz w:val="18"/>
                <w:szCs w:val="18"/>
              </w:rPr>
            </w:pPr>
            <w:r w:rsidRPr="00602392">
              <w:rPr>
                <w:rFonts w:ascii="Roboto" w:hAnsi="Roboto" w:cs="Arial"/>
                <w:b/>
                <w:sz w:val="18"/>
                <w:szCs w:val="18"/>
              </w:rPr>
              <w:t>Sobre los Servicios Previos</w:t>
            </w:r>
            <w:r w:rsidR="006B101D">
              <w:rPr>
                <w:rFonts w:ascii="Roboto" w:hAnsi="Roboto" w:cs="Arial"/>
                <w:b/>
                <w:sz w:val="18"/>
                <w:szCs w:val="18"/>
              </w:rPr>
              <w:t xml:space="preserve"> </w:t>
            </w:r>
            <w:r w:rsidR="006B101D" w:rsidRPr="006B101D">
              <w:rPr>
                <w:rFonts w:ascii="Roboto" w:hAnsi="Roboto" w:cs="Arial"/>
                <w:i/>
                <w:sz w:val="18"/>
                <w:szCs w:val="18"/>
              </w:rPr>
              <w:t>(deberá rellenar una declaración por cada Administración Pública en la que trabajó)</w:t>
            </w:r>
          </w:p>
        </w:tc>
      </w:tr>
      <w:tr w:rsidR="00602392" w:rsidRPr="002304C0" w14:paraId="65AFAB70" w14:textId="77777777" w:rsidTr="00C53163">
        <w:trPr>
          <w:trHeight w:val="571"/>
        </w:trPr>
        <w:tc>
          <w:tcPr>
            <w:tcW w:w="9952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BCD7CE" w14:textId="0C804EA4" w:rsidR="00602392" w:rsidRPr="00CF3808" w:rsidRDefault="00CF3808" w:rsidP="00602392">
            <w:pPr>
              <w:ind w:left="34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Tengo servicios previos ya reconocidos en la UGR, de acuerdo con el procedimiento establecido.</w:t>
            </w:r>
          </w:p>
        </w:tc>
      </w:tr>
      <w:tr w:rsidR="004B3531" w:rsidRPr="002304C0" w14:paraId="0A9B9B3E" w14:textId="77777777" w:rsidTr="00145877">
        <w:trPr>
          <w:trHeight w:val="277"/>
        </w:trPr>
        <w:tc>
          <w:tcPr>
            <w:tcW w:w="995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A950E18" w14:textId="495B25F8" w:rsidR="004B3531" w:rsidRPr="00CF3808" w:rsidRDefault="004B3531" w:rsidP="00C32E60">
            <w:pPr>
              <w:pStyle w:val="Prrafodelista"/>
              <w:numPr>
                <w:ilvl w:val="0"/>
                <w:numId w:val="10"/>
              </w:numPr>
              <w:rPr>
                <w:rStyle w:val="EstilofORM"/>
                <w:rFonts w:ascii="Roboto" w:hAnsi="Roboto"/>
                <w:caps w:val="0"/>
                <w:sz w:val="18"/>
                <w:szCs w:val="18"/>
              </w:rPr>
            </w:pPr>
            <w:r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 xml:space="preserve">Administración Pública donde presté servicios: </w:t>
            </w:r>
            <w:sdt>
              <w:sdtPr>
                <w:rPr>
                  <w:rFonts w:ascii="Roboto" w:hAnsi="Roboto" w:cs="Arial"/>
                  <w:sz w:val="18"/>
                  <w:szCs w:val="18"/>
                </w:rPr>
                <w:id w:val="-160621622"/>
                <w:placeholder>
                  <w:docPart w:val="2380387875CD4CAA9CCA86D141E0B0CE"/>
                </w:placeholder>
                <w:showingPlcHdr/>
                <w15:color w:val="FF0000"/>
                <w:text/>
              </w:sdtPr>
              <w:sdtEndPr/>
              <w:sdtContent>
                <w:r w:rsidRPr="00602392">
                  <w:rPr>
                    <w:rFonts w:ascii="Roboto" w:hAnsi="Roboto" w:cs="Arial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0EAC7F48" w14:textId="6BF0D8FA" w:rsidR="004B3531" w:rsidRDefault="004B3531" w:rsidP="00A5271D">
            <w:pPr>
              <w:ind w:left="34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4B3531" w:rsidRPr="002304C0" w14:paraId="304070E4" w14:textId="77777777" w:rsidTr="00CD4D04">
        <w:trPr>
          <w:trHeight w:val="340"/>
        </w:trPr>
        <w:tc>
          <w:tcPr>
            <w:tcW w:w="995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300519" w14:textId="7007ECDD" w:rsidR="004B3531" w:rsidRPr="004B3531" w:rsidRDefault="004B3531" w:rsidP="004B3531">
            <w:pPr>
              <w:pStyle w:val="Prrafodelista"/>
              <w:numPr>
                <w:ilvl w:val="0"/>
                <w:numId w:val="10"/>
              </w:numPr>
              <w:rPr>
                <w:rFonts w:ascii="Gill Sans MT" w:hAnsi="Gill Sans MT" w:cs="Arial"/>
                <w:sz w:val="18"/>
                <w:szCs w:val="18"/>
              </w:rPr>
            </w:pPr>
            <w:r w:rsidRPr="004B3531"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 xml:space="preserve">Periodo de prestación de servicios: </w:t>
            </w:r>
            <w:sdt>
              <w:sdtPr>
                <w:rPr>
                  <w:rFonts w:ascii="Roboto" w:hAnsi="Roboto" w:cs="Arial"/>
                  <w:sz w:val="18"/>
                  <w:szCs w:val="18"/>
                </w:rPr>
                <w:id w:val="-985478595"/>
                <w:placeholder>
                  <w:docPart w:val="8C7D92C9704F4AA98DA06D552508A943"/>
                </w:placeholder>
                <w:showingPlcHdr/>
                <w15:color w:val="FF0000"/>
                <w:text/>
              </w:sdtPr>
              <w:sdtEndPr/>
              <w:sdtContent>
                <w:r w:rsidRPr="00602392">
                  <w:rPr>
                    <w:rFonts w:ascii="Roboto" w:hAnsi="Roboto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3808" w:rsidRPr="002304C0" w14:paraId="6151E8CD" w14:textId="77777777" w:rsidTr="007256A7">
        <w:trPr>
          <w:trHeight w:val="340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2B5E7241" w14:textId="6EE75440" w:rsidR="00CF3808" w:rsidRPr="00CF3808" w:rsidRDefault="00CF3808" w:rsidP="00CF3808">
            <w:pPr>
              <w:pStyle w:val="Prrafodelista"/>
              <w:numPr>
                <w:ilvl w:val="0"/>
                <w:numId w:val="8"/>
              </w:numPr>
              <w:ind w:left="208" w:hanging="208"/>
              <w:rPr>
                <w:rFonts w:ascii="Roboto" w:hAnsi="Roboto" w:cs="Arial"/>
                <w:b/>
                <w:sz w:val="18"/>
                <w:szCs w:val="18"/>
              </w:rPr>
            </w:pPr>
            <w:r>
              <w:rPr>
                <w:rFonts w:ascii="Roboto" w:hAnsi="Roboto" w:cs="Arial"/>
                <w:b/>
                <w:sz w:val="18"/>
                <w:szCs w:val="18"/>
              </w:rPr>
              <w:t>Bajas por IT (Enfermedad Común o Accidente no laboral)</w:t>
            </w:r>
          </w:p>
        </w:tc>
      </w:tr>
      <w:tr w:rsidR="00CF3808" w:rsidRPr="002304C0" w14:paraId="15DD4CF3" w14:textId="77777777" w:rsidTr="00C53163">
        <w:trPr>
          <w:trHeight w:val="340"/>
        </w:trPr>
        <w:tc>
          <w:tcPr>
            <w:tcW w:w="9952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BFD1B7" w14:textId="62E71B20" w:rsidR="00CF3808" w:rsidRPr="00CF3808" w:rsidRDefault="00CF3808" w:rsidP="00CF3808">
            <w:pPr>
              <w:ind w:left="34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Que en el periodo en que presté servicios en esa administración:</w:t>
            </w:r>
          </w:p>
        </w:tc>
      </w:tr>
      <w:tr w:rsidR="00CF3808" w:rsidRPr="002304C0" w14:paraId="3FD8A2FC" w14:textId="77777777" w:rsidTr="00C53163">
        <w:trPr>
          <w:trHeight w:val="340"/>
        </w:trPr>
        <w:sdt>
          <w:sdtPr>
            <w:rPr>
              <w:rFonts w:ascii="Gill Sans MT" w:hAnsi="Gill Sans MT" w:cs="Arial"/>
              <w:sz w:val="14"/>
              <w:szCs w:val="14"/>
            </w:rPr>
            <w:id w:val="-1358495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65DDB64E" w14:textId="486D8712" w:rsidR="00CF3808" w:rsidRPr="00F516F9" w:rsidRDefault="004B3531" w:rsidP="00CF3808">
                <w:pPr>
                  <w:jc w:val="center"/>
                  <w:outlineLvl w:val="0"/>
                  <w:rPr>
                    <w:rFonts w:ascii="Gill Sans MT" w:hAnsi="Gill Sans MT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4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CEE949" w14:textId="00EE4930" w:rsidR="00CF3808" w:rsidRPr="00CF3808" w:rsidRDefault="00CF3808" w:rsidP="00CF3808">
            <w:pPr>
              <w:ind w:left="34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No tuve ninguna baja por IT por enfermedad común o accidente no laboral.</w:t>
            </w:r>
          </w:p>
        </w:tc>
      </w:tr>
      <w:tr w:rsidR="00FF216F" w:rsidRPr="002304C0" w14:paraId="1D95C4AA" w14:textId="77777777" w:rsidTr="00C53163">
        <w:trPr>
          <w:trHeight w:val="340"/>
        </w:trPr>
        <w:sdt>
          <w:sdtPr>
            <w:rPr>
              <w:rFonts w:ascii="Gill Sans MT" w:hAnsi="Gill Sans MT" w:cs="Arial"/>
              <w:sz w:val="14"/>
              <w:szCs w:val="14"/>
            </w:rPr>
            <w:id w:val="-90606427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6E1DFF4" w14:textId="67B9F975" w:rsidR="00FF216F" w:rsidRDefault="00FF216F" w:rsidP="00CF3808">
                <w:pPr>
                  <w:jc w:val="center"/>
                  <w:outlineLvl w:val="0"/>
                  <w:rPr>
                    <w:rFonts w:ascii="Gill Sans MT" w:hAnsi="Gill Sans MT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4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597977" w14:textId="5F55D98A" w:rsidR="00FF216F" w:rsidRDefault="00FF216F" w:rsidP="00CF3808">
            <w:pPr>
              <w:ind w:left="34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Adjunto o he adjuntado ya certificado emitido por la administración relativo a esas bajas.</w:t>
            </w:r>
          </w:p>
        </w:tc>
      </w:tr>
      <w:tr w:rsidR="00FF216F" w:rsidRPr="002304C0" w14:paraId="4161C21F" w14:textId="77777777" w:rsidTr="00C53163">
        <w:trPr>
          <w:trHeight w:val="340"/>
        </w:trPr>
        <w:sdt>
          <w:sdtPr>
            <w:rPr>
              <w:rFonts w:ascii="Gill Sans MT" w:hAnsi="Gill Sans MT" w:cs="Arial"/>
              <w:sz w:val="14"/>
              <w:szCs w:val="14"/>
            </w:rPr>
            <w:id w:val="-91802874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7FC9C827" w14:textId="38CF80E8" w:rsidR="00FF216F" w:rsidRDefault="00023FDA" w:rsidP="00CF3808">
                <w:pPr>
                  <w:jc w:val="center"/>
                  <w:outlineLvl w:val="0"/>
                  <w:rPr>
                    <w:rFonts w:ascii="Gill Sans MT" w:hAnsi="Gill Sans MT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4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1074E7" w14:textId="01268F0A" w:rsidR="00FF216F" w:rsidRDefault="00FF216F" w:rsidP="00CF3808">
            <w:pPr>
              <w:ind w:left="34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Tuve los siguientes periodos de baja por enfermedad común o accidente no laboral</w:t>
            </w:r>
            <w:r w:rsidR="004B3531">
              <w:rPr>
                <w:rFonts w:ascii="Roboto" w:hAnsi="Roboto" w:cs="Arial"/>
                <w:sz w:val="18"/>
                <w:szCs w:val="18"/>
              </w:rPr>
              <w:t>:</w:t>
            </w:r>
          </w:p>
        </w:tc>
      </w:tr>
      <w:tr w:rsidR="00C53163" w:rsidRPr="002304C0" w14:paraId="24F4DCF3" w14:textId="77777777" w:rsidTr="00C53163">
        <w:trPr>
          <w:trHeight w:val="340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F174FC" w14:textId="7F8DD686" w:rsidR="00FF216F" w:rsidRPr="00F516F9" w:rsidRDefault="00FF216F" w:rsidP="00FF216F">
            <w:pPr>
              <w:jc w:val="center"/>
              <w:outlineLvl w:val="0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21E6C6" w14:textId="24CBD151" w:rsidR="00FF216F" w:rsidRPr="00FF216F" w:rsidRDefault="00FF216F" w:rsidP="00FF216F">
            <w:pPr>
              <w:ind w:left="34"/>
              <w:jc w:val="center"/>
              <w:rPr>
                <w:rStyle w:val="EstilofORM"/>
                <w:rFonts w:ascii="Roboto" w:hAnsi="Roboto"/>
                <w:caps w:val="0"/>
                <w:sz w:val="18"/>
                <w:szCs w:val="18"/>
              </w:rPr>
            </w:pPr>
            <w:r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>Desde: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779913785"/>
            <w:placeholder>
              <w:docPart w:val="36A409FBDA68444B8185A0318912F03F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59F2441" w14:textId="3BECE11F" w:rsidR="00FF216F" w:rsidRPr="002304C0" w:rsidRDefault="00FF216F" w:rsidP="00FF216F">
                <w:pPr>
                  <w:ind w:left="34"/>
                  <w:jc w:val="center"/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3EA1DC" w14:textId="4ECA23D6" w:rsidR="00FF216F" w:rsidRPr="00FF216F" w:rsidRDefault="00FF216F" w:rsidP="00FF216F">
            <w:pPr>
              <w:ind w:left="34"/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Hasta: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465619957"/>
            <w:placeholder>
              <w:docPart w:val="0959DFAC03704EBBA995131142FC4A07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96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2ED4635E" w14:textId="130D0AD9" w:rsidR="00FF216F" w:rsidRDefault="00FF216F" w:rsidP="00023FDA">
                <w:pPr>
                  <w:ind w:left="34"/>
                  <w:jc w:val="center"/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C53163" w:rsidRPr="002304C0" w14:paraId="73FF9241" w14:textId="77777777" w:rsidTr="00C53163">
        <w:trPr>
          <w:trHeight w:val="340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CD1AE9" w14:textId="16333A46" w:rsidR="00023FDA" w:rsidRPr="00F516F9" w:rsidRDefault="00023FDA" w:rsidP="00023FDA">
            <w:pPr>
              <w:outlineLvl w:val="0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8E452C" w14:textId="652BC142" w:rsidR="00023FDA" w:rsidRPr="00F516F9" w:rsidRDefault="00023FDA" w:rsidP="00023FDA">
            <w:pPr>
              <w:ind w:left="34"/>
              <w:jc w:val="center"/>
              <w:rPr>
                <w:rStyle w:val="EstilofORM"/>
                <w:rFonts w:ascii="Gill Sans MT" w:hAnsi="Gill Sans MT"/>
                <w:caps w:val="0"/>
                <w:sz w:val="14"/>
                <w:szCs w:val="14"/>
              </w:rPr>
            </w:pPr>
            <w:r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>Desde: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759406664"/>
            <w:placeholder>
              <w:docPart w:val="0C18DFA7F69A4A30A84E17C2398300F9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8006B5E" w14:textId="58B8DA3C" w:rsidR="00023FDA" w:rsidRPr="002304C0" w:rsidRDefault="00023FDA" w:rsidP="00023FDA">
                <w:pPr>
                  <w:ind w:left="34"/>
                  <w:jc w:val="center"/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3F2CD" w14:textId="4EFD1540" w:rsidR="00023FDA" w:rsidRDefault="00023FDA" w:rsidP="00023FDA">
            <w:pPr>
              <w:ind w:left="34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Hasta: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-616748006"/>
            <w:placeholder>
              <w:docPart w:val="10BC1408408F4E789FA133673036E38F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96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52693C4" w14:textId="627BEA10" w:rsidR="00023FDA" w:rsidRDefault="00023FDA" w:rsidP="00023FDA">
                <w:pPr>
                  <w:ind w:left="34"/>
                  <w:jc w:val="center"/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6B101D" w:rsidRPr="002304C0" w14:paraId="28C2D99B" w14:textId="77777777" w:rsidTr="00C53163">
        <w:trPr>
          <w:trHeight w:val="340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469BFB" w14:textId="77777777" w:rsidR="006B101D" w:rsidRPr="00F516F9" w:rsidRDefault="006B101D" w:rsidP="00023FDA">
            <w:pPr>
              <w:outlineLvl w:val="0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DAF201" w14:textId="4BFE3C44" w:rsidR="006B101D" w:rsidRDefault="006B101D" w:rsidP="00023FDA">
            <w:pPr>
              <w:ind w:left="34"/>
              <w:jc w:val="center"/>
              <w:rPr>
                <w:rStyle w:val="EstilofORM"/>
                <w:rFonts w:ascii="Roboto" w:hAnsi="Roboto"/>
                <w:caps w:val="0"/>
                <w:sz w:val="18"/>
                <w:szCs w:val="18"/>
              </w:rPr>
            </w:pPr>
            <w:r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>Desde: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016350123"/>
            <w:placeholder>
              <w:docPart w:val="947C07EA3DEB480BB1DC45D33699A9DB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182FA17" w14:textId="02E8A8E5" w:rsidR="006B101D" w:rsidRDefault="006B101D" w:rsidP="00023FDA">
                <w:pPr>
                  <w:ind w:left="34"/>
                  <w:jc w:val="center"/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C10325" w14:textId="0E17D45F" w:rsidR="006B101D" w:rsidRDefault="00561198" w:rsidP="00023FDA">
            <w:pPr>
              <w:ind w:left="34"/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Hasta: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885993670"/>
            <w:placeholder>
              <w:docPart w:val="34CC43FD06374747B312660C67D9C836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96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FA28486" w14:textId="3F4AEC10" w:rsidR="006B101D" w:rsidRDefault="00561198" w:rsidP="00023FDA">
                <w:pPr>
                  <w:ind w:left="34"/>
                  <w:jc w:val="center"/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6B101D" w:rsidRPr="002304C0" w14:paraId="62D5B13C" w14:textId="77777777" w:rsidTr="00C53163">
        <w:trPr>
          <w:trHeight w:val="340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97E514" w14:textId="77777777" w:rsidR="006B101D" w:rsidRPr="00F516F9" w:rsidRDefault="006B101D" w:rsidP="00023FDA">
            <w:pPr>
              <w:outlineLvl w:val="0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3C0D79" w14:textId="17C39951" w:rsidR="006B101D" w:rsidRDefault="00561198" w:rsidP="00023FDA">
            <w:pPr>
              <w:ind w:left="34"/>
              <w:jc w:val="center"/>
              <w:rPr>
                <w:rStyle w:val="EstilofORM"/>
                <w:rFonts w:ascii="Roboto" w:hAnsi="Roboto"/>
                <w:caps w:val="0"/>
                <w:sz w:val="18"/>
                <w:szCs w:val="18"/>
              </w:rPr>
            </w:pPr>
            <w:r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>Desde: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934006743"/>
            <w:placeholder>
              <w:docPart w:val="00891540CE6E4B218C69E60A06BDCF2C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2DDD9A9" w14:textId="133DA4A7" w:rsidR="006B101D" w:rsidRDefault="00561198" w:rsidP="00023FDA">
                <w:pPr>
                  <w:ind w:left="34"/>
                  <w:jc w:val="center"/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F4083B" w14:textId="205A6DCD" w:rsidR="006B101D" w:rsidRDefault="00561198" w:rsidP="00023FDA">
            <w:pPr>
              <w:ind w:left="34"/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Hasta: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869424543"/>
            <w:placeholder>
              <w:docPart w:val="EF20A151CDCA40DB80E77616CCD26214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96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3EC7F1F" w14:textId="01EF1F67" w:rsidR="006B101D" w:rsidRDefault="00561198" w:rsidP="00023FDA">
                <w:pPr>
                  <w:ind w:left="34"/>
                  <w:jc w:val="center"/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023FDA" w:rsidRPr="002304C0" w14:paraId="0E6DFF6C" w14:textId="77777777" w:rsidTr="00C53163">
        <w:trPr>
          <w:trHeight w:val="340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9AAF77" w14:textId="464F4E4B" w:rsidR="00023FDA" w:rsidRPr="00F516F9" w:rsidRDefault="00023FDA" w:rsidP="00023FDA">
            <w:pPr>
              <w:jc w:val="center"/>
              <w:outlineLvl w:val="0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4A38C6" w14:textId="6B780622" w:rsidR="00023FDA" w:rsidRPr="00F516F9" w:rsidRDefault="00023FDA" w:rsidP="00023FDA">
            <w:pPr>
              <w:ind w:left="34"/>
              <w:jc w:val="center"/>
              <w:rPr>
                <w:rStyle w:val="EstilofORM"/>
                <w:rFonts w:ascii="Gill Sans MT" w:hAnsi="Gill Sans MT"/>
                <w:caps w:val="0"/>
                <w:sz w:val="14"/>
                <w:szCs w:val="14"/>
              </w:rPr>
            </w:pPr>
            <w:r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>Desde: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552885914"/>
            <w:placeholder>
              <w:docPart w:val="FFDEE286C3404238856308ECAF97A492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D710E3F" w14:textId="75CBB91E" w:rsidR="00023FDA" w:rsidRPr="002304C0" w:rsidRDefault="00023FDA" w:rsidP="00023FDA">
                <w:pPr>
                  <w:ind w:left="34"/>
                  <w:jc w:val="center"/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3C6CB7" w14:textId="262D47B4" w:rsidR="00023FDA" w:rsidRPr="002304C0" w:rsidRDefault="00023FDA" w:rsidP="00023FDA">
            <w:pPr>
              <w:ind w:left="34"/>
              <w:jc w:val="center"/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Hasta: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626740843"/>
            <w:placeholder>
              <w:docPart w:val="9B2B63AAD1464D2FA687FF6763AB9278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96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0A237C8E" w14:textId="4926ED41" w:rsidR="00023FDA" w:rsidRDefault="00023FDA" w:rsidP="00023FDA">
                <w:pPr>
                  <w:ind w:left="34"/>
                  <w:jc w:val="center"/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023FDA" w:rsidRPr="002304C0" w14:paraId="5B5A290D" w14:textId="77777777" w:rsidTr="003842D8">
        <w:trPr>
          <w:trHeight w:val="340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0A89965D" w14:textId="225A8EBD" w:rsidR="00023FDA" w:rsidRPr="00023FDA" w:rsidRDefault="00023FDA" w:rsidP="00023FDA">
            <w:pPr>
              <w:pStyle w:val="Prrafodelista"/>
              <w:numPr>
                <w:ilvl w:val="0"/>
                <w:numId w:val="8"/>
              </w:numPr>
              <w:ind w:left="208" w:hanging="208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Roboto" w:hAnsi="Roboto" w:cs="Arial"/>
                <w:b/>
                <w:sz w:val="18"/>
                <w:szCs w:val="18"/>
              </w:rPr>
              <w:t>Licencias/Permisos sin retribución (en esa administración)</w:t>
            </w:r>
          </w:p>
        </w:tc>
      </w:tr>
      <w:tr w:rsidR="00023FDA" w:rsidRPr="002304C0" w14:paraId="7EE6A7B8" w14:textId="77777777" w:rsidTr="00C0734C">
        <w:trPr>
          <w:trHeight w:val="340"/>
        </w:trPr>
        <w:sdt>
          <w:sdtPr>
            <w:rPr>
              <w:rFonts w:ascii="Gill Sans MT" w:hAnsi="Gill Sans MT" w:cs="Arial"/>
              <w:sz w:val="14"/>
              <w:szCs w:val="14"/>
            </w:rPr>
            <w:id w:val="-174416771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2CE5CB90" w14:textId="1B089B90" w:rsidR="00023FDA" w:rsidRPr="00F516F9" w:rsidRDefault="00F71829" w:rsidP="00023FDA">
                <w:pPr>
                  <w:jc w:val="center"/>
                  <w:outlineLvl w:val="0"/>
                  <w:rPr>
                    <w:rFonts w:ascii="Gill Sans MT" w:hAnsi="Gill Sans MT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49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4F2261" w14:textId="022F8434" w:rsidR="00023FDA" w:rsidRPr="00023FDA" w:rsidRDefault="00F71829" w:rsidP="00023FDA">
            <w:pPr>
              <w:ind w:left="34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No disfruté de ninguna licencia/permiso sin retribución en esa administración</w:t>
            </w:r>
          </w:p>
        </w:tc>
      </w:tr>
      <w:tr w:rsidR="00F71829" w:rsidRPr="002304C0" w14:paraId="4CBA8419" w14:textId="77777777" w:rsidTr="00C0734C">
        <w:trPr>
          <w:trHeight w:val="340"/>
        </w:trPr>
        <w:sdt>
          <w:sdtPr>
            <w:rPr>
              <w:rFonts w:ascii="Gill Sans MT" w:hAnsi="Gill Sans MT" w:cs="Arial"/>
              <w:sz w:val="14"/>
              <w:szCs w:val="14"/>
            </w:rPr>
            <w:id w:val="-9794688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13472CF3" w14:textId="71715581" w:rsidR="00F71829" w:rsidRDefault="00F71829" w:rsidP="00023FDA">
                <w:pPr>
                  <w:jc w:val="center"/>
                  <w:outlineLvl w:val="0"/>
                  <w:rPr>
                    <w:rFonts w:ascii="Gill Sans MT" w:hAnsi="Gill Sans MT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4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9434CE" w14:textId="235103E0" w:rsidR="00F71829" w:rsidRDefault="00F71829" w:rsidP="00023FDA">
            <w:pPr>
              <w:ind w:left="34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Adjunto o he adjuntado ya certificado emitido por la administración relativo a las licencias sin retribución.</w:t>
            </w:r>
          </w:p>
        </w:tc>
      </w:tr>
      <w:tr w:rsidR="00F71829" w:rsidRPr="002304C0" w14:paraId="471AFEEB" w14:textId="77777777" w:rsidTr="00C0734C">
        <w:trPr>
          <w:trHeight w:val="340"/>
        </w:trPr>
        <w:sdt>
          <w:sdtPr>
            <w:rPr>
              <w:rFonts w:ascii="Gill Sans MT" w:hAnsi="Gill Sans MT" w:cs="Arial"/>
              <w:sz w:val="14"/>
              <w:szCs w:val="14"/>
            </w:rPr>
            <w:id w:val="12419069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A6EC485" w14:textId="695CFDC0" w:rsidR="00F71829" w:rsidRDefault="00F71829" w:rsidP="00023FDA">
                <w:pPr>
                  <w:jc w:val="center"/>
                  <w:outlineLvl w:val="0"/>
                  <w:rPr>
                    <w:rFonts w:ascii="Gill Sans MT" w:hAnsi="Gill Sans MT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4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75FA96" w14:textId="3F4A2390" w:rsidR="00F71829" w:rsidRDefault="00F71829" w:rsidP="00023FDA">
            <w:pPr>
              <w:ind w:left="34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Disfruté de las siguientes licencias/permisos sin retribución</w:t>
            </w:r>
            <w:r w:rsidR="004B3531">
              <w:rPr>
                <w:rFonts w:ascii="Roboto" w:hAnsi="Roboto" w:cs="Arial"/>
                <w:sz w:val="18"/>
                <w:szCs w:val="18"/>
              </w:rPr>
              <w:t>:</w:t>
            </w:r>
          </w:p>
        </w:tc>
      </w:tr>
      <w:tr w:rsidR="00F71829" w:rsidRPr="002304C0" w14:paraId="3932FAC0" w14:textId="77777777" w:rsidTr="00C0734C">
        <w:trPr>
          <w:trHeight w:val="340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BD3ECB" w14:textId="05CBBDA7" w:rsidR="00F71829" w:rsidRPr="00F516F9" w:rsidRDefault="00F71829" w:rsidP="00F71829">
            <w:pPr>
              <w:jc w:val="center"/>
              <w:outlineLvl w:val="0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1EE2D1" w14:textId="3F76D4FC" w:rsidR="00F71829" w:rsidRPr="00F516F9" w:rsidRDefault="00F71829" w:rsidP="00F71829">
            <w:pPr>
              <w:ind w:left="34"/>
              <w:jc w:val="center"/>
              <w:rPr>
                <w:rStyle w:val="EstilofORM"/>
                <w:rFonts w:ascii="Gill Sans MT" w:hAnsi="Gill Sans MT"/>
                <w:caps w:val="0"/>
                <w:sz w:val="14"/>
                <w:szCs w:val="14"/>
              </w:rPr>
            </w:pPr>
            <w:r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>Desde: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079171446"/>
            <w:placeholder>
              <w:docPart w:val="7A3BFF6B86984CA889BD50D9D095C0C9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FF02326" w14:textId="168199E0" w:rsidR="00F71829" w:rsidRPr="002304C0" w:rsidRDefault="00F71829" w:rsidP="00F71829">
                <w:pPr>
                  <w:ind w:left="34"/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13DA0" w14:textId="255F411D" w:rsidR="00F71829" w:rsidRPr="002304C0" w:rsidRDefault="00F71829" w:rsidP="00F71829">
            <w:pPr>
              <w:ind w:left="34"/>
              <w:jc w:val="center"/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Hasta: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-1689987665"/>
            <w:placeholder>
              <w:docPart w:val="8CA3BD317592470B8BBAD42BED940D49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96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3B25EE47" w14:textId="47832029" w:rsidR="00F71829" w:rsidRDefault="00F71829" w:rsidP="00F71829">
                <w:pPr>
                  <w:ind w:left="34"/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C0734C" w:rsidRPr="002304C0" w14:paraId="7F9DC1BC" w14:textId="77777777" w:rsidTr="00C0734C">
        <w:trPr>
          <w:trHeight w:val="340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A733C" w14:textId="010C0366" w:rsidR="00C53163" w:rsidRPr="00F516F9" w:rsidRDefault="00C53163" w:rsidP="00C53163">
            <w:pPr>
              <w:jc w:val="center"/>
              <w:outlineLvl w:val="0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B3BCAF" w14:textId="53CFE0EC" w:rsidR="00C53163" w:rsidRPr="00F516F9" w:rsidRDefault="00C53163" w:rsidP="00C53163">
            <w:pPr>
              <w:ind w:left="34"/>
              <w:jc w:val="center"/>
              <w:rPr>
                <w:rStyle w:val="EstilofORM"/>
                <w:rFonts w:ascii="Gill Sans MT" w:hAnsi="Gill Sans MT"/>
                <w:caps w:val="0"/>
                <w:sz w:val="14"/>
                <w:szCs w:val="14"/>
              </w:rPr>
            </w:pPr>
            <w:r>
              <w:rPr>
                <w:rStyle w:val="EstilofORM"/>
                <w:rFonts w:ascii="Roboto" w:hAnsi="Roboto"/>
                <w:caps w:val="0"/>
                <w:sz w:val="18"/>
                <w:szCs w:val="18"/>
              </w:rPr>
              <w:t>Desde: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-740641233"/>
            <w:placeholder>
              <w:docPart w:val="6F85B97A7B334307BEF2CFE0E9C06718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25A5106" w14:textId="6D9CEF04" w:rsidR="00C53163" w:rsidRPr="00F96FFD" w:rsidRDefault="00C53163" w:rsidP="00C53163">
                <w:pPr>
                  <w:ind w:left="34"/>
                  <w:rPr>
                    <w:rFonts w:ascii="Gill Sans MT" w:hAnsi="Gill Sans MT" w:cs="Arial"/>
                    <w:caps/>
                    <w:sz w:val="14"/>
                    <w:szCs w:val="14"/>
                    <w:shd w:val="solid" w:color="FFFFFF" w:themeColor="background1" w:fill="D9D9D9" w:themeFill="background1" w:themeFillShade="D9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E35003" w14:textId="350A4FDC" w:rsidR="00C53163" w:rsidRPr="00F96FFD" w:rsidRDefault="00C53163" w:rsidP="00C53163">
            <w:pPr>
              <w:ind w:left="34"/>
              <w:jc w:val="center"/>
              <w:rPr>
                <w:rFonts w:ascii="Gill Sans MT" w:hAnsi="Gill Sans MT" w:cs="Arial"/>
                <w:caps/>
                <w:sz w:val="14"/>
                <w:szCs w:val="14"/>
                <w:shd w:val="solid" w:color="FFFFFF" w:themeColor="background1" w:fill="D9D9D9" w:themeFill="background1" w:themeFillShade="D9"/>
              </w:rPr>
            </w:pPr>
            <w:r>
              <w:rPr>
                <w:rFonts w:ascii="Roboto" w:hAnsi="Roboto" w:cs="Arial"/>
                <w:sz w:val="18"/>
                <w:szCs w:val="18"/>
              </w:rPr>
              <w:t>Hasta:</w:t>
            </w:r>
          </w:p>
        </w:tc>
        <w:sdt>
          <w:sdtPr>
            <w:rPr>
              <w:rStyle w:val="EstilofORM"/>
              <w:rFonts w:ascii="Gill Sans MT" w:hAnsi="Gill Sans MT"/>
              <w:caps w:val="0"/>
              <w:sz w:val="18"/>
              <w:szCs w:val="18"/>
            </w:rPr>
            <w:id w:val="1458827964"/>
            <w:placeholder>
              <w:docPart w:val="E037FFE47EBE4065BA7AC7E680104739"/>
            </w:placeholder>
            <w:showingPlcHdr/>
            <w15:color w:val="FF0000"/>
            <w:date w:fullDate="2025-03-12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fORM"/>
            </w:rPr>
          </w:sdtEndPr>
          <w:sdtContent>
            <w:tc>
              <w:tcPr>
                <w:tcW w:w="396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4814E18" w14:textId="2C8882C0" w:rsidR="00C53163" w:rsidRPr="00F96FFD" w:rsidRDefault="00C53163" w:rsidP="00C53163">
                <w:pPr>
                  <w:ind w:left="34"/>
                  <w:rPr>
                    <w:rFonts w:ascii="Gill Sans MT" w:hAnsi="Gill Sans MT" w:cs="Arial"/>
                    <w:sz w:val="14"/>
                    <w:szCs w:val="14"/>
                  </w:rPr>
                </w:pPr>
                <w:r w:rsidRPr="00FF216F">
                  <w:rPr>
                    <w:rStyle w:val="Textodelmarcadordeposicin"/>
                    <w:rFonts w:ascii="Roboto" w:hAnsi="Roboto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C53163" w:rsidRPr="002304C0" w14:paraId="7DE9EFD8" w14:textId="77777777" w:rsidTr="00C0734C">
        <w:trPr>
          <w:trHeight w:val="576"/>
        </w:trPr>
        <w:tc>
          <w:tcPr>
            <w:tcW w:w="995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F7009" w14:textId="3654EF8B" w:rsidR="00C53163" w:rsidRDefault="00C53163" w:rsidP="00C53163">
            <w:pPr>
              <w:ind w:left="34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14:paraId="3E23C79C" w14:textId="61365761" w:rsidR="00D60864" w:rsidRPr="00CC04C4" w:rsidRDefault="00D60864" w:rsidP="00695367">
      <w:pPr>
        <w:tabs>
          <w:tab w:val="left" w:pos="186"/>
          <w:tab w:val="left" w:pos="284"/>
        </w:tabs>
        <w:spacing w:before="100" w:beforeAutospacing="1"/>
        <w:jc w:val="center"/>
        <w:outlineLvl w:val="0"/>
        <w:rPr>
          <w:rFonts w:ascii="Gill Sans MT" w:hAnsi="Gill Sans MT" w:cs="Arial"/>
          <w:sz w:val="18"/>
          <w:szCs w:val="18"/>
        </w:rPr>
      </w:pP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</w:r>
      <w:r>
        <w:rPr>
          <w:rStyle w:val="EstilofORM"/>
          <w:rFonts w:ascii="Gill Sans MT" w:hAnsi="Gill Sans MT"/>
          <w:b/>
          <w:caps w:val="0"/>
          <w:szCs w:val="16"/>
        </w:rPr>
        <w:tab/>
        <w:t xml:space="preserve">              </w:t>
      </w:r>
      <w:r w:rsidR="006A413E">
        <w:rPr>
          <w:rStyle w:val="EstilofORM"/>
          <w:rFonts w:ascii="Gill Sans MT" w:hAnsi="Gill Sans MT"/>
          <w:b/>
          <w:caps w:val="0"/>
          <w:szCs w:val="16"/>
        </w:rPr>
        <w:tab/>
        <w:t xml:space="preserve">  </w:t>
      </w:r>
      <w:r w:rsidRPr="00CC04C4">
        <w:rPr>
          <w:rStyle w:val="EstilofORM"/>
          <w:rFonts w:ascii="Gill Sans MT" w:hAnsi="Gill Sans MT"/>
          <w:b/>
          <w:caps w:val="0"/>
          <w:sz w:val="18"/>
          <w:szCs w:val="18"/>
        </w:rPr>
        <w:t>FIRMA</w:t>
      </w:r>
      <w:r w:rsidRPr="00CC04C4"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23A5B" wp14:editId="3E8202DE">
                <wp:simplePos x="0" y="0"/>
                <wp:positionH relativeFrom="column">
                  <wp:posOffset>4436110</wp:posOffset>
                </wp:positionH>
                <wp:positionV relativeFrom="paragraph">
                  <wp:posOffset>116155</wp:posOffset>
                </wp:positionV>
                <wp:extent cx="1946910" cy="902335"/>
                <wp:effectExtent l="0" t="0" r="15240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53090" id="Rectángulo 3" o:spid="_x0000_s1026" style="position:absolute;margin-left:349.3pt;margin-top:9.15pt;width:153.3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" filled="f" strokecolor="red" strokeweight=".5pt"/>
            </w:pict>
          </mc:Fallback>
        </mc:AlternateContent>
      </w:r>
      <w:r w:rsidR="00695367" w:rsidRPr="00CC04C4">
        <w:rPr>
          <w:rFonts w:ascii="Gill Sans MT" w:hAnsi="Gill Sans MT" w:cs="Arial"/>
          <w:sz w:val="18"/>
          <w:szCs w:val="18"/>
        </w:rPr>
        <w:tab/>
      </w:r>
      <w:r w:rsidR="005B6513" w:rsidRPr="00CC04C4">
        <w:rPr>
          <w:rFonts w:ascii="Gill Sans MT" w:hAnsi="Gill Sans MT" w:cs="Arial"/>
          <w:sz w:val="18"/>
          <w:szCs w:val="18"/>
        </w:rPr>
        <w:t xml:space="preserve">  </w:t>
      </w:r>
    </w:p>
    <w:p w14:paraId="3C7CB669" w14:textId="32016F9D" w:rsidR="00773281" w:rsidRDefault="00773281" w:rsidP="00295BE1">
      <w:pPr>
        <w:tabs>
          <w:tab w:val="left" w:pos="284"/>
        </w:tabs>
        <w:spacing w:before="100" w:beforeAutospacing="1"/>
        <w:ind w:left="142" w:firstLine="142"/>
        <w:outlineLvl w:val="0"/>
        <w:rPr>
          <w:rFonts w:ascii="Gill Sans MT" w:hAnsi="Gill Sans MT"/>
          <w:b/>
          <w:sz w:val="18"/>
          <w:szCs w:val="18"/>
        </w:rPr>
      </w:pPr>
      <w:r w:rsidRPr="004B3531">
        <w:rPr>
          <w:rFonts w:ascii="Roboto" w:hAnsi="Roboto" w:cs="Arial"/>
          <w:sz w:val="18"/>
          <w:szCs w:val="18"/>
        </w:rPr>
        <w:t>En</w:t>
      </w:r>
      <w:r w:rsidR="006D6F20" w:rsidRPr="006D6F20">
        <w:rPr>
          <w:rFonts w:ascii="Gill Sans MT" w:hAnsi="Gill Sans MT" w:cs="Arial"/>
          <w:sz w:val="18"/>
          <w:szCs w:val="18"/>
        </w:rPr>
        <w:t xml:space="preserve"> </w:t>
      </w:r>
      <w:sdt>
        <w:sdtPr>
          <w:rPr>
            <w:rFonts w:ascii="Gill Sans MT" w:hAnsi="Gill Sans MT" w:cs="Arial"/>
            <w:sz w:val="18"/>
            <w:szCs w:val="18"/>
          </w:rPr>
          <w:id w:val="1697419227"/>
          <w:placeholder>
            <w:docPart w:val="D62BA75366434B67BFF3BCCFC3AAE58B"/>
          </w:placeholder>
          <w:showingPlcHdr/>
          <w15:color w:val="FF0000"/>
          <w:dropDownList>
            <w:listItem w:value="Elija un elemento."/>
            <w:listItem w:displayText="Ceuta" w:value="Ceuta"/>
            <w:listItem w:displayText="Granada" w:value="Granada"/>
            <w:listItem w:displayText="Melilla" w:value="Melilla"/>
          </w:dropDownList>
        </w:sdtPr>
        <w:sdtEndPr/>
        <w:sdtContent>
          <w:r w:rsidR="006D6F20" w:rsidRPr="009770AE">
            <w:rPr>
              <w:rStyle w:val="Textodelmarcadordeposicin"/>
              <w:rFonts w:ascii="Roboto" w:hAnsi="Roboto"/>
            </w:rPr>
            <w:t xml:space="preserve">                                        </w:t>
          </w:r>
        </w:sdtContent>
      </w:sdt>
      <w:r>
        <w:rPr>
          <w:rStyle w:val="EstilofORM"/>
          <w:rFonts w:ascii="Gill Sans MT" w:hAnsi="Gill Sans MT"/>
          <w:caps w:val="0"/>
          <w:sz w:val="18"/>
          <w:szCs w:val="18"/>
        </w:rPr>
        <w:t>,</w:t>
      </w:r>
      <w:r w:rsidR="002859D9">
        <w:rPr>
          <w:rStyle w:val="EstilofORM"/>
          <w:rFonts w:ascii="Gill Sans MT" w:hAnsi="Gill Sans MT"/>
          <w:caps w:val="0"/>
          <w:sz w:val="18"/>
          <w:szCs w:val="18"/>
        </w:rPr>
        <w:t xml:space="preserve"> </w:t>
      </w:r>
      <w:r w:rsidR="002859D9" w:rsidRPr="004B3531">
        <w:rPr>
          <w:rStyle w:val="EstilofORM"/>
          <w:rFonts w:ascii="Roboto" w:hAnsi="Roboto"/>
          <w:caps w:val="0"/>
          <w:sz w:val="18"/>
          <w:szCs w:val="18"/>
        </w:rPr>
        <w:t>a</w:t>
      </w:r>
      <w:r>
        <w:rPr>
          <w:rStyle w:val="EstilofORM"/>
          <w:rFonts w:ascii="Gill Sans MT" w:hAnsi="Gill Sans MT"/>
          <w:caps w:val="0"/>
          <w:sz w:val="18"/>
          <w:szCs w:val="18"/>
        </w:rPr>
        <w:t xml:space="preserve"> </w:t>
      </w:r>
      <w:bookmarkStart w:id="0" w:name="_Hlk159322211"/>
      <w:sdt>
        <w:sdtPr>
          <w:rPr>
            <w:rStyle w:val="EstilofORM"/>
            <w:rFonts w:ascii="Gill Sans MT" w:hAnsi="Gill Sans MT"/>
            <w:caps w:val="0"/>
            <w:sz w:val="18"/>
            <w:szCs w:val="18"/>
          </w:rPr>
          <w:id w:val="299585747"/>
          <w:placeholder>
            <w:docPart w:val="EC71330A9E6A4EEE9E3BAC106228A096"/>
          </w:placeholder>
          <w:showingPlcHdr/>
          <w15:color w:val="FF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fORM"/>
          </w:rPr>
        </w:sdtEndPr>
        <w:sdtContent>
          <w:r w:rsidR="00F03A77" w:rsidRPr="009770AE">
            <w:rPr>
              <w:rStyle w:val="Textodelmarcadordeposicin"/>
              <w:rFonts w:ascii="Roboto" w:hAnsi="Roboto"/>
            </w:rPr>
            <w:t xml:space="preserve">        </w:t>
          </w:r>
        </w:sdtContent>
      </w:sdt>
      <w:bookmarkEnd w:id="0"/>
      <w:r w:rsidR="00C10053">
        <w:rPr>
          <w:rStyle w:val="EstilofORM"/>
          <w:rFonts w:ascii="Gill Sans MT" w:hAnsi="Gill Sans MT"/>
          <w:caps w:val="0"/>
          <w:sz w:val="18"/>
          <w:szCs w:val="18"/>
        </w:rPr>
        <w:t xml:space="preserve"> </w:t>
      </w:r>
      <w:r w:rsidR="002D0AAA" w:rsidRPr="004B3531">
        <w:rPr>
          <w:rFonts w:ascii="Roboto" w:hAnsi="Roboto" w:cs="Arial"/>
          <w:sz w:val="18"/>
          <w:szCs w:val="18"/>
        </w:rPr>
        <w:t>d</w:t>
      </w:r>
      <w:r w:rsidR="00880A4B" w:rsidRPr="004B3531">
        <w:rPr>
          <w:rFonts w:ascii="Roboto" w:hAnsi="Roboto" w:cs="Arial"/>
          <w:sz w:val="18"/>
          <w:szCs w:val="18"/>
        </w:rPr>
        <w:t>e</w:t>
      </w:r>
      <w:r w:rsidR="00880A4B" w:rsidRPr="00880A4B">
        <w:rPr>
          <w:rFonts w:ascii="Gill Sans MT" w:hAnsi="Gill Sans MT" w:cs="Arial"/>
          <w:sz w:val="18"/>
          <w:szCs w:val="18"/>
        </w:rPr>
        <w:t xml:space="preserve"> </w:t>
      </w:r>
      <w:bookmarkStart w:id="1" w:name="_Hlk159322348"/>
      <w:sdt>
        <w:sdtPr>
          <w:rPr>
            <w:rFonts w:ascii="Gill Sans MT" w:hAnsi="Gill Sans MT" w:cs="Arial"/>
            <w:sz w:val="18"/>
            <w:szCs w:val="18"/>
          </w:rPr>
          <w:id w:val="-2112501483"/>
          <w:placeholder>
            <w:docPart w:val="8AFDA0FF645440349C73930255EF234D"/>
          </w:placeholder>
          <w:showingPlcHdr/>
          <w15:color w:val="FF00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F03A77" w:rsidRPr="009770AE">
            <w:rPr>
              <w:rStyle w:val="Textodelmarcadordeposicin"/>
              <w:rFonts w:ascii="Roboto" w:hAnsi="Roboto"/>
            </w:rPr>
            <w:t xml:space="preserve">              </w:t>
          </w:r>
          <w:r w:rsidR="007403F5" w:rsidRPr="009770AE">
            <w:rPr>
              <w:rStyle w:val="Textodelmarcadordeposicin"/>
              <w:rFonts w:ascii="Roboto" w:hAnsi="Roboto"/>
            </w:rPr>
            <w:t xml:space="preserve">                  </w:t>
          </w:r>
          <w:r w:rsidR="00F03A77" w:rsidRPr="009770AE">
            <w:rPr>
              <w:rStyle w:val="Textodelmarcadordeposicin"/>
              <w:rFonts w:ascii="Roboto" w:hAnsi="Roboto"/>
            </w:rPr>
            <w:t xml:space="preserve">       </w:t>
          </w:r>
          <w:r w:rsidR="007403F5" w:rsidRPr="009770AE">
            <w:rPr>
              <w:rStyle w:val="Textodelmarcadordeposicin"/>
              <w:rFonts w:ascii="Roboto" w:hAnsi="Roboto"/>
            </w:rPr>
            <w:t xml:space="preserve">    </w:t>
          </w:r>
        </w:sdtContent>
      </w:sdt>
      <w:bookmarkEnd w:id="1"/>
      <w:r w:rsidR="00880A4B">
        <w:rPr>
          <w:rFonts w:ascii="Gill Sans MT" w:hAnsi="Gill Sans MT" w:cs="Arial"/>
          <w:sz w:val="18"/>
          <w:szCs w:val="18"/>
        </w:rPr>
        <w:t xml:space="preserve"> </w:t>
      </w:r>
      <w:r w:rsidRPr="004B3531">
        <w:rPr>
          <w:rStyle w:val="EstilofORM"/>
          <w:rFonts w:ascii="Roboto" w:hAnsi="Roboto"/>
          <w:caps w:val="0"/>
          <w:sz w:val="18"/>
          <w:szCs w:val="18"/>
        </w:rPr>
        <w:t>de</w:t>
      </w:r>
      <w:r w:rsidR="00F3506F" w:rsidRPr="004B3531">
        <w:rPr>
          <w:rStyle w:val="EstilofORM"/>
          <w:rFonts w:ascii="Roboto" w:hAnsi="Roboto"/>
          <w:caps w:val="0"/>
          <w:sz w:val="18"/>
          <w:szCs w:val="18"/>
        </w:rPr>
        <w:t xml:space="preserve"> </w:t>
      </w:r>
      <w:r w:rsidRPr="004B3531">
        <w:rPr>
          <w:rStyle w:val="EstilofORM"/>
          <w:rFonts w:ascii="Roboto" w:hAnsi="Roboto"/>
          <w:caps w:val="0"/>
          <w:sz w:val="18"/>
          <w:szCs w:val="18"/>
        </w:rPr>
        <w:t>202</w:t>
      </w:r>
      <w:r w:rsidR="009E4823">
        <w:rPr>
          <w:rStyle w:val="EstilofORM"/>
          <w:rFonts w:ascii="Roboto" w:hAnsi="Roboto"/>
          <w:caps w:val="0"/>
          <w:sz w:val="18"/>
          <w:szCs w:val="18"/>
        </w:rPr>
        <w:t>5</w:t>
      </w:r>
    </w:p>
    <w:sectPr w:rsidR="00773281" w:rsidSect="00204F22">
      <w:headerReference w:type="default" r:id="rId8"/>
      <w:footerReference w:type="default" r:id="rId9"/>
      <w:type w:val="oddPage"/>
      <w:pgSz w:w="11906" w:h="16838" w:code="9"/>
      <w:pgMar w:top="1843" w:right="851" w:bottom="567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53CF7" w14:textId="77777777" w:rsidR="004E1FC6" w:rsidRDefault="004E1FC6">
      <w:r>
        <w:separator/>
      </w:r>
    </w:p>
  </w:endnote>
  <w:endnote w:type="continuationSeparator" w:id="0">
    <w:p w14:paraId="208F0E58" w14:textId="77777777"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D3621" w14:textId="6017E65C" w:rsidR="00905F8C" w:rsidRPr="00826BCE" w:rsidRDefault="00905F8C" w:rsidP="00905F8C">
    <w:pPr>
      <w:spacing w:before="100" w:beforeAutospacing="1"/>
      <w:ind w:firstLine="142"/>
      <w:outlineLvl w:val="0"/>
      <w:rPr>
        <w:rFonts w:ascii="Palatino Linotype" w:hAnsi="Palatino Linotype" w:cs="Arial"/>
        <w:sz w:val="18"/>
        <w:szCs w:val="18"/>
      </w:rPr>
    </w:pPr>
    <w:bookmarkStart w:id="2" w:name="_Hlk159313120"/>
    <w:r>
      <w:rPr>
        <w:rFonts w:ascii="Gill Sans MT" w:hAnsi="Gill Sans MT"/>
        <w:b/>
        <w:sz w:val="18"/>
        <w:szCs w:val="18"/>
      </w:rPr>
      <w:t xml:space="preserve">Al </w:t>
    </w:r>
    <w:r w:rsidR="00957B03">
      <w:rPr>
        <w:rFonts w:ascii="Gill Sans MT" w:hAnsi="Gill Sans MT"/>
        <w:b/>
        <w:sz w:val="18"/>
        <w:szCs w:val="18"/>
      </w:rPr>
      <w:t>Gabinete de Recurso Humanos y Organización</w:t>
    </w:r>
  </w:p>
  <w:p w14:paraId="7B724389" w14:textId="77777777" w:rsidR="00905F8C" w:rsidRPr="00C76C58" w:rsidRDefault="00905F8C" w:rsidP="00905F8C">
    <w:pPr>
      <w:tabs>
        <w:tab w:val="left" w:pos="1202"/>
      </w:tabs>
      <w:rPr>
        <w:rFonts w:ascii="Palatino Linotype" w:hAnsi="Palatino Linotype" w:cs="Arial"/>
        <w:sz w:val="10"/>
        <w:szCs w:val="10"/>
      </w:rPr>
    </w:pPr>
  </w:p>
  <w:tbl>
    <w:tblPr>
      <w:tblW w:w="9923" w:type="dxa"/>
      <w:tblInd w:w="137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1389"/>
      <w:gridCol w:w="7683"/>
      <w:gridCol w:w="851"/>
    </w:tblGrid>
    <w:tr w:rsidR="00905F8C" w:rsidRPr="00C76C58" w14:paraId="3569E134" w14:textId="77777777" w:rsidTr="005B6513">
      <w:tc>
        <w:tcPr>
          <w:tcW w:w="9923" w:type="dxa"/>
          <w:gridSpan w:val="3"/>
          <w:shd w:val="clear" w:color="auto" w:fill="FFFFFF" w:themeFill="background1"/>
          <w:vAlign w:val="center"/>
        </w:tcPr>
        <w:p w14:paraId="6995DDC6" w14:textId="77777777" w:rsidR="00905F8C" w:rsidRPr="004D1B4F" w:rsidRDefault="00905F8C" w:rsidP="00905F8C">
          <w:pPr>
            <w:autoSpaceDE w:val="0"/>
            <w:autoSpaceDN w:val="0"/>
            <w:adjustRightInd w:val="0"/>
            <w:jc w:val="center"/>
            <w:outlineLvl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bookmarkStart w:id="3" w:name="_Hlk159313104"/>
          <w:r w:rsidRPr="004D1B4F">
            <w:rPr>
              <w:rFonts w:ascii="Gill Sans MT" w:eastAsia="Calibri" w:hAnsi="Gill Sans MT" w:cs="Arial"/>
              <w:b/>
              <w:sz w:val="16"/>
              <w:szCs w:val="16"/>
            </w:rPr>
            <w:t>Información básica sobre protección de sus datos personales aportados</w:t>
          </w:r>
        </w:p>
      </w:tc>
    </w:tr>
    <w:tr w:rsidR="00905F8C" w:rsidRPr="009E2675" w14:paraId="5E7C3F54" w14:textId="77777777" w:rsidTr="005B6513">
      <w:tc>
        <w:tcPr>
          <w:tcW w:w="1389" w:type="dxa"/>
          <w:shd w:val="clear" w:color="auto" w:fill="F2DBDB" w:themeFill="accent2" w:themeFillTint="33"/>
          <w:vAlign w:val="center"/>
        </w:tcPr>
        <w:p w14:paraId="39F14D6D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9E2675">
            <w:rPr>
              <w:rFonts w:ascii="Gill Sans MT" w:eastAsia="Calibri" w:hAnsi="Gill Sans MT" w:cs="Arial"/>
              <w:b/>
              <w:sz w:val="16"/>
              <w:szCs w:val="16"/>
            </w:rPr>
            <w:t>Responsable:</w:t>
          </w:r>
        </w:p>
      </w:tc>
      <w:tc>
        <w:tcPr>
          <w:tcW w:w="8534" w:type="dxa"/>
          <w:gridSpan w:val="2"/>
          <w:shd w:val="clear" w:color="auto" w:fill="F2DBDB" w:themeFill="accent2" w:themeFillTint="33"/>
        </w:tcPr>
        <w:p w14:paraId="793417A6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9E2675">
            <w:rPr>
              <w:rFonts w:ascii="Gill Sans MT" w:eastAsia="Calibri" w:hAnsi="Gill Sans MT" w:cs="Arial"/>
              <w:sz w:val="14"/>
              <w:szCs w:val="14"/>
            </w:rPr>
            <w:t>UNIVERSIDAD DE GRANADA</w:t>
          </w:r>
        </w:p>
      </w:tc>
    </w:tr>
    <w:tr w:rsidR="00905F8C" w:rsidRPr="009E2675" w14:paraId="65FEC342" w14:textId="77777777" w:rsidTr="005B6513">
      <w:tc>
        <w:tcPr>
          <w:tcW w:w="1389" w:type="dxa"/>
          <w:shd w:val="clear" w:color="auto" w:fill="FFFFFF" w:themeFill="background1"/>
          <w:vAlign w:val="center"/>
        </w:tcPr>
        <w:p w14:paraId="5F965573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9E2675">
            <w:rPr>
              <w:rFonts w:ascii="Gill Sans MT" w:eastAsia="Calibri" w:hAnsi="Gill Sans MT" w:cs="Arial"/>
              <w:b/>
              <w:sz w:val="16"/>
              <w:szCs w:val="16"/>
            </w:rPr>
            <w:t>Legitimación:</w:t>
          </w:r>
        </w:p>
      </w:tc>
      <w:tc>
        <w:tcPr>
          <w:tcW w:w="8534" w:type="dxa"/>
          <w:gridSpan w:val="2"/>
          <w:shd w:val="clear" w:color="auto" w:fill="FFFFFF" w:themeFill="background1"/>
        </w:tcPr>
        <w:p w14:paraId="2559181C" w14:textId="46405BE4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La Universidad de Granada se encuentra legitimada para tratar sus datos por ser necesarios </w:t>
          </w:r>
          <w:r w:rsidR="00E62B75" w:rsidRPr="00E62B75">
            <w:rPr>
              <w:rFonts w:ascii="Gill Sans MT" w:eastAsia="Calibri" w:hAnsi="Gill Sans MT" w:cs="Arial"/>
              <w:sz w:val="14"/>
              <w:szCs w:val="14"/>
            </w:rPr>
            <w:t>para el cumplimiento de una obligación legal aplicable al responsable del tratamiento (observancia del régimen estatutario del empleado público y cumplimiento de las restantes obligaciones legales en materia de personal)</w:t>
          </w:r>
          <w:r>
            <w:rPr>
              <w:rFonts w:ascii="Gill Sans MT" w:eastAsia="Calibri" w:hAnsi="Gill Sans MT" w:cs="Arial"/>
              <w:sz w:val="14"/>
              <w:szCs w:val="14"/>
            </w:rPr>
            <w:t>. (art. 6.1.</w:t>
          </w:r>
          <w:r w:rsidR="00E62B75">
            <w:rPr>
              <w:rFonts w:ascii="Gill Sans MT" w:eastAsia="Calibri" w:hAnsi="Gill Sans MT" w:cs="Arial"/>
              <w:sz w:val="14"/>
              <w:szCs w:val="14"/>
            </w:rPr>
            <w:t xml:space="preserve">c </w:t>
          </w:r>
          <w:r>
            <w:rPr>
              <w:rFonts w:ascii="Gill Sans MT" w:eastAsia="Calibri" w:hAnsi="Gill Sans MT" w:cs="Arial"/>
              <w:sz w:val="14"/>
              <w:szCs w:val="14"/>
            </w:rPr>
            <w:t>RGPD)</w:t>
          </w:r>
        </w:p>
      </w:tc>
    </w:tr>
    <w:tr w:rsidR="00905F8C" w:rsidRPr="009E2675" w14:paraId="6EC745B4" w14:textId="77777777" w:rsidTr="005B6513">
      <w:tc>
        <w:tcPr>
          <w:tcW w:w="1389" w:type="dxa"/>
          <w:shd w:val="clear" w:color="auto" w:fill="F2DBDB" w:themeFill="accent2" w:themeFillTint="33"/>
          <w:vAlign w:val="center"/>
        </w:tcPr>
        <w:p w14:paraId="7995BA0D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9E2675">
            <w:rPr>
              <w:rFonts w:ascii="Gill Sans MT" w:eastAsia="Calibri" w:hAnsi="Gill Sans MT" w:cs="Arial"/>
              <w:b/>
              <w:sz w:val="16"/>
              <w:szCs w:val="16"/>
            </w:rPr>
            <w:t>Finalidad:</w:t>
          </w:r>
        </w:p>
      </w:tc>
      <w:tc>
        <w:tcPr>
          <w:tcW w:w="8534" w:type="dxa"/>
          <w:gridSpan w:val="2"/>
          <w:shd w:val="clear" w:color="auto" w:fill="F2DBDB" w:themeFill="accent2" w:themeFillTint="33"/>
        </w:tcPr>
        <w:p w14:paraId="000F8754" w14:textId="0DF85E0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Gestionar </w:t>
          </w:r>
          <w:r w:rsidR="00C66F77">
            <w:rPr>
              <w:rFonts w:ascii="Gill Sans MT" w:eastAsia="Calibri" w:hAnsi="Gill Sans MT" w:cs="Arial"/>
              <w:sz w:val="14"/>
              <w:szCs w:val="14"/>
            </w:rPr>
            <w:t>su solicitud de carrera horizontal.</w:t>
          </w:r>
        </w:p>
      </w:tc>
    </w:tr>
    <w:tr w:rsidR="00905F8C" w:rsidRPr="009E2675" w14:paraId="1113537B" w14:textId="77777777" w:rsidTr="005B6513">
      <w:tc>
        <w:tcPr>
          <w:tcW w:w="1389" w:type="dxa"/>
          <w:shd w:val="clear" w:color="auto" w:fill="FFFFFF" w:themeFill="background1"/>
          <w:vAlign w:val="center"/>
        </w:tcPr>
        <w:p w14:paraId="6DCA0054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9E2675">
            <w:rPr>
              <w:rFonts w:ascii="Gill Sans MT" w:eastAsia="Calibri" w:hAnsi="Gill Sans MT" w:cs="Arial"/>
              <w:b/>
              <w:sz w:val="16"/>
              <w:szCs w:val="16"/>
            </w:rPr>
            <w:t>Destinatarios:</w:t>
          </w:r>
        </w:p>
      </w:tc>
      <w:tc>
        <w:tcPr>
          <w:tcW w:w="8534" w:type="dxa"/>
          <w:gridSpan w:val="2"/>
          <w:shd w:val="clear" w:color="auto" w:fill="FFFFFF" w:themeFill="background1"/>
        </w:tcPr>
        <w:p w14:paraId="797B7A64" w14:textId="2B9500BA" w:rsidR="00905F8C" w:rsidRPr="009E2675" w:rsidRDefault="00C66F77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C66F77">
            <w:rPr>
              <w:rFonts w:ascii="Gill Sans MT" w:eastAsia="Calibri" w:hAnsi="Gill Sans MT" w:cs="Arial"/>
              <w:sz w:val="14"/>
              <w:szCs w:val="14"/>
            </w:rPr>
            <w:t>No se prevén</w:t>
          </w:r>
          <w:r w:rsidR="00E62B75">
            <w:rPr>
              <w:rFonts w:ascii="Gill Sans MT" w:eastAsia="Calibri" w:hAnsi="Gill Sans MT" w:cs="Arial"/>
              <w:sz w:val="14"/>
              <w:szCs w:val="14"/>
            </w:rPr>
            <w:t>.</w:t>
          </w:r>
        </w:p>
      </w:tc>
    </w:tr>
    <w:tr w:rsidR="00905F8C" w:rsidRPr="009E2675" w14:paraId="6373FA49" w14:textId="77777777" w:rsidTr="005B6513">
      <w:tc>
        <w:tcPr>
          <w:tcW w:w="1389" w:type="dxa"/>
          <w:shd w:val="clear" w:color="auto" w:fill="F2DBDB" w:themeFill="accent2" w:themeFillTint="33"/>
          <w:vAlign w:val="center"/>
        </w:tcPr>
        <w:p w14:paraId="2D76409E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9E2675">
            <w:rPr>
              <w:rFonts w:ascii="Gill Sans MT" w:eastAsia="Calibri" w:hAnsi="Gill Sans MT" w:cs="Arial"/>
              <w:b/>
              <w:sz w:val="16"/>
              <w:szCs w:val="16"/>
            </w:rPr>
            <w:t>Derechos:</w:t>
          </w:r>
        </w:p>
      </w:tc>
      <w:tc>
        <w:tcPr>
          <w:tcW w:w="7683" w:type="dxa"/>
          <w:shd w:val="clear" w:color="auto" w:fill="F2DBDB" w:themeFill="accent2" w:themeFillTint="33"/>
        </w:tcPr>
        <w:p w14:paraId="2C99CA50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9E2675">
            <w:rPr>
              <w:rFonts w:ascii="Gill Sans MT" w:eastAsia="Calibri" w:hAnsi="Gill Sans MT" w:cs="Arial"/>
              <w:sz w:val="14"/>
              <w:szCs w:val="14"/>
            </w:rPr>
            <w:t>Tiene derecho a solicitar el acceso, oposición, rectificación, supresión o limitación del tratamiento de sus datos, tal y como se explica en la información adicional.</w:t>
          </w:r>
        </w:p>
      </w:tc>
      <w:tc>
        <w:tcPr>
          <w:tcW w:w="851" w:type="dxa"/>
          <w:vMerge w:val="restart"/>
          <w:shd w:val="clear" w:color="auto" w:fill="F2DBDB" w:themeFill="accent2" w:themeFillTint="33"/>
        </w:tcPr>
        <w:p w14:paraId="22F31B88" w14:textId="0E49AD20" w:rsidR="00905F8C" w:rsidRPr="009E2675" w:rsidRDefault="006D6F20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71B8F23" wp14:editId="7356F641">
                <wp:simplePos x="0" y="0"/>
                <wp:positionH relativeFrom="column">
                  <wp:posOffset>-26035</wp:posOffset>
                </wp:positionH>
                <wp:positionV relativeFrom="paragraph">
                  <wp:posOffset>27511</wp:posOffset>
                </wp:positionV>
                <wp:extent cx="467360" cy="474345"/>
                <wp:effectExtent l="0" t="0" r="8890" b="1905"/>
                <wp:wrapNone/>
                <wp:docPr id="1" name="Imagen 1" descr="Generador de Códigos QR Co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dor de Códigos QR Co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5F8C" w:rsidRPr="009E2675" w14:paraId="4DBCD389" w14:textId="77777777" w:rsidTr="005B6513">
      <w:tc>
        <w:tcPr>
          <w:tcW w:w="1389" w:type="dxa"/>
          <w:shd w:val="clear" w:color="auto" w:fill="FFFFFF" w:themeFill="background1"/>
          <w:vAlign w:val="center"/>
        </w:tcPr>
        <w:p w14:paraId="7355A01A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9E2675">
            <w:rPr>
              <w:rFonts w:ascii="Gill Sans MT" w:eastAsia="Calibri" w:hAnsi="Gill Sans MT" w:cs="Arial"/>
              <w:b/>
              <w:sz w:val="16"/>
              <w:szCs w:val="16"/>
            </w:rPr>
            <w:t>Información adicional:</w:t>
          </w:r>
        </w:p>
      </w:tc>
      <w:tc>
        <w:tcPr>
          <w:tcW w:w="7683" w:type="dxa"/>
          <w:shd w:val="clear" w:color="auto" w:fill="FFFFFF" w:themeFill="background1"/>
        </w:tcPr>
        <w:p w14:paraId="36EC00A1" w14:textId="450682BD" w:rsidR="00905F8C" w:rsidRPr="009E2675" w:rsidRDefault="00905F8C" w:rsidP="005B6513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4"/>
              <w:szCs w:val="4"/>
            </w:rPr>
          </w:pPr>
          <w:r w:rsidRPr="008C1E92">
            <w:rPr>
              <w:rFonts w:ascii="Gill Sans MT" w:eastAsia="Calibri" w:hAnsi="Gill Sans MT" w:cs="Arial"/>
              <w:sz w:val="14"/>
              <w:szCs w:val="14"/>
            </w:rPr>
            <w:t>Puede consultar la información adicional y detallada sobre protección de datos, en función del tipo de tratamiento, en la UGR en el siguiente enlace:</w:t>
          </w:r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hyperlink r:id="rId2" w:history="1">
            <w:r w:rsidR="00C66F77" w:rsidRPr="00C66F77"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  <w:t>https://secretariageneral.ugr.es/unidades/oficina-proteccion-datos/guia/clausulas-informativas-sobre-proteccion-de-datos/recursos-humanos</w:t>
            </w:r>
          </w:hyperlink>
        </w:p>
      </w:tc>
      <w:tc>
        <w:tcPr>
          <w:tcW w:w="851" w:type="dxa"/>
          <w:vMerge/>
          <w:shd w:val="clear" w:color="auto" w:fill="FFFFFF" w:themeFill="background1"/>
        </w:tcPr>
        <w:p w14:paraId="16E0EBA5" w14:textId="77777777" w:rsidR="00905F8C" w:rsidRPr="009E2675" w:rsidRDefault="00905F8C" w:rsidP="00905F8C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4"/>
              <w:szCs w:val="4"/>
            </w:rPr>
          </w:pPr>
        </w:p>
      </w:tc>
    </w:tr>
    <w:bookmarkEnd w:id="3"/>
  </w:tbl>
  <w:p w14:paraId="600C0A41" w14:textId="77777777" w:rsidR="00905F8C" w:rsidRDefault="00905F8C" w:rsidP="00905F8C">
    <w:pPr>
      <w:rPr>
        <w:rFonts w:ascii="Palatino Linotype" w:hAnsi="Palatino Linotype"/>
        <w:sz w:val="14"/>
        <w:szCs w:val="14"/>
      </w:rPr>
    </w:pPr>
  </w:p>
  <w:bookmarkEnd w:id="2"/>
  <w:p w14:paraId="48F25780" w14:textId="77777777"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22F9B" w14:textId="77777777" w:rsidR="004E1FC6" w:rsidRDefault="004E1FC6">
      <w:r>
        <w:separator/>
      </w:r>
    </w:p>
  </w:footnote>
  <w:footnote w:type="continuationSeparator" w:id="0">
    <w:p w14:paraId="3BF761A2" w14:textId="77777777"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87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261"/>
      <w:gridCol w:w="4961"/>
      <w:gridCol w:w="3365"/>
    </w:tblGrid>
    <w:tr w:rsidR="00823070" w14:paraId="292AEEFE" w14:textId="77777777" w:rsidTr="00A65F0A">
      <w:trPr>
        <w:trHeight w:val="985"/>
      </w:trPr>
      <w:tc>
        <w:tcPr>
          <w:tcW w:w="3261" w:type="dxa"/>
          <w:tcBorders>
            <w:right w:val="single" w:sz="4" w:space="0" w:color="E92C30"/>
          </w:tcBorders>
        </w:tcPr>
        <w:p w14:paraId="6F65C7F7" w14:textId="77777777" w:rsidR="00823070" w:rsidRDefault="00686A6E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5312823" wp14:editId="19DD868F">
                <wp:simplePos x="0" y="0"/>
                <wp:positionH relativeFrom="column">
                  <wp:posOffset>11653</wp:posOffset>
                </wp:positionH>
                <wp:positionV relativeFrom="paragraph">
                  <wp:posOffset>6985</wp:posOffset>
                </wp:positionV>
                <wp:extent cx="1536700" cy="427990"/>
                <wp:effectExtent l="0" t="0" r="6350" b="0"/>
                <wp:wrapNone/>
                <wp:docPr id="28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0C1DB07D" w14:textId="77777777" w:rsidR="00602392" w:rsidRPr="00602392" w:rsidRDefault="00602392" w:rsidP="00D60864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Roboto" w:hAnsi="Roboto" w:cs="Arial"/>
              <w:b/>
              <w:i w:val="0"/>
              <w:sz w:val="18"/>
              <w:szCs w:val="18"/>
            </w:rPr>
          </w:pPr>
          <w:r w:rsidRPr="00602392">
            <w:rPr>
              <w:rStyle w:val="nfasis"/>
              <w:rFonts w:ascii="Roboto" w:hAnsi="Roboto" w:cs="Arial"/>
              <w:b/>
              <w:i w:val="0"/>
              <w:sz w:val="18"/>
              <w:szCs w:val="18"/>
            </w:rPr>
            <w:t xml:space="preserve">DECLARACIÓN RESPONSABLE DE SERVICIOS PREVIOS EN OTRAS ADMINISTRACIONES PÚBLICAS </w:t>
          </w:r>
        </w:p>
        <w:p w14:paraId="7AE46C8A" w14:textId="6E1A9046" w:rsidR="00823070" w:rsidRPr="004D1B4F" w:rsidRDefault="00602392" w:rsidP="00D60864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602392">
            <w:rPr>
              <w:rStyle w:val="nfasis"/>
              <w:rFonts w:ascii="Roboto" w:hAnsi="Roboto" w:cs="Arial"/>
              <w:b/>
              <w:i w:val="0"/>
              <w:sz w:val="18"/>
              <w:szCs w:val="18"/>
            </w:rPr>
            <w:t>(Proceso de Carrera Profesional Horizontal – UGR 2025)</w:t>
          </w:r>
        </w:p>
      </w:tc>
      <w:tc>
        <w:tcPr>
          <w:tcW w:w="336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2824DC7A" w14:textId="77777777" w:rsidR="00823070" w:rsidRDefault="00823070" w:rsidP="003B215F">
          <w:pPr>
            <w:pStyle w:val="Encabezado"/>
            <w:jc w:val="center"/>
          </w:pPr>
        </w:p>
      </w:tc>
    </w:tr>
  </w:tbl>
  <w:p w14:paraId="6F1F425D" w14:textId="77777777"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3B1"/>
    <w:multiLevelType w:val="hybridMultilevel"/>
    <w:tmpl w:val="80942B54"/>
    <w:lvl w:ilvl="0" w:tplc="A44A592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892"/>
    <w:multiLevelType w:val="hybridMultilevel"/>
    <w:tmpl w:val="715A119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5A874BF"/>
    <w:multiLevelType w:val="hybridMultilevel"/>
    <w:tmpl w:val="2EA61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7623"/>
    <w:multiLevelType w:val="hybridMultilevel"/>
    <w:tmpl w:val="D506C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4FBE"/>
    <w:multiLevelType w:val="hybridMultilevel"/>
    <w:tmpl w:val="CC4C2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F56D8"/>
    <w:multiLevelType w:val="hybridMultilevel"/>
    <w:tmpl w:val="B1689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bMt2kkMpGVRyBzKnEZQOkxSDoRl9rUjNrmrqTuYjZEFxKemht3OGvSvTH+eN5rMSctfAala3i+MO4Hm8ywkg==" w:salt="ReLux0/dT1vZwW10k+db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056B3"/>
    <w:rsid w:val="00010502"/>
    <w:rsid w:val="00011D57"/>
    <w:rsid w:val="00012914"/>
    <w:rsid w:val="00015416"/>
    <w:rsid w:val="00016949"/>
    <w:rsid w:val="0001789F"/>
    <w:rsid w:val="00023FDA"/>
    <w:rsid w:val="00025240"/>
    <w:rsid w:val="00035D31"/>
    <w:rsid w:val="00045827"/>
    <w:rsid w:val="00050703"/>
    <w:rsid w:val="000643E7"/>
    <w:rsid w:val="00064414"/>
    <w:rsid w:val="0006537A"/>
    <w:rsid w:val="00072C8B"/>
    <w:rsid w:val="0007680C"/>
    <w:rsid w:val="000923F5"/>
    <w:rsid w:val="000B6877"/>
    <w:rsid w:val="000C5EE5"/>
    <w:rsid w:val="000D59A9"/>
    <w:rsid w:val="000E3CBD"/>
    <w:rsid w:val="000E5A7D"/>
    <w:rsid w:val="001039BE"/>
    <w:rsid w:val="00105437"/>
    <w:rsid w:val="001102FE"/>
    <w:rsid w:val="001119C4"/>
    <w:rsid w:val="00123416"/>
    <w:rsid w:val="00125BBA"/>
    <w:rsid w:val="00132630"/>
    <w:rsid w:val="001433CC"/>
    <w:rsid w:val="00146BA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E21C0"/>
    <w:rsid w:val="001E4F90"/>
    <w:rsid w:val="001F6B4D"/>
    <w:rsid w:val="001F6FB0"/>
    <w:rsid w:val="00204F22"/>
    <w:rsid w:val="00205204"/>
    <w:rsid w:val="0021287E"/>
    <w:rsid w:val="00216F5E"/>
    <w:rsid w:val="00223C74"/>
    <w:rsid w:val="002240FC"/>
    <w:rsid w:val="00225510"/>
    <w:rsid w:val="002304C0"/>
    <w:rsid w:val="0023173D"/>
    <w:rsid w:val="0024232C"/>
    <w:rsid w:val="00252868"/>
    <w:rsid w:val="0025290F"/>
    <w:rsid w:val="0025400E"/>
    <w:rsid w:val="0025475D"/>
    <w:rsid w:val="00257707"/>
    <w:rsid w:val="00271A3D"/>
    <w:rsid w:val="00284C2A"/>
    <w:rsid w:val="002859D9"/>
    <w:rsid w:val="00286481"/>
    <w:rsid w:val="00295BE1"/>
    <w:rsid w:val="002C0794"/>
    <w:rsid w:val="002C0EF7"/>
    <w:rsid w:val="002D0AAA"/>
    <w:rsid w:val="002D429A"/>
    <w:rsid w:val="002D6452"/>
    <w:rsid w:val="002D7790"/>
    <w:rsid w:val="002E28C6"/>
    <w:rsid w:val="002E4F35"/>
    <w:rsid w:val="002F5504"/>
    <w:rsid w:val="002F7965"/>
    <w:rsid w:val="003027E4"/>
    <w:rsid w:val="00304D40"/>
    <w:rsid w:val="00334B10"/>
    <w:rsid w:val="0034249D"/>
    <w:rsid w:val="003444D3"/>
    <w:rsid w:val="003813D9"/>
    <w:rsid w:val="00383044"/>
    <w:rsid w:val="003B215F"/>
    <w:rsid w:val="003B78BA"/>
    <w:rsid w:val="003C1C7E"/>
    <w:rsid w:val="003C60DD"/>
    <w:rsid w:val="003D4180"/>
    <w:rsid w:val="003E5716"/>
    <w:rsid w:val="003E689C"/>
    <w:rsid w:val="003E7DD8"/>
    <w:rsid w:val="003F1E8F"/>
    <w:rsid w:val="0040145D"/>
    <w:rsid w:val="004107C9"/>
    <w:rsid w:val="00416E3E"/>
    <w:rsid w:val="0042329A"/>
    <w:rsid w:val="00423338"/>
    <w:rsid w:val="00423B7A"/>
    <w:rsid w:val="00423DB1"/>
    <w:rsid w:val="00424267"/>
    <w:rsid w:val="00426C8C"/>
    <w:rsid w:val="0043367E"/>
    <w:rsid w:val="00437C2C"/>
    <w:rsid w:val="00462A1F"/>
    <w:rsid w:val="00475F4A"/>
    <w:rsid w:val="004822D8"/>
    <w:rsid w:val="004852FF"/>
    <w:rsid w:val="00485D5C"/>
    <w:rsid w:val="00487226"/>
    <w:rsid w:val="00492121"/>
    <w:rsid w:val="004A6B11"/>
    <w:rsid w:val="004B3531"/>
    <w:rsid w:val="004B4662"/>
    <w:rsid w:val="004B71C5"/>
    <w:rsid w:val="004B723E"/>
    <w:rsid w:val="004D0C4B"/>
    <w:rsid w:val="004D1B4F"/>
    <w:rsid w:val="004E1FC6"/>
    <w:rsid w:val="004E2002"/>
    <w:rsid w:val="004E379A"/>
    <w:rsid w:val="004F7C9A"/>
    <w:rsid w:val="004F7D40"/>
    <w:rsid w:val="005042AB"/>
    <w:rsid w:val="0051217B"/>
    <w:rsid w:val="00513518"/>
    <w:rsid w:val="005206F6"/>
    <w:rsid w:val="00520713"/>
    <w:rsid w:val="0052303B"/>
    <w:rsid w:val="00524696"/>
    <w:rsid w:val="005352A2"/>
    <w:rsid w:val="00542D89"/>
    <w:rsid w:val="00543EFA"/>
    <w:rsid w:val="005468E7"/>
    <w:rsid w:val="005529EA"/>
    <w:rsid w:val="00561198"/>
    <w:rsid w:val="0056266F"/>
    <w:rsid w:val="00564BFD"/>
    <w:rsid w:val="00567826"/>
    <w:rsid w:val="00571A30"/>
    <w:rsid w:val="0058121D"/>
    <w:rsid w:val="005812B6"/>
    <w:rsid w:val="00581E50"/>
    <w:rsid w:val="005856B9"/>
    <w:rsid w:val="00592BA5"/>
    <w:rsid w:val="005B097A"/>
    <w:rsid w:val="005B6513"/>
    <w:rsid w:val="005C251E"/>
    <w:rsid w:val="005C4D69"/>
    <w:rsid w:val="005C7C7D"/>
    <w:rsid w:val="005D5F6B"/>
    <w:rsid w:val="005F5368"/>
    <w:rsid w:val="005F5B87"/>
    <w:rsid w:val="005F6998"/>
    <w:rsid w:val="00601084"/>
    <w:rsid w:val="00602392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40065"/>
    <w:rsid w:val="00652B08"/>
    <w:rsid w:val="00656F64"/>
    <w:rsid w:val="00660CB1"/>
    <w:rsid w:val="00666D69"/>
    <w:rsid w:val="00683207"/>
    <w:rsid w:val="00686A6E"/>
    <w:rsid w:val="00695367"/>
    <w:rsid w:val="006A413E"/>
    <w:rsid w:val="006A50A4"/>
    <w:rsid w:val="006B0260"/>
    <w:rsid w:val="006B101D"/>
    <w:rsid w:val="006C3CBB"/>
    <w:rsid w:val="006C47F4"/>
    <w:rsid w:val="006C5BB9"/>
    <w:rsid w:val="006D6F20"/>
    <w:rsid w:val="006D740F"/>
    <w:rsid w:val="006E297C"/>
    <w:rsid w:val="006F4862"/>
    <w:rsid w:val="00705BA6"/>
    <w:rsid w:val="00707FF8"/>
    <w:rsid w:val="00731E21"/>
    <w:rsid w:val="007403F5"/>
    <w:rsid w:val="007439B3"/>
    <w:rsid w:val="00744DBC"/>
    <w:rsid w:val="007568FE"/>
    <w:rsid w:val="00771706"/>
    <w:rsid w:val="00772D6C"/>
    <w:rsid w:val="00773281"/>
    <w:rsid w:val="00780033"/>
    <w:rsid w:val="007852CD"/>
    <w:rsid w:val="007941F6"/>
    <w:rsid w:val="007A48F7"/>
    <w:rsid w:val="007A5DCB"/>
    <w:rsid w:val="007B2D7C"/>
    <w:rsid w:val="007B2F07"/>
    <w:rsid w:val="007B703D"/>
    <w:rsid w:val="007C41D4"/>
    <w:rsid w:val="007C4BD5"/>
    <w:rsid w:val="007D4264"/>
    <w:rsid w:val="007E00A9"/>
    <w:rsid w:val="007E0D9C"/>
    <w:rsid w:val="007E2E85"/>
    <w:rsid w:val="007F1F18"/>
    <w:rsid w:val="007F4275"/>
    <w:rsid w:val="007F4D63"/>
    <w:rsid w:val="0082282E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519"/>
    <w:rsid w:val="00846FFF"/>
    <w:rsid w:val="00856D0C"/>
    <w:rsid w:val="00880A4B"/>
    <w:rsid w:val="008A49AA"/>
    <w:rsid w:val="008A4B9F"/>
    <w:rsid w:val="008B22BC"/>
    <w:rsid w:val="008B5BE4"/>
    <w:rsid w:val="008C2825"/>
    <w:rsid w:val="008C6BF9"/>
    <w:rsid w:val="008D21ED"/>
    <w:rsid w:val="008E45ED"/>
    <w:rsid w:val="008E5D9B"/>
    <w:rsid w:val="008E65B4"/>
    <w:rsid w:val="008F1133"/>
    <w:rsid w:val="008F18EC"/>
    <w:rsid w:val="008F5651"/>
    <w:rsid w:val="00901AE9"/>
    <w:rsid w:val="00904A0E"/>
    <w:rsid w:val="00905F8C"/>
    <w:rsid w:val="00910199"/>
    <w:rsid w:val="00916046"/>
    <w:rsid w:val="00916B03"/>
    <w:rsid w:val="009173B4"/>
    <w:rsid w:val="00921998"/>
    <w:rsid w:val="009266AE"/>
    <w:rsid w:val="00927ADD"/>
    <w:rsid w:val="00940808"/>
    <w:rsid w:val="00947A97"/>
    <w:rsid w:val="009502E7"/>
    <w:rsid w:val="00950BCF"/>
    <w:rsid w:val="0095136E"/>
    <w:rsid w:val="009536C3"/>
    <w:rsid w:val="00957B03"/>
    <w:rsid w:val="00960C4B"/>
    <w:rsid w:val="009719BF"/>
    <w:rsid w:val="00975CA0"/>
    <w:rsid w:val="009770AE"/>
    <w:rsid w:val="0098647D"/>
    <w:rsid w:val="009A0158"/>
    <w:rsid w:val="009A2CBB"/>
    <w:rsid w:val="009A4314"/>
    <w:rsid w:val="009A6CAC"/>
    <w:rsid w:val="009B0480"/>
    <w:rsid w:val="009B15D8"/>
    <w:rsid w:val="009B41EA"/>
    <w:rsid w:val="009B5D53"/>
    <w:rsid w:val="009B69DC"/>
    <w:rsid w:val="009D0BAA"/>
    <w:rsid w:val="009D153D"/>
    <w:rsid w:val="009D263A"/>
    <w:rsid w:val="009D3123"/>
    <w:rsid w:val="009E0A57"/>
    <w:rsid w:val="009E2675"/>
    <w:rsid w:val="009E4823"/>
    <w:rsid w:val="009E633C"/>
    <w:rsid w:val="009E6A74"/>
    <w:rsid w:val="009F30F9"/>
    <w:rsid w:val="009F45DF"/>
    <w:rsid w:val="009F4752"/>
    <w:rsid w:val="009F514A"/>
    <w:rsid w:val="00A0184F"/>
    <w:rsid w:val="00A1075E"/>
    <w:rsid w:val="00A15390"/>
    <w:rsid w:val="00A239D1"/>
    <w:rsid w:val="00A260D2"/>
    <w:rsid w:val="00A26B95"/>
    <w:rsid w:val="00A304C4"/>
    <w:rsid w:val="00A3734A"/>
    <w:rsid w:val="00A4785C"/>
    <w:rsid w:val="00A5271D"/>
    <w:rsid w:val="00A52E9E"/>
    <w:rsid w:val="00A5305B"/>
    <w:rsid w:val="00A57F43"/>
    <w:rsid w:val="00A62039"/>
    <w:rsid w:val="00A65F0A"/>
    <w:rsid w:val="00A66622"/>
    <w:rsid w:val="00A67EEE"/>
    <w:rsid w:val="00A704B0"/>
    <w:rsid w:val="00A7071A"/>
    <w:rsid w:val="00A87DDE"/>
    <w:rsid w:val="00AA4B37"/>
    <w:rsid w:val="00AA5A66"/>
    <w:rsid w:val="00AB0DC0"/>
    <w:rsid w:val="00AB0EE5"/>
    <w:rsid w:val="00AC198E"/>
    <w:rsid w:val="00AC594B"/>
    <w:rsid w:val="00AD016D"/>
    <w:rsid w:val="00AD5278"/>
    <w:rsid w:val="00AD73E9"/>
    <w:rsid w:val="00AE2E76"/>
    <w:rsid w:val="00AE4F21"/>
    <w:rsid w:val="00AF07EA"/>
    <w:rsid w:val="00AF3F67"/>
    <w:rsid w:val="00B02FCF"/>
    <w:rsid w:val="00B04974"/>
    <w:rsid w:val="00B06806"/>
    <w:rsid w:val="00B23E8F"/>
    <w:rsid w:val="00B32E9F"/>
    <w:rsid w:val="00B42AA3"/>
    <w:rsid w:val="00B44831"/>
    <w:rsid w:val="00B4530A"/>
    <w:rsid w:val="00B470C3"/>
    <w:rsid w:val="00B600CD"/>
    <w:rsid w:val="00B666C3"/>
    <w:rsid w:val="00B67E60"/>
    <w:rsid w:val="00B722E8"/>
    <w:rsid w:val="00B73BDE"/>
    <w:rsid w:val="00B7424E"/>
    <w:rsid w:val="00B76965"/>
    <w:rsid w:val="00B76ABB"/>
    <w:rsid w:val="00B81872"/>
    <w:rsid w:val="00B818F4"/>
    <w:rsid w:val="00B85330"/>
    <w:rsid w:val="00B979CB"/>
    <w:rsid w:val="00BA63E8"/>
    <w:rsid w:val="00BB01B3"/>
    <w:rsid w:val="00BB4FEA"/>
    <w:rsid w:val="00BD2BDF"/>
    <w:rsid w:val="00BD50EA"/>
    <w:rsid w:val="00BD6B74"/>
    <w:rsid w:val="00BE793C"/>
    <w:rsid w:val="00BF36E6"/>
    <w:rsid w:val="00C04B60"/>
    <w:rsid w:val="00C0734C"/>
    <w:rsid w:val="00C07E27"/>
    <w:rsid w:val="00C10053"/>
    <w:rsid w:val="00C10A2C"/>
    <w:rsid w:val="00C111AD"/>
    <w:rsid w:val="00C1160B"/>
    <w:rsid w:val="00C120A5"/>
    <w:rsid w:val="00C12C0C"/>
    <w:rsid w:val="00C142F4"/>
    <w:rsid w:val="00C154C3"/>
    <w:rsid w:val="00C32E60"/>
    <w:rsid w:val="00C367FE"/>
    <w:rsid w:val="00C36B88"/>
    <w:rsid w:val="00C431B4"/>
    <w:rsid w:val="00C52147"/>
    <w:rsid w:val="00C53163"/>
    <w:rsid w:val="00C64B30"/>
    <w:rsid w:val="00C66F77"/>
    <w:rsid w:val="00C75DB5"/>
    <w:rsid w:val="00C768F2"/>
    <w:rsid w:val="00C76A6B"/>
    <w:rsid w:val="00C76C58"/>
    <w:rsid w:val="00C770F9"/>
    <w:rsid w:val="00C836A6"/>
    <w:rsid w:val="00C92C3F"/>
    <w:rsid w:val="00CA20C9"/>
    <w:rsid w:val="00CA3188"/>
    <w:rsid w:val="00CA33EF"/>
    <w:rsid w:val="00CA7A90"/>
    <w:rsid w:val="00CB5851"/>
    <w:rsid w:val="00CC04C4"/>
    <w:rsid w:val="00CF3808"/>
    <w:rsid w:val="00CF3FC3"/>
    <w:rsid w:val="00CF7333"/>
    <w:rsid w:val="00D00F2A"/>
    <w:rsid w:val="00D06022"/>
    <w:rsid w:val="00D11613"/>
    <w:rsid w:val="00D22058"/>
    <w:rsid w:val="00D3643A"/>
    <w:rsid w:val="00D408A3"/>
    <w:rsid w:val="00D4358B"/>
    <w:rsid w:val="00D43E7D"/>
    <w:rsid w:val="00D60864"/>
    <w:rsid w:val="00D65611"/>
    <w:rsid w:val="00D67C08"/>
    <w:rsid w:val="00D74CD4"/>
    <w:rsid w:val="00D906A0"/>
    <w:rsid w:val="00D92CFC"/>
    <w:rsid w:val="00DB03FC"/>
    <w:rsid w:val="00DC0EF4"/>
    <w:rsid w:val="00DE181E"/>
    <w:rsid w:val="00DF668E"/>
    <w:rsid w:val="00DF6729"/>
    <w:rsid w:val="00DF7464"/>
    <w:rsid w:val="00E03D7A"/>
    <w:rsid w:val="00E07B7D"/>
    <w:rsid w:val="00E13540"/>
    <w:rsid w:val="00E13E06"/>
    <w:rsid w:val="00E31CFC"/>
    <w:rsid w:val="00E51693"/>
    <w:rsid w:val="00E60548"/>
    <w:rsid w:val="00E62B75"/>
    <w:rsid w:val="00E63B77"/>
    <w:rsid w:val="00E642EB"/>
    <w:rsid w:val="00E82DD9"/>
    <w:rsid w:val="00E9121B"/>
    <w:rsid w:val="00E96F15"/>
    <w:rsid w:val="00EA29EE"/>
    <w:rsid w:val="00EB540F"/>
    <w:rsid w:val="00EC1086"/>
    <w:rsid w:val="00EC3A29"/>
    <w:rsid w:val="00ED2594"/>
    <w:rsid w:val="00EE4311"/>
    <w:rsid w:val="00F02819"/>
    <w:rsid w:val="00F03A77"/>
    <w:rsid w:val="00F03CBD"/>
    <w:rsid w:val="00F03E84"/>
    <w:rsid w:val="00F076A7"/>
    <w:rsid w:val="00F2053D"/>
    <w:rsid w:val="00F20856"/>
    <w:rsid w:val="00F2642D"/>
    <w:rsid w:val="00F30D92"/>
    <w:rsid w:val="00F33246"/>
    <w:rsid w:val="00F3506F"/>
    <w:rsid w:val="00F35A1E"/>
    <w:rsid w:val="00F363A8"/>
    <w:rsid w:val="00F36BCC"/>
    <w:rsid w:val="00F41183"/>
    <w:rsid w:val="00F47A4D"/>
    <w:rsid w:val="00F516F9"/>
    <w:rsid w:val="00F52F05"/>
    <w:rsid w:val="00F64BF0"/>
    <w:rsid w:val="00F71829"/>
    <w:rsid w:val="00F807DB"/>
    <w:rsid w:val="00F91333"/>
    <w:rsid w:val="00F93852"/>
    <w:rsid w:val="00F960E7"/>
    <w:rsid w:val="00F96FFD"/>
    <w:rsid w:val="00FA15D6"/>
    <w:rsid w:val="00FA72C0"/>
    <w:rsid w:val="00FA745C"/>
    <w:rsid w:val="00FA7909"/>
    <w:rsid w:val="00FB17BF"/>
    <w:rsid w:val="00FC185B"/>
    <w:rsid w:val="00FD46C9"/>
    <w:rsid w:val="00FE6ACD"/>
    <w:rsid w:val="00FE7A7B"/>
    <w:rsid w:val="00FF216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1AC76892"/>
  <w15:docId w15:val="{C139F523-4EF2-4852-9AA7-53AD4725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C1C7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9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ecretariageneral.ugr.es/unidades/oficina-proteccion-datos/guia/clausulas-informativas-sobre-proteccion-de-datos/recursos-humano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71330A9E6A4EEE9E3BAC106228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D0CA-27CC-4F77-92B6-9F19B4599519}"/>
      </w:docPartPr>
      <w:docPartBody>
        <w:p w:rsidR="00423F09" w:rsidRDefault="000011F7" w:rsidP="000011F7">
          <w:pPr>
            <w:pStyle w:val="EC71330A9E6A4EEE9E3BAC106228A09654"/>
          </w:pPr>
          <w:r w:rsidRPr="009770AE">
            <w:rPr>
              <w:rStyle w:val="Textodelmarcadordeposicin"/>
              <w:rFonts w:ascii="Roboto" w:hAnsi="Roboto"/>
            </w:rPr>
            <w:t xml:space="preserve">        </w:t>
          </w:r>
        </w:p>
      </w:docPartBody>
    </w:docPart>
    <w:docPart>
      <w:docPartPr>
        <w:name w:val="8AFDA0FF645440349C73930255EF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63BB-1477-4489-BDD1-76CCDE385655}"/>
      </w:docPartPr>
      <w:docPartBody>
        <w:p w:rsidR="007211D0" w:rsidRDefault="000011F7" w:rsidP="000011F7">
          <w:pPr>
            <w:pStyle w:val="8AFDA0FF645440349C73930255EF234D49"/>
          </w:pPr>
          <w:r w:rsidRPr="009770AE">
            <w:rPr>
              <w:rStyle w:val="Textodelmarcadordeposicin"/>
              <w:rFonts w:ascii="Roboto" w:hAnsi="Roboto"/>
            </w:rPr>
            <w:t xml:space="preserve">                                           </w:t>
          </w:r>
        </w:p>
      </w:docPartBody>
    </w:docPart>
    <w:docPart>
      <w:docPartPr>
        <w:name w:val="811B1EB4D13A43D998909D6CE4D6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001B-60AA-4471-A944-F0DA7491791A}"/>
      </w:docPartPr>
      <w:docPartBody>
        <w:p w:rsidR="00A86D5B" w:rsidRDefault="00E33D63" w:rsidP="00E33D63">
          <w:pPr>
            <w:pStyle w:val="811B1EB4D13A43D998909D6CE4D6C14710"/>
          </w:pPr>
          <w:r>
            <w:rPr>
              <w:rFonts w:ascii="Gill Sans MT" w:hAnsi="Gill Sans MT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79F377DFE7F466D8E09305B19AA2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A6AB-1533-4C06-80AF-2938F89D4C4C}"/>
      </w:docPartPr>
      <w:docPartBody>
        <w:p w:rsidR="00A86D5B" w:rsidRDefault="000011F7" w:rsidP="000011F7">
          <w:pPr>
            <w:pStyle w:val="079F377DFE7F466D8E09305B19AA2CE334"/>
          </w:pPr>
          <w:r w:rsidRPr="00602392">
            <w:rPr>
              <w:rFonts w:ascii="Roboto" w:hAnsi="Roboto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A24CE42A8BD49F6B12A2E31EE6C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7270-8D9D-45FF-A138-7B5ACD1FBFC1}"/>
      </w:docPartPr>
      <w:docPartBody>
        <w:p w:rsidR="00A86D5B" w:rsidRDefault="000011F7" w:rsidP="000011F7">
          <w:pPr>
            <w:pStyle w:val="9A24CE42A8BD49F6B12A2E31EE6C81D933"/>
          </w:pPr>
          <w:r w:rsidRPr="00602392">
            <w:rPr>
              <w:rFonts w:ascii="Roboto" w:hAnsi="Roboto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68699E40116D4DCF9EF2841A6C4E0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DC513-9705-4F48-9FEF-EE3E24E2DBF0}"/>
      </w:docPartPr>
      <w:docPartBody>
        <w:p w:rsidR="00A86D5B" w:rsidRDefault="00AC67CD" w:rsidP="00AC67CD">
          <w:pPr>
            <w:pStyle w:val="68699E40116D4DCF9EF2841A6C4E0097"/>
          </w:pPr>
          <w:r w:rsidRPr="00A63BF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84C60BA02F4CBDA78980F29C62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7A2F-FB5D-421A-B273-B77E475FF493}"/>
      </w:docPartPr>
      <w:docPartBody>
        <w:p w:rsidR="00A86D5B" w:rsidRDefault="000011F7" w:rsidP="000011F7">
          <w:pPr>
            <w:pStyle w:val="4284C60BA02F4CBDA78980F29C62E07A29"/>
          </w:pPr>
          <w:r w:rsidRPr="00602392">
            <w:rPr>
              <w:rStyle w:val="EstilofORM"/>
              <w:rFonts w:ascii="Roboto" w:hAnsi="Roboto"/>
              <w:sz w:val="18"/>
              <w:szCs w:val="18"/>
            </w:rPr>
            <w:t xml:space="preserve">                                             </w:t>
          </w:r>
        </w:p>
      </w:docPartBody>
    </w:docPart>
    <w:docPart>
      <w:docPartPr>
        <w:name w:val="56239207078944BBAA5753DDB732D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98347-DA23-4760-AEDF-E646E9E33704}"/>
      </w:docPartPr>
      <w:docPartBody>
        <w:p w:rsidR="00A86D5B" w:rsidRDefault="000011F7" w:rsidP="000011F7">
          <w:pPr>
            <w:pStyle w:val="56239207078944BBAA5753DDB732DB5A29"/>
          </w:pPr>
          <w:r w:rsidRPr="00602392">
            <w:rPr>
              <w:rStyle w:val="EstilofORM"/>
              <w:rFonts w:ascii="Roboto" w:hAnsi="Roboto"/>
              <w:sz w:val="18"/>
              <w:szCs w:val="18"/>
            </w:rPr>
            <w:t xml:space="preserve"> </w:t>
          </w:r>
        </w:p>
      </w:docPartBody>
    </w:docPart>
    <w:docPart>
      <w:docPartPr>
        <w:name w:val="36A409FBDA68444B8185A0318912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D45C-2FB5-47E8-80A8-468878CF7942}"/>
      </w:docPartPr>
      <w:docPartBody>
        <w:p w:rsidR="00395680" w:rsidRDefault="000011F7" w:rsidP="000011F7">
          <w:pPr>
            <w:pStyle w:val="36A409FBDA68444B8185A0318912F03F17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0959DFAC03704EBBA995131142FC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E340-551E-40C2-8A0E-3E9CE98DA83D}"/>
      </w:docPartPr>
      <w:docPartBody>
        <w:p w:rsidR="00395680" w:rsidRDefault="000011F7" w:rsidP="000011F7">
          <w:pPr>
            <w:pStyle w:val="0959DFAC03704EBBA995131142FC4A0717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0C18DFA7F69A4A30A84E17C23983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4ABE-F670-48E0-9F51-E011D988C1FB}"/>
      </w:docPartPr>
      <w:docPartBody>
        <w:p w:rsidR="00395680" w:rsidRDefault="000011F7" w:rsidP="000011F7">
          <w:pPr>
            <w:pStyle w:val="0C18DFA7F69A4A30A84E17C2398300F916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10BC1408408F4E789FA133673036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F1A6-0948-4331-9985-E4083410FE97}"/>
      </w:docPartPr>
      <w:docPartBody>
        <w:p w:rsidR="00395680" w:rsidRDefault="000011F7" w:rsidP="000011F7">
          <w:pPr>
            <w:pStyle w:val="10BC1408408F4E789FA133673036E38F16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FFDEE286C3404238856308ECAF97A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188A-32F3-4C8C-B2C6-B3A5FE0C07CF}"/>
      </w:docPartPr>
      <w:docPartBody>
        <w:p w:rsidR="00395680" w:rsidRDefault="000011F7" w:rsidP="000011F7">
          <w:pPr>
            <w:pStyle w:val="FFDEE286C3404238856308ECAF97A49213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9B2B63AAD1464D2FA687FF6763AB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3D18-E298-4DC2-9094-EF291807A429}"/>
      </w:docPartPr>
      <w:docPartBody>
        <w:p w:rsidR="00395680" w:rsidRDefault="000011F7" w:rsidP="000011F7">
          <w:pPr>
            <w:pStyle w:val="9B2B63AAD1464D2FA687FF6763AB927813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7A3BFF6B86984CA889BD50D9D095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CBC7D-69C2-4080-B3CD-37BAE1B1B1B5}"/>
      </w:docPartPr>
      <w:docPartBody>
        <w:p w:rsidR="00395680" w:rsidRDefault="000011F7" w:rsidP="000011F7">
          <w:pPr>
            <w:pStyle w:val="7A3BFF6B86984CA889BD50D9D095C0C98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8CA3BD317592470B8BBAD42BED940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D72B-5651-4BC3-A6E2-4006B4E1ABC6}"/>
      </w:docPartPr>
      <w:docPartBody>
        <w:p w:rsidR="00395680" w:rsidRDefault="000011F7" w:rsidP="000011F7">
          <w:pPr>
            <w:pStyle w:val="8CA3BD317592470B8BBAD42BED940D498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6F85B97A7B334307BEF2CFE0E9C0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3DBB-6B8E-4FBF-B5B9-E46480C1FB78}"/>
      </w:docPartPr>
      <w:docPartBody>
        <w:p w:rsidR="00395680" w:rsidRDefault="000011F7" w:rsidP="000011F7">
          <w:pPr>
            <w:pStyle w:val="6F85B97A7B334307BEF2CFE0E9C067188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E037FFE47EBE4065BA7AC7E68010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BB94-71A9-4FC3-A26C-E82CE95D22C5}"/>
      </w:docPartPr>
      <w:docPartBody>
        <w:p w:rsidR="00395680" w:rsidRDefault="000011F7" w:rsidP="000011F7">
          <w:pPr>
            <w:pStyle w:val="E037FFE47EBE4065BA7AC7E6801047398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D62BA75366434B67BFF3BCCFC3AA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248C-5F9F-48BE-9CBD-01FAE8A92921}"/>
      </w:docPartPr>
      <w:docPartBody>
        <w:p w:rsidR="006903B0" w:rsidRDefault="000011F7" w:rsidP="000011F7">
          <w:pPr>
            <w:pStyle w:val="D62BA75366434B67BFF3BCCFC3AAE58B6"/>
          </w:pPr>
          <w:r w:rsidRPr="009770AE">
            <w:rPr>
              <w:rStyle w:val="Textodelmarcadordeposicin"/>
              <w:rFonts w:ascii="Roboto" w:hAnsi="Roboto"/>
            </w:rPr>
            <w:t xml:space="preserve">                                        </w:t>
          </w:r>
        </w:p>
      </w:docPartBody>
    </w:docPart>
    <w:docPart>
      <w:docPartPr>
        <w:name w:val="2380387875CD4CAA9CCA86D141E0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6B00-8982-4D3C-A88D-47F7FBC6BA1A}"/>
      </w:docPartPr>
      <w:docPartBody>
        <w:p w:rsidR="006903B0" w:rsidRDefault="000011F7" w:rsidP="000011F7">
          <w:pPr>
            <w:pStyle w:val="2380387875CD4CAA9CCA86D141E0B0CE5"/>
          </w:pPr>
          <w:r w:rsidRPr="00602392">
            <w:rPr>
              <w:rFonts w:ascii="Roboto" w:hAnsi="Roboto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8C7D92C9704F4AA98DA06D552508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0F70-BFC8-4705-ADC7-CB90C1DD7593}"/>
      </w:docPartPr>
      <w:docPartBody>
        <w:p w:rsidR="006903B0" w:rsidRDefault="000011F7" w:rsidP="000011F7">
          <w:pPr>
            <w:pStyle w:val="8C7D92C9704F4AA98DA06D552508A9435"/>
          </w:pPr>
          <w:r w:rsidRPr="00602392">
            <w:rPr>
              <w:rFonts w:ascii="Roboto" w:hAnsi="Roboto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47C07EA3DEB480BB1DC45D33699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6865-D27F-4205-96F7-4F46C93376D0}"/>
      </w:docPartPr>
      <w:docPartBody>
        <w:p w:rsidR="0002415D" w:rsidRDefault="000011F7" w:rsidP="000011F7">
          <w:pPr>
            <w:pStyle w:val="947C07EA3DEB480BB1DC45D33699A9DB1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34CC43FD06374747B312660C67D9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2044-F0A3-40C9-9D88-934FDBC25716}"/>
      </w:docPartPr>
      <w:docPartBody>
        <w:p w:rsidR="0002415D" w:rsidRDefault="000011F7" w:rsidP="000011F7">
          <w:pPr>
            <w:pStyle w:val="34CC43FD06374747B312660C67D9C8361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00891540CE6E4B218C69E60A06BD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AB0C-3C8B-4A8E-AFCC-82845FFD2016}"/>
      </w:docPartPr>
      <w:docPartBody>
        <w:p w:rsidR="0002415D" w:rsidRDefault="000011F7" w:rsidP="000011F7">
          <w:pPr>
            <w:pStyle w:val="00891540CE6E4B218C69E60A06BDCF2C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EF20A151CDCA40DB80E77616CCD2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61A3-09E5-4E57-8D09-D71E4EC57329}"/>
      </w:docPartPr>
      <w:docPartBody>
        <w:p w:rsidR="0002415D" w:rsidRDefault="000011F7" w:rsidP="000011F7">
          <w:pPr>
            <w:pStyle w:val="EF20A151CDCA40DB80E77616CCD26214"/>
          </w:pPr>
          <w:r w:rsidRPr="00FF216F">
            <w:rPr>
              <w:rStyle w:val="Textodelmarcadordeposicin"/>
              <w:rFonts w:ascii="Roboto" w:hAnsi="Roboto"/>
              <w:sz w:val="16"/>
              <w:szCs w:val="16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D3"/>
    <w:rsid w:val="000011F7"/>
    <w:rsid w:val="00023ED8"/>
    <w:rsid w:val="0002415D"/>
    <w:rsid w:val="003748E5"/>
    <w:rsid w:val="00395680"/>
    <w:rsid w:val="00423F09"/>
    <w:rsid w:val="004C4C04"/>
    <w:rsid w:val="00587FE7"/>
    <w:rsid w:val="006903B0"/>
    <w:rsid w:val="007211D0"/>
    <w:rsid w:val="007D02BB"/>
    <w:rsid w:val="00880253"/>
    <w:rsid w:val="009C3D44"/>
    <w:rsid w:val="00A322DA"/>
    <w:rsid w:val="00A86D5B"/>
    <w:rsid w:val="00AC67CD"/>
    <w:rsid w:val="00B03609"/>
    <w:rsid w:val="00B31816"/>
    <w:rsid w:val="00BC67D3"/>
    <w:rsid w:val="00D725F7"/>
    <w:rsid w:val="00E33D63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11F7"/>
    <w:rPr>
      <w:color w:val="808080"/>
    </w:rPr>
  </w:style>
  <w:style w:type="paragraph" w:customStyle="1" w:styleId="03915D0F8CE04EB5BEFFB98F6925C757">
    <w:name w:val="03915D0F8CE04EB5BEFFB98F6925C75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">
    <w:name w:val="B3CF9C2A4B7E40A98DE6E9008886474F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">
    <w:name w:val="B3CF9C2A4B7E40A98DE6E9008886474F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">
    <w:name w:val="2AB2D0292EAC4F24B114157130D7203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">
    <w:name w:val="2AB2D0292EAC4F24B114157130D72037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">
    <w:name w:val="B3CF9C2A4B7E40A98DE6E9008886474F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2">
    <w:name w:val="2AB2D0292EAC4F24B114157130D72037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">
    <w:name w:val="B3CF9C2A4B7E40A98DE6E9008886474F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3">
    <w:name w:val="2AB2D0292EAC4F24B114157130D72037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">
    <w:name w:val="B3CF9C2A4B7E40A98DE6E9008886474F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">
    <w:name w:val="36761C1E2BDA41D8917F7C8928B46F6F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4">
    <w:name w:val="2AB2D0292EAC4F24B114157130D72037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5">
    <w:name w:val="B3CF9C2A4B7E40A98DE6E9008886474F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">
    <w:name w:val="52A95FCF06654301860D2AAEA436CCD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5">
    <w:name w:val="2AB2D0292EAC4F24B114157130D72037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6">
    <w:name w:val="B3CF9C2A4B7E40A98DE6E9008886474F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">
    <w:name w:val="52A95FCF06654301860D2AAEA436CCD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6">
    <w:name w:val="2AB2D0292EAC4F24B114157130D72037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7">
    <w:name w:val="B3CF9C2A4B7E40A98DE6E9008886474F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">
    <w:name w:val="52A95FCF06654301860D2AAEA436CCD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7">
    <w:name w:val="2AB2D0292EAC4F24B114157130D72037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8">
    <w:name w:val="B3CF9C2A4B7E40A98DE6E9008886474F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">
    <w:name w:val="52A95FCF06654301860D2AAEA436CCD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8">
    <w:name w:val="2AB2D0292EAC4F24B114157130D72037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9">
    <w:name w:val="B3CF9C2A4B7E40A98DE6E9008886474F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">
    <w:name w:val="52A95FCF06654301860D2AAEA436CCD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9">
    <w:name w:val="2AB2D0292EAC4F24B114157130D72037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0">
    <w:name w:val="B3CF9C2A4B7E40A98DE6E9008886474F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">
    <w:name w:val="52A95FCF06654301860D2AAEA436CCD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0">
    <w:name w:val="2AB2D0292EAC4F24B114157130D72037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1">
    <w:name w:val="B3CF9C2A4B7E40A98DE6E9008886474F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">
    <w:name w:val="52A95FCF06654301860D2AAEA436CCD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1">
    <w:name w:val="2AB2D0292EAC4F24B114157130D72037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2">
    <w:name w:val="B3CF9C2A4B7E40A98DE6E9008886474F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">
    <w:name w:val="52A95FCF06654301860D2AAEA436CCD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2">
    <w:name w:val="2AB2D0292EAC4F24B114157130D72037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3">
    <w:name w:val="B3CF9C2A4B7E40A98DE6E9008886474F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">
    <w:name w:val="52A95FCF06654301860D2AAEA436CCD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3">
    <w:name w:val="2AB2D0292EAC4F24B114157130D72037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4">
    <w:name w:val="B3CF9C2A4B7E40A98DE6E9008886474F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9">
    <w:name w:val="52A95FCF06654301860D2AAEA436CCD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4">
    <w:name w:val="2AB2D0292EAC4F24B114157130D72037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5">
    <w:name w:val="B3CF9C2A4B7E40A98DE6E9008886474F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1">
    <w:name w:val="36761C1E2BDA41D8917F7C8928B46F6F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5">
    <w:name w:val="2AB2D0292EAC4F24B114157130D72037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6">
    <w:name w:val="B3CF9C2A4B7E40A98DE6E9008886474F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2">
    <w:name w:val="36761C1E2BDA41D8917F7C8928B46F6F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">
    <w:name w:val="7AFC58F2F9904CCA8C175B31474F9BBA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6">
    <w:name w:val="2AB2D0292EAC4F24B114157130D72037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7">
    <w:name w:val="B3CF9C2A4B7E40A98DE6E9008886474F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0">
    <w:name w:val="52A95FCF06654301860D2AAEA436CCD2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1">
    <w:name w:val="7AFC58F2F9904CCA8C175B31474F9BBA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7">
    <w:name w:val="2AB2D0292EAC4F24B114157130D72037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8">
    <w:name w:val="B3CF9C2A4B7E40A98DE6E9008886474F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1">
    <w:name w:val="52A95FCF06654301860D2AAEA436CCD2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2">
    <w:name w:val="7AFC58F2F9904CCA8C175B31474F9BBA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">
    <w:name w:val="7CF3453DCB834F55B7A9F48CB30F84EA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8">
    <w:name w:val="2AB2D0292EAC4F24B114157130D72037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19">
    <w:name w:val="B3CF9C2A4B7E40A98DE6E9008886474F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">
    <w:name w:val="36761C1E2BDA41D8917F7C8928B46F6F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2">
    <w:name w:val="52A95FCF06654301860D2AAEA436CCD2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3">
    <w:name w:val="7AFC58F2F9904CCA8C175B31474F9BBA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2D0292EAC4F24B114157130D7203719">
    <w:name w:val="2AB2D0292EAC4F24B114157130D72037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0">
    <w:name w:val="B3CF9C2A4B7E40A98DE6E9008886474F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">
    <w:name w:val="36761C1E2BDA41D8917F7C8928B46F6F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3">
    <w:name w:val="52A95FCF06654301860D2AAEA436CCD2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4">
    <w:name w:val="7AFC58F2F9904CCA8C175B31474F9BBA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1">
    <w:name w:val="7CF3453DCB834F55B7A9F48CB30F84EA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">
    <w:name w:val="16E086B5C3564021BA0FB864547430FD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1">
    <w:name w:val="B3CF9C2A4B7E40A98DE6E9008886474F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4">
    <w:name w:val="52A95FCF06654301860D2AAEA436CCD2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5">
    <w:name w:val="7AFC58F2F9904CCA8C175B31474F9BBA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2">
    <w:name w:val="7CF3453DCB834F55B7A9F48CB30F84EA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2">
    <w:name w:val="B3CF9C2A4B7E40A98DE6E9008886474F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">
    <w:name w:val="36761C1E2BDA41D8917F7C8928B46F6F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5">
    <w:name w:val="52A95FCF06654301860D2AAEA436CCD2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6">
    <w:name w:val="7AFC58F2F9904CCA8C175B31474F9BBA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3">
    <w:name w:val="7CF3453DCB834F55B7A9F48CB30F84EA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">
    <w:name w:val="16E086B5C3564021BA0FB864547430FD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336EC14E94E93B3569061B752BD03">
    <w:name w:val="E48336EC14E94E93B3569061B752BD03"/>
    <w:rsid w:val="00BC67D3"/>
  </w:style>
  <w:style w:type="paragraph" w:customStyle="1" w:styleId="C0852BED1EF648E5BDE2A0EF6B3C9FF0">
    <w:name w:val="C0852BED1EF648E5BDE2A0EF6B3C9FF0"/>
    <w:rsid w:val="00BC67D3"/>
  </w:style>
  <w:style w:type="paragraph" w:customStyle="1" w:styleId="B3CF9C2A4B7E40A98DE6E9008886474F23">
    <w:name w:val="B3CF9C2A4B7E40A98DE6E9008886474F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">
    <w:name w:val="36761C1E2BDA41D8917F7C8928B46F6F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6">
    <w:name w:val="52A95FCF06654301860D2AAEA436CCD2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7">
    <w:name w:val="7AFC58F2F9904CCA8C175B31474F9BBA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4">
    <w:name w:val="7CF3453DCB834F55B7A9F48CB30F84EA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">
    <w:name w:val="16E086B5C3564021BA0FB864547430FD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">
    <w:name w:val="C0852BED1EF648E5BDE2A0EF6B3C9FF0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">
    <w:name w:val="367E9A80FD414AE9BC0BFB0CF62C72E8"/>
    <w:rsid w:val="00BC67D3"/>
  </w:style>
  <w:style w:type="paragraph" w:customStyle="1" w:styleId="E11A99BD3BEC45648008039031BBAB1E">
    <w:name w:val="E11A99BD3BEC45648008039031BBAB1E"/>
    <w:rsid w:val="00BC67D3"/>
  </w:style>
  <w:style w:type="paragraph" w:customStyle="1" w:styleId="72AE8B205645495DB506F9D5EDEA3138">
    <w:name w:val="72AE8B205645495DB506F9D5EDEA3138"/>
    <w:rsid w:val="00BC67D3"/>
  </w:style>
  <w:style w:type="paragraph" w:customStyle="1" w:styleId="A76E0B93E9ED47DFBD3443F457681387">
    <w:name w:val="A76E0B93E9ED47DFBD3443F457681387"/>
    <w:rsid w:val="00BC67D3"/>
  </w:style>
  <w:style w:type="paragraph" w:customStyle="1" w:styleId="0E0501A51D9A4FD1BCDD7A4BECBD7F2E">
    <w:name w:val="0E0501A51D9A4FD1BCDD7A4BECBD7F2E"/>
    <w:rsid w:val="00BC67D3"/>
  </w:style>
  <w:style w:type="paragraph" w:customStyle="1" w:styleId="EBC8C1975BCB43C5B2DE021A9870B3C4">
    <w:name w:val="EBC8C1975BCB43C5B2DE021A9870B3C4"/>
    <w:rsid w:val="00BC67D3"/>
  </w:style>
  <w:style w:type="paragraph" w:customStyle="1" w:styleId="33D59BAF20A847BBA087D9B5E169E1F1">
    <w:name w:val="33D59BAF20A847BBA087D9B5E169E1F1"/>
    <w:rsid w:val="00BC67D3"/>
  </w:style>
  <w:style w:type="paragraph" w:customStyle="1" w:styleId="ED206D92002C4F7EBB429A03B856B8AF">
    <w:name w:val="ED206D92002C4F7EBB429A03B856B8AF"/>
    <w:rsid w:val="00BC67D3"/>
  </w:style>
  <w:style w:type="paragraph" w:customStyle="1" w:styleId="B3CF9C2A4B7E40A98DE6E9008886474F24">
    <w:name w:val="B3CF9C2A4B7E40A98DE6E9008886474F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">
    <w:name w:val="36761C1E2BDA41D8917F7C8928B46F6F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7">
    <w:name w:val="52A95FCF06654301860D2AAEA436CCD2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8">
    <w:name w:val="7AFC58F2F9904CCA8C175B31474F9BBA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5">
    <w:name w:val="7CF3453DCB834F55B7A9F48CB30F84EA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3">
    <w:name w:val="16E086B5C3564021BA0FB864547430FD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">
    <w:name w:val="C0852BED1EF648E5BDE2A0EF6B3C9FF0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">
    <w:name w:val="367E9A80FD414AE9BC0BFB0CF62C72E8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">
    <w:name w:val="E11A99BD3BEC45648008039031BBAB1E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">
    <w:name w:val="72AE8B205645495DB506F9D5EDEA3138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">
    <w:name w:val="A76E0B93E9ED47DFBD3443F457681387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">
    <w:name w:val="0E0501A51D9A4FD1BCDD7A4BECBD7F2E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">
    <w:name w:val="EBC8C1975BCB43C5B2DE021A9870B3C4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">
    <w:name w:val="33D59BAF20A847BBA087D9B5E169E1F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">
    <w:name w:val="ED206D92002C4F7EBB429A03B856B8AF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5">
    <w:name w:val="B3CF9C2A4B7E40A98DE6E9008886474F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">
    <w:name w:val="36761C1E2BDA41D8917F7C8928B46F6F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8">
    <w:name w:val="52A95FCF06654301860D2AAEA436CCD2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C58F2F9904CCA8C175B31474F9BBA9">
    <w:name w:val="7AFC58F2F9904CCA8C175B31474F9BBA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6">
    <w:name w:val="7CF3453DCB834F55B7A9F48CB30F84EA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4">
    <w:name w:val="16E086B5C3564021BA0FB864547430FD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3">
    <w:name w:val="C0852BED1EF648E5BDE2A0EF6B3C9FF0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">
    <w:name w:val="367E9A80FD414AE9BC0BFB0CF62C72E8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">
    <w:name w:val="E11A99BD3BEC45648008039031BBAB1E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">
    <w:name w:val="72AE8B205645495DB506F9D5EDEA3138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">
    <w:name w:val="A76E0B93E9ED47DFBD3443F457681387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">
    <w:name w:val="0E0501A51D9A4FD1BCDD7A4BECBD7F2E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">
    <w:name w:val="EBC8C1975BCB43C5B2DE021A9870B3C4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">
    <w:name w:val="33D59BAF20A847BBA087D9B5E169E1F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">
    <w:name w:val="ED206D92002C4F7EBB429A03B856B8AF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CB9069AFB4F558FB0F830D234CDF3">
    <w:name w:val="355CB9069AFB4F558FB0F830D234CDF3"/>
    <w:rsid w:val="00BC67D3"/>
  </w:style>
  <w:style w:type="paragraph" w:customStyle="1" w:styleId="397ED03E3369495699E107CA27B98573">
    <w:name w:val="397ED03E3369495699E107CA27B98573"/>
    <w:rsid w:val="00BC67D3"/>
  </w:style>
  <w:style w:type="paragraph" w:customStyle="1" w:styleId="194387E835B7484C8E8F91B8540F9DD6">
    <w:name w:val="194387E835B7484C8E8F91B8540F9DD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6">
    <w:name w:val="B3CF9C2A4B7E40A98DE6E9008886474F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9">
    <w:name w:val="36761C1E2BDA41D8917F7C8928B46F6F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19">
    <w:name w:val="52A95FCF06654301860D2AAEA436CCD2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7">
    <w:name w:val="7CF3453DCB834F55B7A9F48CB30F84EA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5">
    <w:name w:val="16E086B5C3564021BA0FB864547430FD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4">
    <w:name w:val="C0852BED1EF648E5BDE2A0EF6B3C9FF0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">
    <w:name w:val="367E9A80FD414AE9BC0BFB0CF62C72E8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">
    <w:name w:val="E11A99BD3BEC45648008039031BBAB1E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">
    <w:name w:val="72AE8B205645495DB506F9D5EDEA3138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">
    <w:name w:val="A76E0B93E9ED47DFBD3443F457681387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">
    <w:name w:val="0E0501A51D9A4FD1BCDD7A4BECBD7F2E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">
    <w:name w:val="EBC8C1975BCB43C5B2DE021A9870B3C4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">
    <w:name w:val="33D59BAF20A847BBA087D9B5E169E1F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">
    <w:name w:val="ED206D92002C4F7EBB429A03B856B8AF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387E835B7484C8E8F91B8540F9DD61">
    <w:name w:val="194387E835B7484C8E8F91B8540F9DD6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7">
    <w:name w:val="B3CF9C2A4B7E40A98DE6E9008886474F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10">
    <w:name w:val="36761C1E2BDA41D8917F7C8928B46F6F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0">
    <w:name w:val="52A95FCF06654301860D2AAEA436CCD2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3453DCB834F55B7A9F48CB30F84EA8">
    <w:name w:val="7CF3453DCB834F55B7A9F48CB30F84EA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6">
    <w:name w:val="16E086B5C3564021BA0FB864547430FD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5">
    <w:name w:val="C0852BED1EF648E5BDE2A0EF6B3C9FF0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">
    <w:name w:val="367E9A80FD414AE9BC0BFB0CF62C72E8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">
    <w:name w:val="E11A99BD3BEC45648008039031BBAB1E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">
    <w:name w:val="72AE8B205645495DB506F9D5EDEA3138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">
    <w:name w:val="A76E0B93E9ED47DFBD3443F457681387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">
    <w:name w:val="0E0501A51D9A4FD1BCDD7A4BECBD7F2E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">
    <w:name w:val="EBC8C1975BCB43C5B2DE021A9870B3C4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">
    <w:name w:val="33D59BAF20A847BBA087D9B5E169E1F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">
    <w:name w:val="ED206D92002C4F7EBB429A03B856B8AF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387E835B7484C8E8F91B8540F9DD62">
    <w:name w:val="194387E835B7484C8E8F91B8540F9DD6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8">
    <w:name w:val="B3CF9C2A4B7E40A98DE6E9008886474F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11">
    <w:name w:val="36761C1E2BDA41D8917F7C8928B46F6F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1">
    <w:name w:val="52A95FCF06654301860D2AAEA436CCD2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7">
    <w:name w:val="16E086B5C3564021BA0FB864547430FD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6">
    <w:name w:val="C0852BED1EF648E5BDE2A0EF6B3C9FF0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">
    <w:name w:val="367E9A80FD414AE9BC0BFB0CF62C72E8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">
    <w:name w:val="E11A99BD3BEC45648008039031BBAB1E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">
    <w:name w:val="72AE8B205645495DB506F9D5EDEA3138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">
    <w:name w:val="A76E0B93E9ED47DFBD3443F457681387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">
    <w:name w:val="0E0501A51D9A4FD1BCDD7A4BECBD7F2E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">
    <w:name w:val="EBC8C1975BCB43C5B2DE021A9870B3C4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">
    <w:name w:val="33D59BAF20A847BBA087D9B5E169E1F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">
    <w:name w:val="ED206D92002C4F7EBB429A03B856B8AF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387E835B7484C8E8F91B8540F9DD63">
    <w:name w:val="194387E835B7484C8E8F91B8540F9DD6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12">
    <w:name w:val="36761C1E2BDA41D8917F7C8928B46F6F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2">
    <w:name w:val="52A95FCF06654301860D2AAEA436CCD2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7">
    <w:name w:val="C0852BED1EF648E5BDE2A0EF6B3C9FF0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">
    <w:name w:val="367E9A80FD414AE9BC0BFB0CF62C72E8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">
    <w:name w:val="E11A99BD3BEC45648008039031BBAB1E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">
    <w:name w:val="72AE8B205645495DB506F9D5EDEA3138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">
    <w:name w:val="A76E0B93E9ED47DFBD3443F457681387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">
    <w:name w:val="0E0501A51D9A4FD1BCDD7A4BECBD7F2E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">
    <w:name w:val="EBC8C1975BCB43C5B2DE021A9870B3C4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">
    <w:name w:val="33D59BAF20A847BBA087D9B5E169E1F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">
    <w:name w:val="ED206D92002C4F7EBB429A03B856B8AF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387E835B7484C8E8F91B8540F9DD64">
    <w:name w:val="194387E835B7484C8E8F91B8540F9DD6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13">
    <w:name w:val="36761C1E2BDA41D8917F7C8928B46F6F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3">
    <w:name w:val="52A95FCF06654301860D2AAEA436CCD2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8">
    <w:name w:val="C0852BED1EF648E5BDE2A0EF6B3C9FF0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">
    <w:name w:val="367E9A80FD414AE9BC0BFB0CF62C72E8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">
    <w:name w:val="E11A99BD3BEC45648008039031BBAB1E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">
    <w:name w:val="72AE8B205645495DB506F9D5EDEA3138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">
    <w:name w:val="A76E0B93E9ED47DFBD3443F457681387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">
    <w:name w:val="0E0501A51D9A4FD1BCDD7A4BECBD7F2E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">
    <w:name w:val="EBC8C1975BCB43C5B2DE021A9870B3C4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">
    <w:name w:val="33D59BAF20A847BBA087D9B5E169E1F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">
    <w:name w:val="ED206D92002C4F7EBB429A03B856B8AF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473445D3C40B3B8D749477FC8EDB9">
    <w:name w:val="33C473445D3C40B3B8D749477FC8EDB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14">
    <w:name w:val="36761C1E2BDA41D8917F7C8928B46F6F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4">
    <w:name w:val="52A95FCF06654301860D2AAEA436CCD2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9">
    <w:name w:val="C0852BED1EF648E5BDE2A0EF6B3C9FF0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">
    <w:name w:val="367E9A80FD414AE9BC0BFB0CF62C72E8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">
    <w:name w:val="E11A99BD3BEC45648008039031BBAB1E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8">
    <w:name w:val="72AE8B205645495DB506F9D5EDEA3138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">
    <w:name w:val="A76E0B93E9ED47DFBD3443F457681387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">
    <w:name w:val="0E0501A51D9A4FD1BCDD7A4BECBD7F2E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">
    <w:name w:val="EBC8C1975BCB43C5B2DE021A9870B3C4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">
    <w:name w:val="33D59BAF20A847BBA087D9B5E169E1F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">
    <w:name w:val="ED206D92002C4F7EBB429A03B856B8AF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">
    <w:name w:val="9D4F5B1DBEFC40249172F3AE17F3F5E7"/>
    <w:rsid w:val="00BC67D3"/>
  </w:style>
  <w:style w:type="paragraph" w:customStyle="1" w:styleId="36761C1E2BDA41D8917F7C8928B46F6F15">
    <w:name w:val="36761C1E2BDA41D8917F7C8928B46F6F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5">
    <w:name w:val="52A95FCF06654301860D2AAEA436CCD2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0">
    <w:name w:val="C0852BED1EF648E5BDE2A0EF6B3C9FF0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">
    <w:name w:val="367E9A80FD414AE9BC0BFB0CF62C72E8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">
    <w:name w:val="E11A99BD3BEC45648008039031BBAB1E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9">
    <w:name w:val="72AE8B205645495DB506F9D5EDEA3138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">
    <w:name w:val="A76E0B93E9ED47DFBD3443F457681387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">
    <w:name w:val="0E0501A51D9A4FD1BCDD7A4BECBD7F2E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">
    <w:name w:val="EBC8C1975BCB43C5B2DE021A9870B3C4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">
    <w:name w:val="33D59BAF20A847BBA087D9B5E169E1F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">
    <w:name w:val="ED206D92002C4F7EBB429A03B856B8AF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16">
    <w:name w:val="36761C1E2BDA41D8917F7C8928B46F6F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6">
    <w:name w:val="52A95FCF06654301860D2AAEA436CCD2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1">
    <w:name w:val="C0852BED1EF648E5BDE2A0EF6B3C9FF0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0">
    <w:name w:val="367E9A80FD414AE9BC0BFB0CF62C72E8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0">
    <w:name w:val="E11A99BD3BEC45648008039031BBAB1E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0">
    <w:name w:val="72AE8B205645495DB506F9D5EDEA3138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0">
    <w:name w:val="A76E0B93E9ED47DFBD3443F457681387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0">
    <w:name w:val="0E0501A51D9A4FD1BCDD7A4BECBD7F2E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0">
    <w:name w:val="EBC8C1975BCB43C5B2DE021A9870B3C4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0">
    <w:name w:val="33D59BAF20A847BBA087D9B5E169E1F1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0">
    <w:name w:val="ED206D92002C4F7EBB429A03B856B8AF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A272D780946DEB463F7FD3F20D3B8">
    <w:name w:val="17EA272D780946DEB463F7FD3F20D3B8"/>
    <w:rsid w:val="00BC67D3"/>
  </w:style>
  <w:style w:type="paragraph" w:customStyle="1" w:styleId="7426B350ED734BBBB8DA8E4903221814">
    <w:name w:val="7426B350ED734BBBB8DA8E4903221814"/>
    <w:rsid w:val="00BC67D3"/>
  </w:style>
  <w:style w:type="paragraph" w:customStyle="1" w:styleId="9662B39CF190417AA416A023977E486C">
    <w:name w:val="9662B39CF190417AA416A023977E486C"/>
    <w:rsid w:val="00BC67D3"/>
  </w:style>
  <w:style w:type="paragraph" w:customStyle="1" w:styleId="ABF2E752117842A7BAE7325F6FF0F9BD">
    <w:name w:val="ABF2E752117842A7BAE7325F6FF0F9BD"/>
    <w:rsid w:val="00BC67D3"/>
  </w:style>
  <w:style w:type="paragraph" w:customStyle="1" w:styleId="94B7BD26AAF247208659A4FF9B03986E">
    <w:name w:val="94B7BD26AAF247208659A4FF9B03986E"/>
    <w:rsid w:val="00BC67D3"/>
  </w:style>
  <w:style w:type="paragraph" w:customStyle="1" w:styleId="A97032C09A194CAFB67C62FFE22B2ECF">
    <w:name w:val="A97032C09A194CAFB67C62FFE22B2ECF"/>
    <w:rsid w:val="00BC67D3"/>
  </w:style>
  <w:style w:type="paragraph" w:customStyle="1" w:styleId="4EC43C82318D4A46AD282F99AB80C63A">
    <w:name w:val="4EC43C82318D4A46AD282F99AB80C63A"/>
    <w:rsid w:val="00BC67D3"/>
  </w:style>
  <w:style w:type="paragraph" w:customStyle="1" w:styleId="AC4F4ADDD54A4313B977F88F9A2F0D0E">
    <w:name w:val="AC4F4ADDD54A4313B977F88F9A2F0D0E"/>
    <w:rsid w:val="00BC67D3"/>
  </w:style>
  <w:style w:type="paragraph" w:customStyle="1" w:styleId="7BAEC3056DB64B22962D9D908BD86E23">
    <w:name w:val="7BAEC3056DB64B22962D9D908BD86E23"/>
    <w:rsid w:val="00BC67D3"/>
  </w:style>
  <w:style w:type="paragraph" w:customStyle="1" w:styleId="FE41ABB26B614D2CB0B1655DB60FE92C">
    <w:name w:val="FE41ABB26B614D2CB0B1655DB60FE92C"/>
    <w:rsid w:val="00BC67D3"/>
  </w:style>
  <w:style w:type="paragraph" w:customStyle="1" w:styleId="8FCABB5963854B3485BFBCAB6FD3DA1B">
    <w:name w:val="8FCABB5963854B3485BFBCAB6FD3DA1B"/>
    <w:rsid w:val="00BC67D3"/>
  </w:style>
  <w:style w:type="paragraph" w:customStyle="1" w:styleId="672A96DE6CD44B69B13A344921AE8CB9">
    <w:name w:val="672A96DE6CD44B69B13A344921AE8CB9"/>
    <w:rsid w:val="00BC67D3"/>
  </w:style>
  <w:style w:type="paragraph" w:customStyle="1" w:styleId="8B73668840F2469083E9F79967596C5B">
    <w:name w:val="8B73668840F2469083E9F79967596C5B"/>
    <w:rsid w:val="00BC67D3"/>
  </w:style>
  <w:style w:type="paragraph" w:customStyle="1" w:styleId="D5F8AC4804B04551AB7987C0212A3DBF">
    <w:name w:val="D5F8AC4804B04551AB7987C0212A3DBF"/>
    <w:rsid w:val="00BC67D3"/>
  </w:style>
  <w:style w:type="paragraph" w:customStyle="1" w:styleId="3E06005076374088998C5B6D57124E9C">
    <w:name w:val="3E06005076374088998C5B6D57124E9C"/>
    <w:rsid w:val="00BC67D3"/>
  </w:style>
  <w:style w:type="paragraph" w:customStyle="1" w:styleId="8D4CF2A9BD804E379766C23D217DA86E">
    <w:name w:val="8D4CF2A9BD804E379766C23D217DA86E"/>
    <w:rsid w:val="00BC67D3"/>
  </w:style>
  <w:style w:type="paragraph" w:customStyle="1" w:styleId="1E24488B184D4E5BB275F84A64968A98">
    <w:name w:val="1E24488B184D4E5BB275F84A64968A98"/>
    <w:rsid w:val="00BC67D3"/>
  </w:style>
  <w:style w:type="paragraph" w:customStyle="1" w:styleId="489998BB90F441F2A6B2D8C00A4B81E7">
    <w:name w:val="489998BB90F441F2A6B2D8C00A4B81E7"/>
    <w:rsid w:val="00BC67D3"/>
  </w:style>
  <w:style w:type="paragraph" w:customStyle="1" w:styleId="A6020CD7428F42FD9664BF99063E77A0">
    <w:name w:val="A6020CD7428F42FD9664BF99063E77A0"/>
    <w:rsid w:val="00BC67D3"/>
  </w:style>
  <w:style w:type="paragraph" w:customStyle="1" w:styleId="7C143DC7CFB646C2A97CE4A176130304">
    <w:name w:val="7C143DC7CFB646C2A97CE4A176130304"/>
    <w:rsid w:val="00BC67D3"/>
  </w:style>
  <w:style w:type="paragraph" w:customStyle="1" w:styleId="745B1827EBD245A48192A427E4ABA8FD">
    <w:name w:val="745B1827EBD245A48192A427E4ABA8FD"/>
    <w:rsid w:val="00BC67D3"/>
  </w:style>
  <w:style w:type="paragraph" w:customStyle="1" w:styleId="2CED1712B71049CD9584C36B494ADDE7">
    <w:name w:val="2CED1712B71049CD9584C36B494ADDE7"/>
    <w:rsid w:val="00BC67D3"/>
  </w:style>
  <w:style w:type="paragraph" w:customStyle="1" w:styleId="D8387FA5E8F0470C86B522A737B579C5">
    <w:name w:val="D8387FA5E8F0470C86B522A737B579C5"/>
    <w:rsid w:val="00BC67D3"/>
  </w:style>
  <w:style w:type="paragraph" w:customStyle="1" w:styleId="1ED6096940B84D3CACF7965AFC8FF5BD">
    <w:name w:val="1ED6096940B84D3CACF7965AFC8FF5BD"/>
    <w:rsid w:val="00BC67D3"/>
  </w:style>
  <w:style w:type="paragraph" w:customStyle="1" w:styleId="5DBEE8FD1B744F5D85588EF938CDFEEC">
    <w:name w:val="5DBEE8FD1B744F5D85588EF938CDFEEC"/>
    <w:rsid w:val="00BC67D3"/>
  </w:style>
  <w:style w:type="paragraph" w:customStyle="1" w:styleId="408D0B28FFB847A7852712234D3EB0AB">
    <w:name w:val="408D0B28FFB847A7852712234D3EB0AB"/>
    <w:rsid w:val="00BC67D3"/>
  </w:style>
  <w:style w:type="paragraph" w:customStyle="1" w:styleId="3A6AD8AA078841B09590BB7E9E6F9D12">
    <w:name w:val="3A6AD8AA078841B09590BB7E9E6F9D12"/>
    <w:rsid w:val="00BC67D3"/>
  </w:style>
  <w:style w:type="paragraph" w:customStyle="1" w:styleId="408C66CD556B4ED9ACAE3F83A2DB97DD">
    <w:name w:val="408C66CD556B4ED9ACAE3F83A2DB97DD"/>
    <w:rsid w:val="00BC67D3"/>
  </w:style>
  <w:style w:type="paragraph" w:customStyle="1" w:styleId="2973A9FD9B1D4A45B944A9CFA184BEA5">
    <w:name w:val="2973A9FD9B1D4A45B944A9CFA184BEA5"/>
    <w:rsid w:val="00BC67D3"/>
  </w:style>
  <w:style w:type="paragraph" w:customStyle="1" w:styleId="831D7DC09C8243419D0A041486012982">
    <w:name w:val="831D7DC09C8243419D0A041486012982"/>
    <w:rsid w:val="00BC67D3"/>
  </w:style>
  <w:style w:type="paragraph" w:customStyle="1" w:styleId="D07AECE3A84C4A688C2BEDD03486208B">
    <w:name w:val="D07AECE3A84C4A688C2BEDD03486208B"/>
    <w:rsid w:val="00BC67D3"/>
  </w:style>
  <w:style w:type="paragraph" w:customStyle="1" w:styleId="51DB5F0775CD424EAC86B16AE512CF39">
    <w:name w:val="51DB5F0775CD424EAC86B16AE512CF39"/>
    <w:rsid w:val="00BC67D3"/>
  </w:style>
  <w:style w:type="paragraph" w:customStyle="1" w:styleId="7BF23F6703F84F64A639F46E11D15AAC">
    <w:name w:val="7BF23F6703F84F64A639F46E11D15AAC"/>
    <w:rsid w:val="00BC67D3"/>
  </w:style>
  <w:style w:type="paragraph" w:customStyle="1" w:styleId="FBDFDFDE0F8342FBAC5A6F9E2AB9AFB4">
    <w:name w:val="FBDFDFDE0F8342FBAC5A6F9E2AB9AFB4"/>
    <w:rsid w:val="00BC67D3"/>
  </w:style>
  <w:style w:type="paragraph" w:customStyle="1" w:styleId="D1967A10B44642ACACD7E7F6885EAE9A">
    <w:name w:val="D1967A10B44642ACACD7E7F6885EAE9A"/>
    <w:rsid w:val="00BC67D3"/>
  </w:style>
  <w:style w:type="paragraph" w:customStyle="1" w:styleId="A13C559605DF460A98B6FDD5A8175A4E">
    <w:name w:val="A13C559605DF460A98B6FDD5A8175A4E"/>
    <w:rsid w:val="00BC67D3"/>
  </w:style>
  <w:style w:type="paragraph" w:customStyle="1" w:styleId="DA20F40DD5344CECB5A8482AB0367634">
    <w:name w:val="DA20F40DD5344CECB5A8482AB0367634"/>
    <w:rsid w:val="00BC67D3"/>
  </w:style>
  <w:style w:type="paragraph" w:customStyle="1" w:styleId="36761C1E2BDA41D8917F7C8928B46F6F17">
    <w:name w:val="36761C1E2BDA41D8917F7C8928B46F6F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7">
    <w:name w:val="52A95FCF06654301860D2AAEA436CCD2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2">
    <w:name w:val="C0852BED1EF648E5BDE2A0EF6B3C9FF0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">
    <w:name w:val="8FCABB5963854B3485BFBCAB6FD3DA1B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1">
    <w:name w:val="367E9A80FD414AE9BC0BFB0CF62C72E8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">
    <w:name w:val="672A96DE6CD44B69B13A344921AE8CB9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1">
    <w:name w:val="E11A99BD3BEC45648008039031BBAB1E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">
    <w:name w:val="8B73668840F2469083E9F79967596C5B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1">
    <w:name w:val="72AE8B205645495DB506F9D5EDEA3138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">
    <w:name w:val="D5F8AC4804B04551AB7987C0212A3DBF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1">
    <w:name w:val="A76E0B93E9ED47DFBD3443F457681387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">
    <w:name w:val="3E06005076374088998C5B6D57124E9C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1">
    <w:name w:val="0E0501A51D9A4FD1BCDD7A4BECBD7F2E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">
    <w:name w:val="8D4CF2A9BD804E379766C23D217DA86E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1">
    <w:name w:val="EBC8C1975BCB43C5B2DE021A9870B3C4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">
    <w:name w:val="1E24488B184D4E5BB275F84A64968A98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1">
    <w:name w:val="33D59BAF20A847BBA087D9B5E169E1F1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">
    <w:name w:val="489998BB90F441F2A6B2D8C00A4B81E7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1">
    <w:name w:val="ED206D92002C4F7EBB429A03B856B8AF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">
    <w:name w:val="A6020CD7428F42FD9664BF99063E77A0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35F5B5B364925A4A64F53E0B986FE">
    <w:name w:val="BCC35F5B5B364925A4A64F53E0B986FE"/>
    <w:rsid w:val="00BC67D3"/>
  </w:style>
  <w:style w:type="paragraph" w:customStyle="1" w:styleId="36761C1E2BDA41D8917F7C8928B46F6F18">
    <w:name w:val="36761C1E2BDA41D8917F7C8928B46F6F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8">
    <w:name w:val="52A95FCF06654301860D2AAEA436CCD2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3">
    <w:name w:val="C0852BED1EF648E5BDE2A0EF6B3C9FF0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">
    <w:name w:val="8FCABB5963854B3485BFBCAB6FD3DA1B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2">
    <w:name w:val="367E9A80FD414AE9BC0BFB0CF62C72E8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">
    <w:name w:val="672A96DE6CD44B69B13A344921AE8CB9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2">
    <w:name w:val="E11A99BD3BEC45648008039031BBAB1E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">
    <w:name w:val="8B73668840F2469083E9F79967596C5B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2">
    <w:name w:val="72AE8B205645495DB506F9D5EDEA3138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">
    <w:name w:val="D5F8AC4804B04551AB7987C0212A3DBF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2">
    <w:name w:val="A76E0B93E9ED47DFBD3443F457681387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">
    <w:name w:val="3E06005076374088998C5B6D57124E9C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2">
    <w:name w:val="0E0501A51D9A4FD1BCDD7A4BECBD7F2E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">
    <w:name w:val="8D4CF2A9BD804E379766C23D217DA86E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2">
    <w:name w:val="EBC8C1975BCB43C5B2DE021A9870B3C4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">
    <w:name w:val="1E24488B184D4E5BB275F84A64968A98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2">
    <w:name w:val="33D59BAF20A847BBA087D9B5E169E1F1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">
    <w:name w:val="489998BB90F441F2A6B2D8C00A4B81E7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2">
    <w:name w:val="ED206D92002C4F7EBB429A03B856B8AF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">
    <w:name w:val="A6020CD7428F42FD9664BF99063E77A0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19">
    <w:name w:val="36761C1E2BDA41D8917F7C8928B46F6F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29">
    <w:name w:val="52A95FCF06654301860D2AAEA436CCD2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4">
    <w:name w:val="C0852BED1EF648E5BDE2A0EF6B3C9FF0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">
    <w:name w:val="8FCABB5963854B3485BFBCAB6FD3DA1B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3">
    <w:name w:val="367E9A80FD414AE9BC0BFB0CF62C72E8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">
    <w:name w:val="672A96DE6CD44B69B13A344921AE8CB9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3">
    <w:name w:val="E11A99BD3BEC45648008039031BBAB1E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">
    <w:name w:val="8B73668840F2469083E9F79967596C5B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3">
    <w:name w:val="72AE8B205645495DB506F9D5EDEA3138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">
    <w:name w:val="D5F8AC4804B04551AB7987C0212A3DBF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3">
    <w:name w:val="A76E0B93E9ED47DFBD3443F457681387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">
    <w:name w:val="3E06005076374088998C5B6D57124E9C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3">
    <w:name w:val="0E0501A51D9A4FD1BCDD7A4BECBD7F2E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">
    <w:name w:val="8D4CF2A9BD804E379766C23D217DA86E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3">
    <w:name w:val="EBC8C1975BCB43C5B2DE021A9870B3C4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">
    <w:name w:val="1E24488B184D4E5BB275F84A64968A98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3">
    <w:name w:val="33D59BAF20A847BBA087D9B5E169E1F1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">
    <w:name w:val="489998BB90F441F2A6B2D8C00A4B81E7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3">
    <w:name w:val="ED206D92002C4F7EBB429A03B856B8AF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">
    <w:name w:val="A6020CD7428F42FD9664BF99063E77A0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20">
    <w:name w:val="36761C1E2BDA41D8917F7C8928B46F6F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0">
    <w:name w:val="52A95FCF06654301860D2AAEA436CCD23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5">
    <w:name w:val="C0852BED1EF648E5BDE2A0EF6B3C9FF0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">
    <w:name w:val="8FCABB5963854B3485BFBCAB6FD3DA1B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4">
    <w:name w:val="367E9A80FD414AE9BC0BFB0CF62C72E8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">
    <w:name w:val="672A96DE6CD44B69B13A344921AE8CB9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4">
    <w:name w:val="E11A99BD3BEC45648008039031BBAB1E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">
    <w:name w:val="8B73668840F2469083E9F79967596C5B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4">
    <w:name w:val="72AE8B205645495DB506F9D5EDEA3138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">
    <w:name w:val="D5F8AC4804B04551AB7987C0212A3DBF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4">
    <w:name w:val="A76E0B93E9ED47DFBD3443F457681387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">
    <w:name w:val="3E06005076374088998C5B6D57124E9C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4">
    <w:name w:val="0E0501A51D9A4FD1BCDD7A4BECBD7F2E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">
    <w:name w:val="8D4CF2A9BD804E379766C23D217DA86E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4">
    <w:name w:val="EBC8C1975BCB43C5B2DE021A9870B3C4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">
    <w:name w:val="1E24488B184D4E5BB275F84A64968A98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4">
    <w:name w:val="33D59BAF20A847BBA087D9B5E169E1F1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">
    <w:name w:val="489998BB90F441F2A6B2D8C00A4B81E7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4">
    <w:name w:val="ED206D92002C4F7EBB429A03B856B8AF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">
    <w:name w:val="A6020CD7428F42FD9664BF99063E77A0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AF44D2FA54AC993BC5D21A81E77E1">
    <w:name w:val="B5EAF44D2FA54AC993BC5D21A81E77E1"/>
    <w:rsid w:val="00BC67D3"/>
  </w:style>
  <w:style w:type="paragraph" w:customStyle="1" w:styleId="36761C1E2BDA41D8917F7C8928B46F6F21">
    <w:name w:val="36761C1E2BDA41D8917F7C8928B46F6F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1">
    <w:name w:val="52A95FCF06654301860D2AAEA436CCD23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6">
    <w:name w:val="C0852BED1EF648E5BDE2A0EF6B3C9FF0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">
    <w:name w:val="8FCABB5963854B3485BFBCAB6FD3DA1B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5">
    <w:name w:val="367E9A80FD414AE9BC0BFB0CF62C72E8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">
    <w:name w:val="672A96DE6CD44B69B13A344921AE8CB9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5">
    <w:name w:val="E11A99BD3BEC45648008039031BBAB1E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">
    <w:name w:val="8B73668840F2469083E9F79967596C5B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5">
    <w:name w:val="72AE8B205645495DB506F9D5EDEA3138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">
    <w:name w:val="D5F8AC4804B04551AB7987C0212A3DBF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5">
    <w:name w:val="A76E0B93E9ED47DFBD3443F457681387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">
    <w:name w:val="3E06005076374088998C5B6D57124E9C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5">
    <w:name w:val="0E0501A51D9A4FD1BCDD7A4BECBD7F2E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">
    <w:name w:val="8D4CF2A9BD804E379766C23D217DA86E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5">
    <w:name w:val="EBC8C1975BCB43C5B2DE021A9870B3C4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">
    <w:name w:val="1E24488B184D4E5BB275F84A64968A98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5">
    <w:name w:val="33D59BAF20A847BBA087D9B5E169E1F1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">
    <w:name w:val="489998BB90F441F2A6B2D8C00A4B81E7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5">
    <w:name w:val="ED206D92002C4F7EBB429A03B856B8AF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">
    <w:name w:val="A6020CD7428F42FD9664BF99063E77A0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22">
    <w:name w:val="36761C1E2BDA41D8917F7C8928B46F6F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2">
    <w:name w:val="52A95FCF06654301860D2AAEA436CCD23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7">
    <w:name w:val="C0852BED1EF648E5BDE2A0EF6B3C9FF0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">
    <w:name w:val="8FCABB5963854B3485BFBCAB6FD3DA1B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6">
    <w:name w:val="367E9A80FD414AE9BC0BFB0CF62C72E8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">
    <w:name w:val="672A96DE6CD44B69B13A344921AE8CB9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6">
    <w:name w:val="E11A99BD3BEC45648008039031BBAB1E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">
    <w:name w:val="8B73668840F2469083E9F79967596C5B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6">
    <w:name w:val="72AE8B205645495DB506F9D5EDEA3138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">
    <w:name w:val="D5F8AC4804B04551AB7987C0212A3DBF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6">
    <w:name w:val="A76E0B93E9ED47DFBD3443F457681387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">
    <w:name w:val="3E06005076374088998C5B6D57124E9C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6">
    <w:name w:val="0E0501A51D9A4FD1BCDD7A4BECBD7F2E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">
    <w:name w:val="8D4CF2A9BD804E379766C23D217DA86E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6">
    <w:name w:val="EBC8C1975BCB43C5B2DE021A9870B3C4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">
    <w:name w:val="1E24488B184D4E5BB275F84A64968A98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6">
    <w:name w:val="33D59BAF20A847BBA087D9B5E169E1F1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">
    <w:name w:val="489998BB90F441F2A6B2D8C00A4B81E7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6">
    <w:name w:val="ED206D92002C4F7EBB429A03B856B8AF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">
    <w:name w:val="A6020CD7428F42FD9664BF99063E77A0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30DDD22A3A496B951B2C5DCDBB6BE6">
    <w:name w:val="3030DDD22A3A496B951B2C5DCDBB6BE6"/>
    <w:rsid w:val="00BC67D3"/>
  </w:style>
  <w:style w:type="paragraph" w:customStyle="1" w:styleId="36761C1E2BDA41D8917F7C8928B46F6F23">
    <w:name w:val="36761C1E2BDA41D8917F7C8928B46F6F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3">
    <w:name w:val="52A95FCF06654301860D2AAEA436CCD23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8">
    <w:name w:val="C0852BED1EF648E5BDE2A0EF6B3C9FF0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">
    <w:name w:val="8FCABB5963854B3485BFBCAB6FD3DA1B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7">
    <w:name w:val="367E9A80FD414AE9BC0BFB0CF62C72E8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">
    <w:name w:val="672A96DE6CD44B69B13A344921AE8CB9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7">
    <w:name w:val="E11A99BD3BEC45648008039031BBAB1E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">
    <w:name w:val="8B73668840F2469083E9F79967596C5B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7">
    <w:name w:val="72AE8B205645495DB506F9D5EDEA3138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">
    <w:name w:val="D5F8AC4804B04551AB7987C0212A3DBF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7">
    <w:name w:val="A76E0B93E9ED47DFBD3443F457681387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">
    <w:name w:val="3E06005076374088998C5B6D57124E9C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7">
    <w:name w:val="0E0501A51D9A4FD1BCDD7A4BECBD7F2E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">
    <w:name w:val="8D4CF2A9BD804E379766C23D217DA86E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7">
    <w:name w:val="EBC8C1975BCB43C5B2DE021A9870B3C4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">
    <w:name w:val="1E24488B184D4E5BB275F84A64968A98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7">
    <w:name w:val="33D59BAF20A847BBA087D9B5E169E1F1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">
    <w:name w:val="489998BB90F441F2A6B2D8C00A4B81E7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7">
    <w:name w:val="ED206D92002C4F7EBB429A03B856B8AF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">
    <w:name w:val="A6020CD7428F42FD9664BF99063E77A0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35F5B5B364925A4A64F53E0B986FE1">
    <w:name w:val="BCC35F5B5B364925A4A64F53E0B986FE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24">
    <w:name w:val="36761C1E2BDA41D8917F7C8928B46F6F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4">
    <w:name w:val="52A95FCF06654301860D2AAEA436CCD23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19">
    <w:name w:val="C0852BED1EF648E5BDE2A0EF6B3C9FF0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8">
    <w:name w:val="8FCABB5963854B3485BFBCAB6FD3DA1B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8">
    <w:name w:val="367E9A80FD414AE9BC0BFB0CF62C72E8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8">
    <w:name w:val="672A96DE6CD44B69B13A344921AE8CB9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8">
    <w:name w:val="E11A99BD3BEC45648008039031BBAB1E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">
    <w:name w:val="8B73668840F2469083E9F79967596C5B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8">
    <w:name w:val="72AE8B205645495DB506F9D5EDEA3138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">
    <w:name w:val="D5F8AC4804B04551AB7987C0212A3DBF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8">
    <w:name w:val="A76E0B93E9ED47DFBD3443F457681387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">
    <w:name w:val="3E06005076374088998C5B6D57124E9C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8">
    <w:name w:val="0E0501A51D9A4FD1BCDD7A4BECBD7F2E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">
    <w:name w:val="8D4CF2A9BD804E379766C23D217DA86E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8">
    <w:name w:val="EBC8C1975BCB43C5B2DE021A9870B3C4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">
    <w:name w:val="1E24488B184D4E5BB275F84A64968A98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8">
    <w:name w:val="33D59BAF20A847BBA087D9B5E169E1F1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">
    <w:name w:val="489998BB90F441F2A6B2D8C00A4B81E7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8">
    <w:name w:val="ED206D92002C4F7EBB429A03B856B8AF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">
    <w:name w:val="A6020CD7428F42FD9664BF99063E77A0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7CD1347F94EDBAE3AD31FD32B498B">
    <w:name w:val="1C97CD1347F94EDBAE3AD31FD32B498B"/>
    <w:rsid w:val="00BC67D3"/>
  </w:style>
  <w:style w:type="paragraph" w:customStyle="1" w:styleId="8BE5C8F6691D4905B97DD90BDECDA1D5">
    <w:name w:val="8BE5C8F6691D4905B97DD90BDECDA1D5"/>
    <w:rsid w:val="00BC67D3"/>
  </w:style>
  <w:style w:type="paragraph" w:customStyle="1" w:styleId="36761C1E2BDA41D8917F7C8928B46F6F25">
    <w:name w:val="36761C1E2BDA41D8917F7C8928B46F6F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5">
    <w:name w:val="52A95FCF06654301860D2AAEA436CCD23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0">
    <w:name w:val="C0852BED1EF648E5BDE2A0EF6B3C9FF0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9">
    <w:name w:val="8FCABB5963854B3485BFBCAB6FD3DA1B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9">
    <w:name w:val="367E9A80FD414AE9BC0BFB0CF62C72E8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9">
    <w:name w:val="672A96DE6CD44B69B13A344921AE8CB9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9">
    <w:name w:val="E11A99BD3BEC45648008039031BBAB1E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9">
    <w:name w:val="8B73668840F2469083E9F79967596C5B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19">
    <w:name w:val="72AE8B205645495DB506F9D5EDEA3138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9">
    <w:name w:val="D5F8AC4804B04551AB7987C0212A3DBF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9">
    <w:name w:val="A76E0B93E9ED47DFBD3443F457681387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9">
    <w:name w:val="3E06005076374088998C5B6D57124E9C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9">
    <w:name w:val="0E0501A51D9A4FD1BCDD7A4BECBD7F2E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9">
    <w:name w:val="8D4CF2A9BD804E379766C23D217DA86E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9">
    <w:name w:val="EBC8C1975BCB43C5B2DE021A9870B3C4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9">
    <w:name w:val="1E24488B184D4E5BB275F84A64968A98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9">
    <w:name w:val="33D59BAF20A847BBA087D9B5E169E1F1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9">
    <w:name w:val="489998BB90F441F2A6B2D8C00A4B81E7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9">
    <w:name w:val="ED206D92002C4F7EBB429A03B856B8AF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9">
    <w:name w:val="A6020CD7428F42FD9664BF99063E77A0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26">
    <w:name w:val="36761C1E2BDA41D8917F7C8928B46F6F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6">
    <w:name w:val="52A95FCF06654301860D2AAEA436CCD23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1">
    <w:name w:val="C0852BED1EF648E5BDE2A0EF6B3C9FF0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0">
    <w:name w:val="8FCABB5963854B3485BFBCAB6FD3DA1B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0">
    <w:name w:val="367E9A80FD414AE9BC0BFB0CF62C72E8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0">
    <w:name w:val="672A96DE6CD44B69B13A344921AE8CB9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0">
    <w:name w:val="E11A99BD3BEC45648008039031BBAB1E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0">
    <w:name w:val="8B73668840F2469083E9F79967596C5B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0">
    <w:name w:val="72AE8B205645495DB506F9D5EDEA3138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0">
    <w:name w:val="D5F8AC4804B04551AB7987C0212A3DBF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0">
    <w:name w:val="A76E0B93E9ED47DFBD3443F457681387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0">
    <w:name w:val="3E06005076374088998C5B6D57124E9C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0">
    <w:name w:val="0E0501A51D9A4FD1BCDD7A4BECBD7F2E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0">
    <w:name w:val="8D4CF2A9BD804E379766C23D217DA86E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0">
    <w:name w:val="EBC8C1975BCB43C5B2DE021A9870B3C4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0">
    <w:name w:val="1E24488B184D4E5BB275F84A64968A98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0">
    <w:name w:val="33D59BAF20A847BBA087D9B5E169E1F1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0">
    <w:name w:val="489998BB90F441F2A6B2D8C00A4B81E7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0">
    <w:name w:val="ED206D92002C4F7EBB429A03B856B8AF2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0">
    <w:name w:val="A6020CD7428F42FD9664BF99063E77A01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">
    <w:name w:val="F809DB3460B24095AA47630B251F4AB9"/>
    <w:rsid w:val="00BC67D3"/>
  </w:style>
  <w:style w:type="paragraph" w:customStyle="1" w:styleId="36761C1E2BDA41D8917F7C8928B46F6F27">
    <w:name w:val="36761C1E2BDA41D8917F7C8928B46F6F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7">
    <w:name w:val="52A95FCF06654301860D2AAEA436CCD23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2">
    <w:name w:val="C0852BED1EF648E5BDE2A0EF6B3C9FF0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1">
    <w:name w:val="8FCABB5963854B3485BFBCAB6FD3DA1B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1">
    <w:name w:val="367E9A80FD414AE9BC0BFB0CF62C72E8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1">
    <w:name w:val="672A96DE6CD44B69B13A344921AE8CB9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1">
    <w:name w:val="E11A99BD3BEC45648008039031BBAB1E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1">
    <w:name w:val="8B73668840F2469083E9F79967596C5B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1">
    <w:name w:val="72AE8B205645495DB506F9D5EDEA3138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1">
    <w:name w:val="D5F8AC4804B04551AB7987C0212A3DBF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1">
    <w:name w:val="A76E0B93E9ED47DFBD3443F457681387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1">
    <w:name w:val="3E06005076374088998C5B6D57124E9C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1">
    <w:name w:val="0E0501A51D9A4FD1BCDD7A4BECBD7F2E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1">
    <w:name w:val="8D4CF2A9BD804E379766C23D217DA86E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1">
    <w:name w:val="EBC8C1975BCB43C5B2DE021A9870B3C4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1">
    <w:name w:val="1E24488B184D4E5BB275F84A64968A98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1">
    <w:name w:val="33D59BAF20A847BBA087D9B5E169E1F1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1">
    <w:name w:val="489998BB90F441F2A6B2D8C00A4B81E7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1">
    <w:name w:val="ED206D92002C4F7EBB429A03B856B8AF2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1">
    <w:name w:val="A6020CD7428F42FD9664BF99063E77A01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28">
    <w:name w:val="36761C1E2BDA41D8917F7C8928B46F6F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8">
    <w:name w:val="52A95FCF06654301860D2AAEA436CCD23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3">
    <w:name w:val="C0852BED1EF648E5BDE2A0EF6B3C9FF0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2">
    <w:name w:val="8FCABB5963854B3485BFBCAB6FD3DA1B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2">
    <w:name w:val="367E9A80FD414AE9BC0BFB0CF62C72E8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2">
    <w:name w:val="672A96DE6CD44B69B13A344921AE8CB9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2">
    <w:name w:val="E11A99BD3BEC45648008039031BBAB1E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2">
    <w:name w:val="8B73668840F2469083E9F79967596C5B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2">
    <w:name w:val="72AE8B205645495DB506F9D5EDEA3138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2">
    <w:name w:val="D5F8AC4804B04551AB7987C0212A3DBF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2">
    <w:name w:val="A76E0B93E9ED47DFBD3443F457681387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2">
    <w:name w:val="3E06005076374088998C5B6D57124E9C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2">
    <w:name w:val="0E0501A51D9A4FD1BCDD7A4BECBD7F2E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2">
    <w:name w:val="8D4CF2A9BD804E379766C23D217DA86E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2">
    <w:name w:val="EBC8C1975BCB43C5B2DE021A9870B3C4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2">
    <w:name w:val="1E24488B184D4E5BB275F84A64968A98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2">
    <w:name w:val="33D59BAF20A847BBA087D9B5E169E1F1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2">
    <w:name w:val="489998BB90F441F2A6B2D8C00A4B81E7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2">
    <w:name w:val="ED206D92002C4F7EBB429A03B856B8AF2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2">
    <w:name w:val="A6020CD7428F42FD9664BF99063E77A01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29">
    <w:name w:val="36761C1E2BDA41D8917F7C8928B46F6F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39">
    <w:name w:val="52A95FCF06654301860D2AAEA436CCD23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4">
    <w:name w:val="C0852BED1EF648E5BDE2A0EF6B3C9FF0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3">
    <w:name w:val="8FCABB5963854B3485BFBCAB6FD3DA1B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3">
    <w:name w:val="367E9A80FD414AE9BC0BFB0CF62C72E8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3">
    <w:name w:val="672A96DE6CD44B69B13A344921AE8CB9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3">
    <w:name w:val="E11A99BD3BEC45648008039031BBAB1E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3">
    <w:name w:val="8B73668840F2469083E9F79967596C5B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3">
    <w:name w:val="72AE8B205645495DB506F9D5EDEA3138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3">
    <w:name w:val="D5F8AC4804B04551AB7987C0212A3DBF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3">
    <w:name w:val="A76E0B93E9ED47DFBD3443F457681387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3">
    <w:name w:val="3E06005076374088998C5B6D57124E9C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3">
    <w:name w:val="0E0501A51D9A4FD1BCDD7A4BECBD7F2E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3">
    <w:name w:val="8D4CF2A9BD804E379766C23D217DA86E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3">
    <w:name w:val="EBC8C1975BCB43C5B2DE021A9870B3C4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3">
    <w:name w:val="1E24488B184D4E5BB275F84A64968A98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3">
    <w:name w:val="33D59BAF20A847BBA087D9B5E169E1F1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3">
    <w:name w:val="489998BB90F441F2A6B2D8C00A4B81E7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3">
    <w:name w:val="ED206D92002C4F7EBB429A03B856B8AF2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3">
    <w:name w:val="A6020CD7428F42FD9664BF99063E77A01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">
    <w:name w:val="7F0D090E39CC4DC983E39F82303B824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0">
    <w:name w:val="36761C1E2BDA41D8917F7C8928B46F6F3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0">
    <w:name w:val="52A95FCF06654301860D2AAEA436CCD240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5">
    <w:name w:val="C0852BED1EF648E5BDE2A0EF6B3C9FF0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4">
    <w:name w:val="8FCABB5963854B3485BFBCAB6FD3DA1B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4">
    <w:name w:val="367E9A80FD414AE9BC0BFB0CF62C72E8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4">
    <w:name w:val="672A96DE6CD44B69B13A344921AE8CB9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4">
    <w:name w:val="E11A99BD3BEC45648008039031BBAB1E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4">
    <w:name w:val="8B73668840F2469083E9F79967596C5B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4">
    <w:name w:val="72AE8B205645495DB506F9D5EDEA3138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4">
    <w:name w:val="D5F8AC4804B04551AB7987C0212A3DBF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4">
    <w:name w:val="A76E0B93E9ED47DFBD3443F457681387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4">
    <w:name w:val="3E06005076374088998C5B6D57124E9C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4">
    <w:name w:val="0E0501A51D9A4FD1BCDD7A4BECBD7F2E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4">
    <w:name w:val="8D4CF2A9BD804E379766C23D217DA86E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4">
    <w:name w:val="EBC8C1975BCB43C5B2DE021A9870B3C4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4">
    <w:name w:val="1E24488B184D4E5BB275F84A64968A98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4">
    <w:name w:val="33D59BAF20A847BBA087D9B5E169E1F1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4">
    <w:name w:val="489998BB90F441F2A6B2D8C00A4B81E7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4">
    <w:name w:val="ED206D92002C4F7EBB429A03B856B8AF2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4">
    <w:name w:val="A6020CD7428F42FD9664BF99063E77A01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">
    <w:name w:val="EC71330A9E6A4EEE9E3BAC106228A09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1">
    <w:name w:val="36761C1E2BDA41D8917F7C8928B46F6F3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1">
    <w:name w:val="52A95FCF06654301860D2AAEA436CCD24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6">
    <w:name w:val="C0852BED1EF648E5BDE2A0EF6B3C9FF0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5">
    <w:name w:val="8FCABB5963854B3485BFBCAB6FD3DA1B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5">
    <w:name w:val="367E9A80FD414AE9BC0BFB0CF62C72E8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5">
    <w:name w:val="672A96DE6CD44B69B13A344921AE8CB9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5">
    <w:name w:val="E11A99BD3BEC45648008039031BBAB1E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5">
    <w:name w:val="8B73668840F2469083E9F79967596C5B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5">
    <w:name w:val="72AE8B205645495DB506F9D5EDEA3138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5">
    <w:name w:val="D5F8AC4804B04551AB7987C0212A3DBF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5">
    <w:name w:val="A76E0B93E9ED47DFBD3443F457681387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5">
    <w:name w:val="3E06005076374088998C5B6D57124E9C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5">
    <w:name w:val="0E0501A51D9A4FD1BCDD7A4BECBD7F2E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5">
    <w:name w:val="8D4CF2A9BD804E379766C23D217DA86E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5">
    <w:name w:val="EBC8C1975BCB43C5B2DE021A9870B3C4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5">
    <w:name w:val="1E24488B184D4E5BB275F84A64968A98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5">
    <w:name w:val="33D59BAF20A847BBA087D9B5E169E1F1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5">
    <w:name w:val="489998BB90F441F2A6B2D8C00A4B81E7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5">
    <w:name w:val="ED206D92002C4F7EBB429A03B856B8AF2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5">
    <w:name w:val="A6020CD7428F42FD9664BF99063E77A01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">
    <w:name w:val="EC71330A9E6A4EEE9E3BAC106228A0961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2">
    <w:name w:val="36761C1E2BDA41D8917F7C8928B46F6F3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2">
    <w:name w:val="52A95FCF06654301860D2AAEA436CCD24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7">
    <w:name w:val="C0852BED1EF648E5BDE2A0EF6B3C9FF0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6">
    <w:name w:val="8FCABB5963854B3485BFBCAB6FD3DA1B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6">
    <w:name w:val="367E9A80FD414AE9BC0BFB0CF62C72E8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6">
    <w:name w:val="672A96DE6CD44B69B13A344921AE8CB9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6">
    <w:name w:val="E11A99BD3BEC45648008039031BBAB1E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6">
    <w:name w:val="8B73668840F2469083E9F79967596C5B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6">
    <w:name w:val="72AE8B205645495DB506F9D5EDEA3138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6">
    <w:name w:val="D5F8AC4804B04551AB7987C0212A3DBF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6">
    <w:name w:val="A76E0B93E9ED47DFBD3443F457681387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6">
    <w:name w:val="3E06005076374088998C5B6D57124E9C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6">
    <w:name w:val="0E0501A51D9A4FD1BCDD7A4BECBD7F2E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6">
    <w:name w:val="8D4CF2A9BD804E379766C23D217DA86E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6">
    <w:name w:val="EBC8C1975BCB43C5B2DE021A9870B3C4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6">
    <w:name w:val="1E24488B184D4E5BB275F84A64968A98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6">
    <w:name w:val="33D59BAF20A847BBA087D9B5E169E1F1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6">
    <w:name w:val="489998BB90F441F2A6B2D8C00A4B81E7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6">
    <w:name w:val="ED206D92002C4F7EBB429A03B856B8AF2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6">
    <w:name w:val="A6020CD7428F42FD9664BF99063E77A016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">
    <w:name w:val="EC71330A9E6A4EEE9E3BAC106228A0962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3">
    <w:name w:val="36761C1E2BDA41D8917F7C8928B46F6F3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3">
    <w:name w:val="52A95FCF06654301860D2AAEA436CCD24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8">
    <w:name w:val="C0852BED1EF648E5BDE2A0EF6B3C9FF0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7">
    <w:name w:val="8FCABB5963854B3485BFBCAB6FD3DA1B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7">
    <w:name w:val="367E9A80FD414AE9BC0BFB0CF62C72E8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7">
    <w:name w:val="672A96DE6CD44B69B13A344921AE8CB9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7">
    <w:name w:val="E11A99BD3BEC45648008039031BBAB1E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7">
    <w:name w:val="8B73668840F2469083E9F79967596C5B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7">
    <w:name w:val="72AE8B205645495DB506F9D5EDEA3138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7">
    <w:name w:val="D5F8AC4804B04551AB7987C0212A3DBF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7">
    <w:name w:val="A76E0B93E9ED47DFBD3443F457681387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7">
    <w:name w:val="3E06005076374088998C5B6D57124E9C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7">
    <w:name w:val="0E0501A51D9A4FD1BCDD7A4BECBD7F2E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7">
    <w:name w:val="8D4CF2A9BD804E379766C23D217DA86E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7">
    <w:name w:val="EBC8C1975BCB43C5B2DE021A9870B3C4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7">
    <w:name w:val="1E24488B184D4E5BB275F84A64968A98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7">
    <w:name w:val="33D59BAF20A847BBA087D9B5E169E1F1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7">
    <w:name w:val="489998BB90F441F2A6B2D8C00A4B81E7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7">
    <w:name w:val="ED206D92002C4F7EBB429A03B856B8AF2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7">
    <w:name w:val="A6020CD7428F42FD9664BF99063E77A017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">
    <w:name w:val="EC71330A9E6A4EEE9E3BAC106228A0963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4">
    <w:name w:val="36761C1E2BDA41D8917F7C8928B46F6F3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4">
    <w:name w:val="52A95FCF06654301860D2AAEA436CCD24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52BED1EF648E5BDE2A0EF6B3C9FF029">
    <w:name w:val="C0852BED1EF648E5BDE2A0EF6B3C9FF0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8">
    <w:name w:val="8FCABB5963854B3485BFBCAB6FD3DA1B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8">
    <w:name w:val="367E9A80FD414AE9BC0BFB0CF62C72E8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8">
    <w:name w:val="672A96DE6CD44B69B13A344921AE8CB9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8">
    <w:name w:val="E11A99BD3BEC45648008039031BBAB1E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8">
    <w:name w:val="8B73668840F2469083E9F79967596C5B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8">
    <w:name w:val="72AE8B205645495DB506F9D5EDEA3138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8">
    <w:name w:val="D5F8AC4804B04551AB7987C0212A3DBF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8">
    <w:name w:val="A76E0B93E9ED47DFBD3443F457681387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8">
    <w:name w:val="3E06005076374088998C5B6D57124E9C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8">
    <w:name w:val="0E0501A51D9A4FD1BCDD7A4BECBD7F2E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8">
    <w:name w:val="8D4CF2A9BD804E379766C23D217DA86E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8">
    <w:name w:val="EBC8C1975BCB43C5B2DE021A9870B3C4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8">
    <w:name w:val="1E24488B184D4E5BB275F84A64968A98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8">
    <w:name w:val="33D59BAF20A847BBA087D9B5E169E1F1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8">
    <w:name w:val="489998BB90F441F2A6B2D8C00A4B81E7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8">
    <w:name w:val="ED206D92002C4F7EBB429A03B856B8AF2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8">
    <w:name w:val="A6020CD7428F42FD9664BF99063E77A018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">
    <w:name w:val="EC71330A9E6A4EEE9E3BAC106228A0964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5">
    <w:name w:val="36761C1E2BDA41D8917F7C8928B46F6F3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19">
    <w:name w:val="8FCABB5963854B3485BFBCAB6FD3DA1B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29">
    <w:name w:val="367E9A80FD414AE9BC0BFB0CF62C72E8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19">
    <w:name w:val="672A96DE6CD44B69B13A344921AE8CB9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29">
    <w:name w:val="E11A99BD3BEC45648008039031BBAB1E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19">
    <w:name w:val="8B73668840F2469083E9F79967596C5B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29">
    <w:name w:val="72AE8B205645495DB506F9D5EDEA3138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19">
    <w:name w:val="D5F8AC4804B04551AB7987C0212A3DBF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29">
    <w:name w:val="A76E0B93E9ED47DFBD3443F457681387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19">
    <w:name w:val="3E06005076374088998C5B6D57124E9C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29">
    <w:name w:val="0E0501A51D9A4FD1BCDD7A4BECBD7F2E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19">
    <w:name w:val="8D4CF2A9BD804E379766C23D217DA86E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29">
    <w:name w:val="EBC8C1975BCB43C5B2DE021A9870B3C4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19">
    <w:name w:val="1E24488B184D4E5BB275F84A64968A98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29">
    <w:name w:val="33D59BAF20A847BBA087D9B5E169E1F1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19">
    <w:name w:val="489998BB90F441F2A6B2D8C00A4B81E7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29">
    <w:name w:val="ED206D92002C4F7EBB429A03B856B8AF2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19">
    <w:name w:val="A6020CD7428F42FD9664BF99063E77A019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5">
    <w:name w:val="EC71330A9E6A4EEE9E3BAC106228A0965"/>
    <w:rsid w:val="00B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">
    <w:name w:val="8AFDA0FF645440349C73930255EF234D"/>
    <w:rsid w:val="00423F09"/>
  </w:style>
  <w:style w:type="paragraph" w:customStyle="1" w:styleId="36761C1E2BDA41D8917F7C8928B46F6F36">
    <w:name w:val="36761C1E2BDA41D8917F7C8928B46F6F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0">
    <w:name w:val="8FCABB5963854B3485BFBCAB6FD3DA1B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0">
    <w:name w:val="367E9A80FD414AE9BC0BFB0CF62C72E8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0">
    <w:name w:val="672A96DE6CD44B69B13A344921AE8CB9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0">
    <w:name w:val="E11A99BD3BEC45648008039031BBAB1E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0">
    <w:name w:val="8B73668840F2469083E9F79967596C5B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0">
    <w:name w:val="72AE8B205645495DB506F9D5EDEA3138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0">
    <w:name w:val="D5F8AC4804B04551AB7987C0212A3DBF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0">
    <w:name w:val="A76E0B93E9ED47DFBD3443F457681387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0">
    <w:name w:val="3E06005076374088998C5B6D57124E9C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0">
    <w:name w:val="0E0501A51D9A4FD1BCDD7A4BECBD7F2E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0">
    <w:name w:val="8D4CF2A9BD804E379766C23D217DA86E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0">
    <w:name w:val="EBC8C1975BCB43C5B2DE021A9870B3C4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0">
    <w:name w:val="1E24488B184D4E5BB275F84A64968A98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0">
    <w:name w:val="33D59BAF20A847BBA087D9B5E169E1F1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0">
    <w:name w:val="489998BB90F441F2A6B2D8C00A4B81E7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0">
    <w:name w:val="ED206D92002C4F7EBB429A03B856B8AF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0">
    <w:name w:val="A6020CD7428F42FD9664BF99063E77A02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6">
    <w:name w:val="EC71330A9E6A4EEE9E3BAC106228A096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">
    <w:name w:val="8AFDA0FF645440349C73930255EF234D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7">
    <w:name w:val="36761C1E2BDA41D8917F7C8928B46F6F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1">
    <w:name w:val="8FCABB5963854B3485BFBCAB6FD3DA1B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1">
    <w:name w:val="367E9A80FD414AE9BC0BFB0CF62C72E8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1">
    <w:name w:val="672A96DE6CD44B69B13A344921AE8CB9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1">
    <w:name w:val="E11A99BD3BEC45648008039031BBAB1E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1">
    <w:name w:val="8B73668840F2469083E9F79967596C5B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1">
    <w:name w:val="72AE8B205645495DB506F9D5EDEA3138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1">
    <w:name w:val="D5F8AC4804B04551AB7987C0212A3DBF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1">
    <w:name w:val="A76E0B93E9ED47DFBD3443F457681387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1">
    <w:name w:val="3E06005076374088998C5B6D57124E9C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1">
    <w:name w:val="0E0501A51D9A4FD1BCDD7A4BECBD7F2E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1">
    <w:name w:val="8D4CF2A9BD804E379766C23D217DA86E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1">
    <w:name w:val="EBC8C1975BCB43C5B2DE021A9870B3C4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1">
    <w:name w:val="1E24488B184D4E5BB275F84A64968A98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1">
    <w:name w:val="33D59BAF20A847BBA087D9B5E169E1F1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1">
    <w:name w:val="489998BB90F441F2A6B2D8C00A4B81E7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1">
    <w:name w:val="ED206D92002C4F7EBB429A03B856B8AF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1">
    <w:name w:val="A6020CD7428F42FD9664BF99063E77A02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7">
    <w:name w:val="EC71330A9E6A4EEE9E3BAC106228A096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">
    <w:name w:val="8AFDA0FF645440349C73930255EF234D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">
    <w:name w:val="58ABEC5C1E074DB2BC59272D829AF67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8">
    <w:name w:val="36761C1E2BDA41D8917F7C8928B46F6F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2">
    <w:name w:val="8FCABB5963854B3485BFBCAB6FD3DA1B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2">
    <w:name w:val="367E9A80FD414AE9BC0BFB0CF62C72E8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2">
    <w:name w:val="672A96DE6CD44B69B13A344921AE8CB9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2">
    <w:name w:val="E11A99BD3BEC45648008039031BBAB1E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2">
    <w:name w:val="8B73668840F2469083E9F79967596C5B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2">
    <w:name w:val="72AE8B205645495DB506F9D5EDEA3138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2">
    <w:name w:val="D5F8AC4804B04551AB7987C0212A3DBF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2">
    <w:name w:val="A76E0B93E9ED47DFBD3443F457681387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2">
    <w:name w:val="3E06005076374088998C5B6D57124E9C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2">
    <w:name w:val="0E0501A51D9A4FD1BCDD7A4BECBD7F2E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2">
    <w:name w:val="8D4CF2A9BD804E379766C23D217DA86E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2">
    <w:name w:val="EBC8C1975BCB43C5B2DE021A9870B3C4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2">
    <w:name w:val="1E24488B184D4E5BB275F84A64968A98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2">
    <w:name w:val="33D59BAF20A847BBA087D9B5E169E1F1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2">
    <w:name w:val="489998BB90F441F2A6B2D8C00A4B81E7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2">
    <w:name w:val="ED206D92002C4F7EBB429A03B856B8AF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2">
    <w:name w:val="A6020CD7428F42FD9664BF99063E77A02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8">
    <w:name w:val="EC71330A9E6A4EEE9E3BAC106228A096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">
    <w:name w:val="8AFDA0FF645440349C73930255EF234D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">
    <w:name w:val="58ABEC5C1E074DB2BC59272D829AF677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39">
    <w:name w:val="36761C1E2BDA41D8917F7C8928B46F6F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3">
    <w:name w:val="8FCABB5963854B3485BFBCAB6FD3DA1B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3">
    <w:name w:val="367E9A80FD414AE9BC0BFB0CF62C72E8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3">
    <w:name w:val="672A96DE6CD44B69B13A344921AE8CB9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3">
    <w:name w:val="E11A99BD3BEC45648008039031BBAB1E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3">
    <w:name w:val="8B73668840F2469083E9F79967596C5B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3">
    <w:name w:val="72AE8B205645495DB506F9D5EDEA3138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3">
    <w:name w:val="D5F8AC4804B04551AB7987C0212A3DBF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3">
    <w:name w:val="A76E0B93E9ED47DFBD3443F457681387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3">
    <w:name w:val="3E06005076374088998C5B6D57124E9C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3">
    <w:name w:val="0E0501A51D9A4FD1BCDD7A4BECBD7F2E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3">
    <w:name w:val="8D4CF2A9BD804E379766C23D217DA86E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3">
    <w:name w:val="EBC8C1975BCB43C5B2DE021A9870B3C4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3">
    <w:name w:val="1E24488B184D4E5BB275F84A64968A98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3">
    <w:name w:val="33D59BAF20A847BBA087D9B5E169E1F1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3">
    <w:name w:val="489998BB90F441F2A6B2D8C00A4B81E7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3">
    <w:name w:val="ED206D92002C4F7EBB429A03B856B8AF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3">
    <w:name w:val="A6020CD7428F42FD9664BF99063E77A02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9">
    <w:name w:val="EC71330A9E6A4EEE9E3BAC106228A096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">
    <w:name w:val="8AFDA0FF645440349C73930255EF234D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">
    <w:name w:val="58ABEC5C1E074DB2BC59272D829AF677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0">
    <w:name w:val="36761C1E2BDA41D8917F7C8928B46F6F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4">
    <w:name w:val="8FCABB5963854B3485BFBCAB6FD3DA1B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4">
    <w:name w:val="367E9A80FD414AE9BC0BFB0CF62C72E83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4">
    <w:name w:val="672A96DE6CD44B69B13A344921AE8CB9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4">
    <w:name w:val="E11A99BD3BEC45648008039031BBAB1E3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4">
    <w:name w:val="8B73668840F2469083E9F79967596C5B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4">
    <w:name w:val="72AE8B205645495DB506F9D5EDEA31383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4">
    <w:name w:val="D5F8AC4804B04551AB7987C0212A3DBF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4">
    <w:name w:val="A76E0B93E9ED47DFBD3443F4576813873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4">
    <w:name w:val="3E06005076374088998C5B6D57124E9C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4">
    <w:name w:val="0E0501A51D9A4FD1BCDD7A4BECBD7F2E3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4">
    <w:name w:val="8D4CF2A9BD804E379766C23D217DA86E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4">
    <w:name w:val="EBC8C1975BCB43C5B2DE021A9870B3C43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4">
    <w:name w:val="1E24488B184D4E5BB275F84A64968A98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4">
    <w:name w:val="33D59BAF20A847BBA087D9B5E169E1F13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4">
    <w:name w:val="489998BB90F441F2A6B2D8C00A4B81E7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4">
    <w:name w:val="ED206D92002C4F7EBB429A03B856B8AF3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4">
    <w:name w:val="A6020CD7428F42FD9664BF99063E77A02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1">
    <w:name w:val="36761C1E2BDA41D8917F7C8928B46F6F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5">
    <w:name w:val="8FCABB5963854B3485BFBCAB6FD3DA1B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5">
    <w:name w:val="367E9A80FD414AE9BC0BFB0CF62C72E83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5">
    <w:name w:val="672A96DE6CD44B69B13A344921AE8CB9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5">
    <w:name w:val="E11A99BD3BEC45648008039031BBAB1E3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5">
    <w:name w:val="8B73668840F2469083E9F79967596C5B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5">
    <w:name w:val="72AE8B205645495DB506F9D5EDEA31383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5">
    <w:name w:val="D5F8AC4804B04551AB7987C0212A3DBF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5">
    <w:name w:val="A76E0B93E9ED47DFBD3443F4576813873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5">
    <w:name w:val="3E06005076374088998C5B6D57124E9C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5">
    <w:name w:val="0E0501A51D9A4FD1BCDD7A4BECBD7F2E3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5">
    <w:name w:val="8D4CF2A9BD804E379766C23D217DA86E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5">
    <w:name w:val="EBC8C1975BCB43C5B2DE021A9870B3C43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5">
    <w:name w:val="1E24488B184D4E5BB275F84A64968A98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5">
    <w:name w:val="33D59BAF20A847BBA087D9B5E169E1F13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5">
    <w:name w:val="489998BB90F441F2A6B2D8C00A4B81E7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5">
    <w:name w:val="ED206D92002C4F7EBB429A03B856B8AF3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5">
    <w:name w:val="A6020CD7428F42FD9664BF99063E77A02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2">
    <w:name w:val="36761C1E2BDA41D8917F7C8928B46F6F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6">
    <w:name w:val="8FCABB5963854B3485BFBCAB6FD3DA1B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6">
    <w:name w:val="367E9A80FD414AE9BC0BFB0CF62C72E8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6">
    <w:name w:val="672A96DE6CD44B69B13A344921AE8CB9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6">
    <w:name w:val="E11A99BD3BEC45648008039031BBAB1E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6">
    <w:name w:val="8B73668840F2469083E9F79967596C5B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6">
    <w:name w:val="72AE8B205645495DB506F9D5EDEA3138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6">
    <w:name w:val="D5F8AC4804B04551AB7987C0212A3DBF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6">
    <w:name w:val="A76E0B93E9ED47DFBD3443F457681387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6">
    <w:name w:val="3E06005076374088998C5B6D57124E9C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6">
    <w:name w:val="0E0501A51D9A4FD1BCDD7A4BECBD7F2E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6">
    <w:name w:val="8D4CF2A9BD804E379766C23D217DA86E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6">
    <w:name w:val="EBC8C1975BCB43C5B2DE021A9870B3C4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6">
    <w:name w:val="1E24488B184D4E5BB275F84A64968A98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6">
    <w:name w:val="33D59BAF20A847BBA087D9B5E169E1F1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6">
    <w:name w:val="489998BB90F441F2A6B2D8C00A4B81E7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6">
    <w:name w:val="ED206D92002C4F7EBB429A03B856B8AF3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6">
    <w:name w:val="A6020CD7428F42FD9664BF99063E77A02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3">
    <w:name w:val="36761C1E2BDA41D8917F7C8928B46F6F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7">
    <w:name w:val="8FCABB5963854B3485BFBCAB6FD3DA1B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7">
    <w:name w:val="367E9A80FD414AE9BC0BFB0CF62C72E8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7">
    <w:name w:val="672A96DE6CD44B69B13A344921AE8CB9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7">
    <w:name w:val="E11A99BD3BEC45648008039031BBAB1E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7">
    <w:name w:val="8B73668840F2469083E9F79967596C5B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7">
    <w:name w:val="72AE8B205645495DB506F9D5EDEA3138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7">
    <w:name w:val="D5F8AC4804B04551AB7987C0212A3DBF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7">
    <w:name w:val="A76E0B93E9ED47DFBD3443F457681387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7">
    <w:name w:val="3E06005076374088998C5B6D57124E9C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7">
    <w:name w:val="0E0501A51D9A4FD1BCDD7A4BECBD7F2E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7">
    <w:name w:val="8D4CF2A9BD804E379766C23D217DA86E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7">
    <w:name w:val="EBC8C1975BCB43C5B2DE021A9870B3C4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7">
    <w:name w:val="1E24488B184D4E5BB275F84A64968A98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7">
    <w:name w:val="33D59BAF20A847BBA087D9B5E169E1F1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7">
    <w:name w:val="489998BB90F441F2A6B2D8C00A4B81E7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7">
    <w:name w:val="ED206D92002C4F7EBB429A03B856B8AF3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7">
    <w:name w:val="A6020CD7428F42FD9664BF99063E77A02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">
    <w:name w:val="E87843B2DD174FBBB4206B86D88D178C"/>
    <w:rsid w:val="00423F09"/>
  </w:style>
  <w:style w:type="paragraph" w:customStyle="1" w:styleId="36761C1E2BDA41D8917F7C8928B46F6F44">
    <w:name w:val="36761C1E2BDA41D8917F7C8928B46F6F4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5">
    <w:name w:val="52A95FCF06654301860D2AAEA436CCD24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8">
    <w:name w:val="8FCABB5963854B3485BFBCAB6FD3DA1B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8">
    <w:name w:val="367E9A80FD414AE9BC0BFB0CF62C72E8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8">
    <w:name w:val="672A96DE6CD44B69B13A344921AE8CB9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8">
    <w:name w:val="E11A99BD3BEC45648008039031BBAB1E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8">
    <w:name w:val="8B73668840F2469083E9F79967596C5B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8">
    <w:name w:val="72AE8B205645495DB506F9D5EDEA3138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8">
    <w:name w:val="D5F8AC4804B04551AB7987C0212A3DBF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8">
    <w:name w:val="A76E0B93E9ED47DFBD3443F457681387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8">
    <w:name w:val="3E06005076374088998C5B6D57124E9C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8">
    <w:name w:val="0E0501A51D9A4FD1BCDD7A4BECBD7F2E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8">
    <w:name w:val="8D4CF2A9BD804E379766C23D217DA86E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8">
    <w:name w:val="EBC8C1975BCB43C5B2DE021A9870B3C4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8">
    <w:name w:val="1E24488B184D4E5BB275F84A64968A98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8">
    <w:name w:val="33D59BAF20A847BBA087D9B5E169E1F1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8">
    <w:name w:val="489998BB90F441F2A6B2D8C00A4B81E7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8">
    <w:name w:val="ED206D92002C4F7EBB429A03B856B8AF3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8">
    <w:name w:val="A6020CD7428F42FD9664BF99063E77A02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5">
    <w:name w:val="36761C1E2BDA41D8917F7C8928B46F6F4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6">
    <w:name w:val="52A95FCF06654301860D2AAEA436CCD24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29">
    <w:name w:val="8FCABB5963854B3485BFBCAB6FD3DA1B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39">
    <w:name w:val="367E9A80FD414AE9BC0BFB0CF62C72E8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29">
    <w:name w:val="672A96DE6CD44B69B13A344921AE8CB9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39">
    <w:name w:val="E11A99BD3BEC45648008039031BBAB1E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29">
    <w:name w:val="8B73668840F2469083E9F79967596C5B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39">
    <w:name w:val="72AE8B205645495DB506F9D5EDEA3138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29">
    <w:name w:val="D5F8AC4804B04551AB7987C0212A3DBF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39">
    <w:name w:val="A76E0B93E9ED47DFBD3443F457681387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29">
    <w:name w:val="3E06005076374088998C5B6D57124E9C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39">
    <w:name w:val="0E0501A51D9A4FD1BCDD7A4BECBD7F2E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29">
    <w:name w:val="8D4CF2A9BD804E379766C23D217DA86E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39">
    <w:name w:val="EBC8C1975BCB43C5B2DE021A9870B3C4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29">
    <w:name w:val="1E24488B184D4E5BB275F84A64968A98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39">
    <w:name w:val="33D59BAF20A847BBA087D9B5E169E1F1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29">
    <w:name w:val="489998BB90F441F2A6B2D8C00A4B81E7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39">
    <w:name w:val="ED206D92002C4F7EBB429A03B856B8AF3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29">
    <w:name w:val="A6020CD7428F42FD9664BF99063E77A02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">
    <w:name w:val="E87843B2DD174FBBB4206B86D88D178C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6">
    <w:name w:val="36761C1E2BDA41D8917F7C8928B46F6F46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7">
    <w:name w:val="52A95FCF06654301860D2AAEA436CCD24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0">
    <w:name w:val="8FCABB5963854B3485BFBCAB6FD3DA1B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0">
    <w:name w:val="367E9A80FD414AE9BC0BFB0CF62C72E8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0">
    <w:name w:val="672A96DE6CD44B69B13A344921AE8CB9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0">
    <w:name w:val="E11A99BD3BEC45648008039031BBAB1E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0">
    <w:name w:val="8B73668840F2469083E9F79967596C5B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0">
    <w:name w:val="72AE8B205645495DB506F9D5EDEA3138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0">
    <w:name w:val="D5F8AC4804B04551AB7987C0212A3DBF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0">
    <w:name w:val="A76E0B93E9ED47DFBD3443F457681387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0">
    <w:name w:val="3E06005076374088998C5B6D57124E9C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0">
    <w:name w:val="0E0501A51D9A4FD1BCDD7A4BECBD7F2E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0">
    <w:name w:val="8D4CF2A9BD804E379766C23D217DA86E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0">
    <w:name w:val="EBC8C1975BCB43C5B2DE021A9870B3C4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0">
    <w:name w:val="1E24488B184D4E5BB275F84A64968A98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0">
    <w:name w:val="33D59BAF20A847BBA087D9B5E169E1F1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0">
    <w:name w:val="489998BB90F441F2A6B2D8C00A4B81E7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0">
    <w:name w:val="ED206D92002C4F7EBB429A03B856B8AF4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0">
    <w:name w:val="A6020CD7428F42FD9664BF99063E77A03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">
    <w:name w:val="E87843B2DD174FBBB4206B86D88D178C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7">
    <w:name w:val="36761C1E2BDA41D8917F7C8928B46F6F47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8">
    <w:name w:val="52A95FCF06654301860D2AAEA436CCD24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1">
    <w:name w:val="8FCABB5963854B3485BFBCAB6FD3DA1B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1">
    <w:name w:val="367E9A80FD414AE9BC0BFB0CF62C72E8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1">
    <w:name w:val="672A96DE6CD44B69B13A344921AE8CB9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1">
    <w:name w:val="E11A99BD3BEC45648008039031BBAB1E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1">
    <w:name w:val="8B73668840F2469083E9F79967596C5B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1">
    <w:name w:val="72AE8B205645495DB506F9D5EDEA3138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1">
    <w:name w:val="D5F8AC4804B04551AB7987C0212A3DBF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1">
    <w:name w:val="A76E0B93E9ED47DFBD3443F457681387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1">
    <w:name w:val="3E06005076374088998C5B6D57124E9C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1">
    <w:name w:val="0E0501A51D9A4FD1BCDD7A4BECBD7F2E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1">
    <w:name w:val="8D4CF2A9BD804E379766C23D217DA86E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1">
    <w:name w:val="EBC8C1975BCB43C5B2DE021A9870B3C4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1">
    <w:name w:val="1E24488B184D4E5BB275F84A64968A98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1">
    <w:name w:val="33D59BAF20A847BBA087D9B5E169E1F1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1">
    <w:name w:val="489998BB90F441F2A6B2D8C00A4B81E7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1">
    <w:name w:val="ED206D92002C4F7EBB429A03B856B8AF4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1">
    <w:name w:val="A6020CD7428F42FD9664BF99063E77A03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">
    <w:name w:val="F809DB3460B24095AA47630B251F4AB91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">
    <w:name w:val="E87843B2DD174FBBB4206B86D88D178C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8">
    <w:name w:val="36761C1E2BDA41D8917F7C8928B46F6F48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49">
    <w:name w:val="52A95FCF06654301860D2AAEA436CCD24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2">
    <w:name w:val="8FCABB5963854B3485BFBCAB6FD3DA1B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2">
    <w:name w:val="367E9A80FD414AE9BC0BFB0CF62C72E8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2">
    <w:name w:val="672A96DE6CD44B69B13A344921AE8CB9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2">
    <w:name w:val="E11A99BD3BEC45648008039031BBAB1E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2">
    <w:name w:val="8B73668840F2469083E9F79967596C5B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2">
    <w:name w:val="72AE8B205645495DB506F9D5EDEA3138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2">
    <w:name w:val="D5F8AC4804B04551AB7987C0212A3DBF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2">
    <w:name w:val="A76E0B93E9ED47DFBD3443F457681387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2">
    <w:name w:val="3E06005076374088998C5B6D57124E9C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2">
    <w:name w:val="0E0501A51D9A4FD1BCDD7A4BECBD7F2E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2">
    <w:name w:val="8D4CF2A9BD804E379766C23D217DA86E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2">
    <w:name w:val="EBC8C1975BCB43C5B2DE021A9870B3C4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2">
    <w:name w:val="1E24488B184D4E5BB275F84A64968A98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2">
    <w:name w:val="33D59BAF20A847BBA087D9B5E169E1F1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2">
    <w:name w:val="489998BB90F441F2A6B2D8C00A4B81E7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2">
    <w:name w:val="ED206D92002C4F7EBB429A03B856B8AF4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2">
    <w:name w:val="A6020CD7428F42FD9664BF99063E77A03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">
    <w:name w:val="F809DB3460B24095AA47630B251F4AB92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">
    <w:name w:val="E87843B2DD174FBBB4206B86D88D178C4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49">
    <w:name w:val="36761C1E2BDA41D8917F7C8928B46F6F49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0">
    <w:name w:val="52A95FCF06654301860D2AAEA436CCD250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3">
    <w:name w:val="8FCABB5963854B3485BFBCAB6FD3DA1B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3">
    <w:name w:val="367E9A80FD414AE9BC0BFB0CF62C72E8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3">
    <w:name w:val="672A96DE6CD44B69B13A344921AE8CB9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3">
    <w:name w:val="E11A99BD3BEC45648008039031BBAB1E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3">
    <w:name w:val="8B73668840F2469083E9F79967596C5B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3">
    <w:name w:val="72AE8B205645495DB506F9D5EDEA3138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3">
    <w:name w:val="D5F8AC4804B04551AB7987C0212A3DBF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3">
    <w:name w:val="A76E0B93E9ED47DFBD3443F457681387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3">
    <w:name w:val="3E06005076374088998C5B6D57124E9C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3">
    <w:name w:val="0E0501A51D9A4FD1BCDD7A4BECBD7F2E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3">
    <w:name w:val="8D4CF2A9BD804E379766C23D217DA86E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3">
    <w:name w:val="EBC8C1975BCB43C5B2DE021A9870B3C4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3">
    <w:name w:val="1E24488B184D4E5BB275F84A64968A98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3">
    <w:name w:val="33D59BAF20A847BBA087D9B5E169E1F1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3">
    <w:name w:val="489998BB90F441F2A6B2D8C00A4B81E7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3">
    <w:name w:val="ED206D92002C4F7EBB429A03B856B8AF4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3">
    <w:name w:val="A6020CD7428F42FD9664BF99063E77A03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">
    <w:name w:val="F809DB3460B24095AA47630B251F4AB93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5">
    <w:name w:val="E87843B2DD174FBBB4206B86D88D178C5"/>
    <w:rsid w:val="004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0">
    <w:name w:val="36761C1E2BDA41D8917F7C8928B46F6F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1">
    <w:name w:val="52A95FCF06654301860D2AAEA436CCD2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4">
    <w:name w:val="8FCABB5963854B3485BFBCAB6FD3DA1B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4">
    <w:name w:val="367E9A80FD414AE9BC0BFB0CF62C72E8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4">
    <w:name w:val="672A96DE6CD44B69B13A344921AE8CB9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4">
    <w:name w:val="E11A99BD3BEC45648008039031BBAB1E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4">
    <w:name w:val="8B73668840F2469083E9F79967596C5B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4">
    <w:name w:val="72AE8B205645495DB506F9D5EDEA3138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4">
    <w:name w:val="D5F8AC4804B04551AB7987C0212A3DBF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4">
    <w:name w:val="A76E0B93E9ED47DFBD3443F457681387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4">
    <w:name w:val="3E06005076374088998C5B6D57124E9C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4">
    <w:name w:val="0E0501A51D9A4FD1BCDD7A4BECBD7F2E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4">
    <w:name w:val="8D4CF2A9BD804E379766C23D217DA86E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4">
    <w:name w:val="EBC8C1975BCB43C5B2DE021A9870B3C4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4">
    <w:name w:val="1E24488B184D4E5BB275F84A64968A98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4">
    <w:name w:val="33D59BAF20A847BBA087D9B5E169E1F1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4">
    <w:name w:val="489998BB90F441F2A6B2D8C00A4B81E7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4">
    <w:name w:val="ED206D92002C4F7EBB429A03B856B8AF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4">
    <w:name w:val="A6020CD7428F42FD9664BF99063E77A0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">
    <w:name w:val="F809DB3460B24095AA47630B251F4AB9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">
    <w:name w:val="E621E46AF6A244D495BF621BE660C3D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6">
    <w:name w:val="E87843B2DD174FBBB4206B86D88D178C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1">
    <w:name w:val="36761C1E2BDA41D8917F7C8928B46F6F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2">
    <w:name w:val="52A95FCF06654301860D2AAEA436CCD2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5">
    <w:name w:val="8FCABB5963854B3485BFBCAB6FD3DA1B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5">
    <w:name w:val="367E9A80FD414AE9BC0BFB0CF62C72E8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5">
    <w:name w:val="672A96DE6CD44B69B13A344921AE8CB9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5">
    <w:name w:val="E11A99BD3BEC45648008039031BBAB1E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5">
    <w:name w:val="8B73668840F2469083E9F79967596C5B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5">
    <w:name w:val="72AE8B205645495DB506F9D5EDEA3138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5">
    <w:name w:val="D5F8AC4804B04551AB7987C0212A3DBF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5">
    <w:name w:val="A76E0B93E9ED47DFBD3443F457681387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5">
    <w:name w:val="3E06005076374088998C5B6D57124E9C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5">
    <w:name w:val="0E0501A51D9A4FD1BCDD7A4BECBD7F2E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5">
    <w:name w:val="8D4CF2A9BD804E379766C23D217DA86E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5">
    <w:name w:val="EBC8C1975BCB43C5B2DE021A9870B3C4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5">
    <w:name w:val="1E24488B184D4E5BB275F84A64968A98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5">
    <w:name w:val="33D59BAF20A847BBA087D9B5E169E1F1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5">
    <w:name w:val="489998BB90F441F2A6B2D8C00A4B81E7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5">
    <w:name w:val="ED206D92002C4F7EBB429A03B856B8AF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5">
    <w:name w:val="A6020CD7428F42FD9664BF99063E77A0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5">
    <w:name w:val="F809DB3460B24095AA47630B251F4AB9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">
    <w:name w:val="E621E46AF6A244D495BF621BE660C3D8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7">
    <w:name w:val="E87843B2DD174FBBB4206B86D88D178C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2">
    <w:name w:val="36761C1E2BDA41D8917F7C8928B46F6F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3">
    <w:name w:val="52A95FCF06654301860D2AAEA436CCD2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6">
    <w:name w:val="8FCABB5963854B3485BFBCAB6FD3DA1B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6">
    <w:name w:val="367E9A80FD414AE9BC0BFB0CF62C72E8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6">
    <w:name w:val="672A96DE6CD44B69B13A344921AE8CB9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6">
    <w:name w:val="E11A99BD3BEC45648008039031BBAB1E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6">
    <w:name w:val="8B73668840F2469083E9F79967596C5B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6">
    <w:name w:val="72AE8B205645495DB506F9D5EDEA3138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6">
    <w:name w:val="D5F8AC4804B04551AB7987C0212A3DBF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6">
    <w:name w:val="A76E0B93E9ED47DFBD3443F457681387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6">
    <w:name w:val="3E06005076374088998C5B6D57124E9C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6">
    <w:name w:val="0E0501A51D9A4FD1BCDD7A4BECBD7F2E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6">
    <w:name w:val="8D4CF2A9BD804E379766C23D217DA86E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6">
    <w:name w:val="EBC8C1975BCB43C5B2DE021A9870B3C4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6">
    <w:name w:val="1E24488B184D4E5BB275F84A64968A98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6">
    <w:name w:val="33D59BAF20A847BBA087D9B5E169E1F1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6">
    <w:name w:val="489998BB90F441F2A6B2D8C00A4B81E7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6">
    <w:name w:val="ED206D92002C4F7EBB429A03B856B8AF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6">
    <w:name w:val="A6020CD7428F42FD9664BF99063E77A0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6">
    <w:name w:val="F809DB3460B24095AA47630B251F4AB9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2">
    <w:name w:val="E621E46AF6A244D495BF621BE660C3D8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8">
    <w:name w:val="E87843B2DD174FBBB4206B86D88D178C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3">
    <w:name w:val="36761C1E2BDA41D8917F7C8928B46F6F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4">
    <w:name w:val="52A95FCF06654301860D2AAEA436CCD2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7">
    <w:name w:val="8FCABB5963854B3485BFBCAB6FD3DA1B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7">
    <w:name w:val="367E9A80FD414AE9BC0BFB0CF62C72E8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7">
    <w:name w:val="672A96DE6CD44B69B13A344921AE8CB9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7">
    <w:name w:val="E11A99BD3BEC45648008039031BBAB1E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7">
    <w:name w:val="8B73668840F2469083E9F79967596C5B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7">
    <w:name w:val="72AE8B205645495DB506F9D5EDEA3138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7">
    <w:name w:val="D5F8AC4804B04551AB7987C0212A3DBF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7">
    <w:name w:val="A76E0B93E9ED47DFBD3443F457681387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7">
    <w:name w:val="3E06005076374088998C5B6D57124E9C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7">
    <w:name w:val="0E0501A51D9A4FD1BCDD7A4BECBD7F2E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7">
    <w:name w:val="8D4CF2A9BD804E379766C23D217DA86E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7">
    <w:name w:val="EBC8C1975BCB43C5B2DE021A9870B3C4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7">
    <w:name w:val="1E24488B184D4E5BB275F84A64968A98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7">
    <w:name w:val="33D59BAF20A847BBA087D9B5E169E1F1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7">
    <w:name w:val="489998BB90F441F2A6B2D8C00A4B81E7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7">
    <w:name w:val="ED206D92002C4F7EBB429A03B856B8AF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7">
    <w:name w:val="A6020CD7428F42FD9664BF99063E77A0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7">
    <w:name w:val="F809DB3460B24095AA47630B251F4AB9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3">
    <w:name w:val="E621E46AF6A244D495BF621BE660C3D8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9">
    <w:name w:val="E87843B2DD174FBBB4206B86D88D178C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4">
    <w:name w:val="36761C1E2BDA41D8917F7C8928B46F6F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5">
    <w:name w:val="52A95FCF06654301860D2AAEA436CCD2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8">
    <w:name w:val="8FCABB5963854B3485BFBCAB6FD3DA1B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8">
    <w:name w:val="367E9A80FD414AE9BC0BFB0CF62C72E8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8">
    <w:name w:val="672A96DE6CD44B69B13A344921AE8CB9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8">
    <w:name w:val="E11A99BD3BEC45648008039031BBAB1E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8">
    <w:name w:val="8B73668840F2469083E9F79967596C5B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8">
    <w:name w:val="72AE8B205645495DB506F9D5EDEA3138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8">
    <w:name w:val="D5F8AC4804B04551AB7987C0212A3DBF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8">
    <w:name w:val="A76E0B93E9ED47DFBD3443F457681387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8">
    <w:name w:val="3E06005076374088998C5B6D57124E9C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8">
    <w:name w:val="0E0501A51D9A4FD1BCDD7A4BECBD7F2E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8">
    <w:name w:val="8D4CF2A9BD804E379766C23D217DA86E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8">
    <w:name w:val="EBC8C1975BCB43C5B2DE021A9870B3C4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8">
    <w:name w:val="1E24488B184D4E5BB275F84A64968A98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8">
    <w:name w:val="33D59BAF20A847BBA087D9B5E169E1F1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8">
    <w:name w:val="489998BB90F441F2A6B2D8C00A4B81E7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8">
    <w:name w:val="ED206D92002C4F7EBB429A03B856B8AF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8">
    <w:name w:val="A6020CD7428F42FD9664BF99063E77A0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8">
    <w:name w:val="F809DB3460B24095AA47630B251F4AB9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4">
    <w:name w:val="E621E46AF6A244D495BF621BE660C3D8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0">
    <w:name w:val="E87843B2DD174FBBB4206B86D88D178C1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5">
    <w:name w:val="36761C1E2BDA41D8917F7C8928B46F6F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6">
    <w:name w:val="52A95FCF06654301860D2AAEA436CCD2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39">
    <w:name w:val="8FCABB5963854B3485BFBCAB6FD3DA1B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49">
    <w:name w:val="367E9A80FD414AE9BC0BFB0CF62C72E8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39">
    <w:name w:val="672A96DE6CD44B69B13A344921AE8CB9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49">
    <w:name w:val="E11A99BD3BEC45648008039031BBAB1E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39">
    <w:name w:val="8B73668840F2469083E9F79967596C5B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49">
    <w:name w:val="72AE8B205645495DB506F9D5EDEA3138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39">
    <w:name w:val="D5F8AC4804B04551AB7987C0212A3DBF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49">
    <w:name w:val="A76E0B93E9ED47DFBD3443F457681387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39">
    <w:name w:val="3E06005076374088998C5B6D57124E9C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49">
    <w:name w:val="0E0501A51D9A4FD1BCDD7A4BECBD7F2E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39">
    <w:name w:val="8D4CF2A9BD804E379766C23D217DA86E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49">
    <w:name w:val="EBC8C1975BCB43C5B2DE021A9870B3C4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39">
    <w:name w:val="1E24488B184D4E5BB275F84A64968A98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49">
    <w:name w:val="33D59BAF20A847BBA087D9B5E169E1F1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39">
    <w:name w:val="489998BB90F441F2A6B2D8C00A4B81E7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49">
    <w:name w:val="ED206D92002C4F7EBB429A03B856B8AF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39">
    <w:name w:val="A6020CD7428F42FD9664BF99063E77A0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9">
    <w:name w:val="F809DB3460B24095AA47630B251F4AB9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5">
    <w:name w:val="E621E46AF6A244D495BF621BE660C3D8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1">
    <w:name w:val="E87843B2DD174FBBB4206B86D88D178C1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6">
    <w:name w:val="36761C1E2BDA41D8917F7C8928B46F6F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7">
    <w:name w:val="52A95FCF06654301860D2AAEA436CCD2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0">
    <w:name w:val="8FCABB5963854B3485BFBCAB6FD3DA1B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0">
    <w:name w:val="367E9A80FD414AE9BC0BFB0CF62C72E8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0">
    <w:name w:val="672A96DE6CD44B69B13A344921AE8CB9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0">
    <w:name w:val="E11A99BD3BEC45648008039031BBAB1E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0">
    <w:name w:val="8B73668840F2469083E9F79967596C5B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0">
    <w:name w:val="72AE8B205645495DB506F9D5EDEA3138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0">
    <w:name w:val="D5F8AC4804B04551AB7987C0212A3DBF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0">
    <w:name w:val="A76E0B93E9ED47DFBD3443F457681387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0">
    <w:name w:val="3E06005076374088998C5B6D57124E9C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0">
    <w:name w:val="0E0501A51D9A4FD1BCDD7A4BECBD7F2E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0">
    <w:name w:val="8D4CF2A9BD804E379766C23D217DA86E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0">
    <w:name w:val="EBC8C1975BCB43C5B2DE021A9870B3C4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0">
    <w:name w:val="1E24488B184D4E5BB275F84A64968A98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0">
    <w:name w:val="33D59BAF20A847BBA087D9B5E169E1F1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0">
    <w:name w:val="489998BB90F441F2A6B2D8C00A4B81E7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0">
    <w:name w:val="ED206D92002C4F7EBB429A03B856B8AF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0">
    <w:name w:val="A6020CD7428F42FD9664BF99063E77A0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0">
    <w:name w:val="F809DB3460B24095AA47630B251F4AB91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6">
    <w:name w:val="E621E46AF6A244D495BF621BE660C3D8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2">
    <w:name w:val="E87843B2DD174FBBB4206B86D88D178C1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7">
    <w:name w:val="36761C1E2BDA41D8917F7C8928B46F6F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8">
    <w:name w:val="52A95FCF06654301860D2AAEA436CCD2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1">
    <w:name w:val="8FCABB5963854B3485BFBCAB6FD3DA1B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1">
    <w:name w:val="367E9A80FD414AE9BC0BFB0CF62C72E8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1">
    <w:name w:val="672A96DE6CD44B69B13A344921AE8CB9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1">
    <w:name w:val="E11A99BD3BEC45648008039031BBAB1E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1">
    <w:name w:val="8B73668840F2469083E9F79967596C5B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1">
    <w:name w:val="72AE8B205645495DB506F9D5EDEA3138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1">
    <w:name w:val="D5F8AC4804B04551AB7987C0212A3DBF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1">
    <w:name w:val="A76E0B93E9ED47DFBD3443F457681387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1">
    <w:name w:val="3E06005076374088998C5B6D57124E9C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1">
    <w:name w:val="0E0501A51D9A4FD1BCDD7A4BECBD7F2E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1">
    <w:name w:val="8D4CF2A9BD804E379766C23D217DA86E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1">
    <w:name w:val="EBC8C1975BCB43C5B2DE021A9870B3C4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1">
    <w:name w:val="1E24488B184D4E5BB275F84A64968A98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1">
    <w:name w:val="33D59BAF20A847BBA087D9B5E169E1F1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1">
    <w:name w:val="489998BB90F441F2A6B2D8C00A4B81E7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1">
    <w:name w:val="ED206D92002C4F7EBB429A03B856B8AF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1">
    <w:name w:val="A6020CD7428F42FD9664BF99063E77A04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1">
    <w:name w:val="F809DB3460B24095AA47630B251F4AB91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7">
    <w:name w:val="E621E46AF6A244D495BF621BE660C3D8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3">
    <w:name w:val="E87843B2DD174FBBB4206B86D88D178C1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8">
    <w:name w:val="36761C1E2BDA41D8917F7C8928B46F6F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59">
    <w:name w:val="52A95FCF06654301860D2AAEA436CCD2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2">
    <w:name w:val="8FCABB5963854B3485BFBCAB6FD3DA1B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2">
    <w:name w:val="367E9A80FD414AE9BC0BFB0CF62C72E8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2">
    <w:name w:val="672A96DE6CD44B69B13A344921AE8CB9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2">
    <w:name w:val="E11A99BD3BEC45648008039031BBAB1E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2">
    <w:name w:val="8B73668840F2469083E9F79967596C5B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2">
    <w:name w:val="72AE8B205645495DB506F9D5EDEA3138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2">
    <w:name w:val="D5F8AC4804B04551AB7987C0212A3DBF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2">
    <w:name w:val="A76E0B93E9ED47DFBD3443F457681387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2">
    <w:name w:val="3E06005076374088998C5B6D57124E9C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2">
    <w:name w:val="0E0501A51D9A4FD1BCDD7A4BECBD7F2E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2">
    <w:name w:val="8D4CF2A9BD804E379766C23D217DA86E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2">
    <w:name w:val="EBC8C1975BCB43C5B2DE021A9870B3C4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2">
    <w:name w:val="1E24488B184D4E5BB275F84A64968A98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2">
    <w:name w:val="33D59BAF20A847BBA087D9B5E169E1F1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2">
    <w:name w:val="489998BB90F441F2A6B2D8C00A4B81E7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2">
    <w:name w:val="ED206D92002C4F7EBB429A03B856B8AF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2">
    <w:name w:val="A6020CD7428F42FD9664BF99063E77A04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2">
    <w:name w:val="F809DB3460B24095AA47630B251F4AB91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8">
    <w:name w:val="E621E46AF6A244D495BF621BE660C3D8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4">
    <w:name w:val="E87843B2DD174FBBB4206B86D88D178C1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59">
    <w:name w:val="36761C1E2BDA41D8917F7C8928B46F6F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0">
    <w:name w:val="52A95FCF06654301860D2AAEA436CCD2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3">
    <w:name w:val="8FCABB5963854B3485BFBCAB6FD3DA1B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3">
    <w:name w:val="367E9A80FD414AE9BC0BFB0CF62C72E8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3">
    <w:name w:val="672A96DE6CD44B69B13A344921AE8CB9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3">
    <w:name w:val="E11A99BD3BEC45648008039031BBAB1E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3">
    <w:name w:val="8B73668840F2469083E9F79967596C5B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3">
    <w:name w:val="72AE8B205645495DB506F9D5EDEA3138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3">
    <w:name w:val="D5F8AC4804B04551AB7987C0212A3DBF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3">
    <w:name w:val="A76E0B93E9ED47DFBD3443F457681387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3">
    <w:name w:val="3E06005076374088998C5B6D57124E9C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3">
    <w:name w:val="0E0501A51D9A4FD1BCDD7A4BECBD7F2E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3">
    <w:name w:val="8D4CF2A9BD804E379766C23D217DA86E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3">
    <w:name w:val="EBC8C1975BCB43C5B2DE021A9870B3C4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3">
    <w:name w:val="1E24488B184D4E5BB275F84A64968A98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3">
    <w:name w:val="33D59BAF20A847BBA087D9B5E169E1F1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3">
    <w:name w:val="489998BB90F441F2A6B2D8C00A4B81E7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3">
    <w:name w:val="ED206D92002C4F7EBB429A03B856B8AF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3">
    <w:name w:val="A6020CD7428F42FD9664BF99063E77A04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3">
    <w:name w:val="F809DB3460B24095AA47630B251F4AB91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9">
    <w:name w:val="E621E46AF6A244D495BF621BE660C3D8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5">
    <w:name w:val="E87843B2DD174FBBB4206B86D88D178C1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0">
    <w:name w:val="36761C1E2BDA41D8917F7C8928B46F6F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1">
    <w:name w:val="52A95FCF06654301860D2AAEA436CCD2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4">
    <w:name w:val="8FCABB5963854B3485BFBCAB6FD3DA1B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4">
    <w:name w:val="367E9A80FD414AE9BC0BFB0CF62C72E8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4">
    <w:name w:val="672A96DE6CD44B69B13A344921AE8CB9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4">
    <w:name w:val="E11A99BD3BEC45648008039031BBAB1E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4">
    <w:name w:val="8B73668840F2469083E9F79967596C5B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4">
    <w:name w:val="72AE8B205645495DB506F9D5EDEA3138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4">
    <w:name w:val="D5F8AC4804B04551AB7987C0212A3DBF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4">
    <w:name w:val="A76E0B93E9ED47DFBD3443F457681387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4">
    <w:name w:val="3E06005076374088998C5B6D57124E9C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4">
    <w:name w:val="0E0501A51D9A4FD1BCDD7A4BECBD7F2E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4">
    <w:name w:val="8D4CF2A9BD804E379766C23D217DA86E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4">
    <w:name w:val="EBC8C1975BCB43C5B2DE021A9870B3C4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4">
    <w:name w:val="1E24488B184D4E5BB275F84A64968A98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4">
    <w:name w:val="33D59BAF20A847BBA087D9B5E169E1F1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4">
    <w:name w:val="489998BB90F441F2A6B2D8C00A4B81E7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4">
    <w:name w:val="ED206D92002C4F7EBB429A03B856B8AF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4">
    <w:name w:val="A6020CD7428F42FD9664BF99063E77A04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4">
    <w:name w:val="F809DB3460B24095AA47630B251F4AB91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0">
    <w:name w:val="E621E46AF6A244D495BF621BE660C3D81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6">
    <w:name w:val="E87843B2DD174FBBB4206B86D88D178C1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1">
    <w:name w:val="36761C1E2BDA41D8917F7C8928B46F6F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2">
    <w:name w:val="52A95FCF06654301860D2AAEA436CCD2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5">
    <w:name w:val="8FCABB5963854B3485BFBCAB6FD3DA1B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5">
    <w:name w:val="367E9A80FD414AE9BC0BFB0CF62C72E8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5">
    <w:name w:val="672A96DE6CD44B69B13A344921AE8CB9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5">
    <w:name w:val="E11A99BD3BEC45648008039031BBAB1E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5">
    <w:name w:val="8B73668840F2469083E9F79967596C5B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5">
    <w:name w:val="72AE8B205645495DB506F9D5EDEA3138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5">
    <w:name w:val="D5F8AC4804B04551AB7987C0212A3DBF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5">
    <w:name w:val="A76E0B93E9ED47DFBD3443F457681387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5">
    <w:name w:val="3E06005076374088998C5B6D57124E9C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5">
    <w:name w:val="0E0501A51D9A4FD1BCDD7A4BECBD7F2E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5">
    <w:name w:val="8D4CF2A9BD804E379766C23D217DA86E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5">
    <w:name w:val="EBC8C1975BCB43C5B2DE021A9870B3C4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5">
    <w:name w:val="1E24488B184D4E5BB275F84A64968A98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5">
    <w:name w:val="33D59BAF20A847BBA087D9B5E169E1F1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5">
    <w:name w:val="489998BB90F441F2A6B2D8C00A4B81E7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5">
    <w:name w:val="ED206D92002C4F7EBB429A03B856B8AF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5">
    <w:name w:val="A6020CD7428F42FD9664BF99063E77A04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5">
    <w:name w:val="F809DB3460B24095AA47630B251F4AB91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1">
    <w:name w:val="E621E46AF6A244D495BF621BE660C3D81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7">
    <w:name w:val="E87843B2DD174FBBB4206B86D88D178C1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2">
    <w:name w:val="36761C1E2BDA41D8917F7C8928B46F6F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3">
    <w:name w:val="52A95FCF06654301860D2AAEA436CCD2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6">
    <w:name w:val="8FCABB5963854B3485BFBCAB6FD3DA1B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6">
    <w:name w:val="367E9A80FD414AE9BC0BFB0CF62C72E8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6">
    <w:name w:val="672A96DE6CD44B69B13A344921AE8CB9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6">
    <w:name w:val="E11A99BD3BEC45648008039031BBAB1E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6">
    <w:name w:val="8B73668840F2469083E9F79967596C5B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6">
    <w:name w:val="72AE8B205645495DB506F9D5EDEA3138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6">
    <w:name w:val="D5F8AC4804B04551AB7987C0212A3DBF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6">
    <w:name w:val="A76E0B93E9ED47DFBD3443F457681387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6">
    <w:name w:val="3E06005076374088998C5B6D57124E9C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6">
    <w:name w:val="0E0501A51D9A4FD1BCDD7A4BECBD7F2E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6">
    <w:name w:val="8D4CF2A9BD804E379766C23D217DA86E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6">
    <w:name w:val="EBC8C1975BCB43C5B2DE021A9870B3C4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6">
    <w:name w:val="1E24488B184D4E5BB275F84A64968A98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6">
    <w:name w:val="33D59BAF20A847BBA087D9B5E169E1F1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6">
    <w:name w:val="489998BB90F441F2A6B2D8C00A4B81E7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6">
    <w:name w:val="ED206D92002C4F7EBB429A03B856B8AF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6">
    <w:name w:val="A6020CD7428F42FD9664BF99063E77A04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6">
    <w:name w:val="F809DB3460B24095AA47630B251F4AB91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2">
    <w:name w:val="E621E46AF6A244D495BF621BE660C3D81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8">
    <w:name w:val="E87843B2DD174FBBB4206B86D88D178C1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3">
    <w:name w:val="36761C1E2BDA41D8917F7C8928B46F6F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4">
    <w:name w:val="52A95FCF06654301860D2AAEA436CCD2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7">
    <w:name w:val="8FCABB5963854B3485BFBCAB6FD3DA1B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7">
    <w:name w:val="367E9A80FD414AE9BC0BFB0CF62C72E8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7">
    <w:name w:val="672A96DE6CD44B69B13A344921AE8CB9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7">
    <w:name w:val="E11A99BD3BEC45648008039031BBAB1E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7">
    <w:name w:val="8B73668840F2469083E9F79967596C5B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7">
    <w:name w:val="72AE8B205645495DB506F9D5EDEA3138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7">
    <w:name w:val="D5F8AC4804B04551AB7987C0212A3DBF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7">
    <w:name w:val="A76E0B93E9ED47DFBD3443F457681387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7">
    <w:name w:val="3E06005076374088998C5B6D57124E9C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7">
    <w:name w:val="0E0501A51D9A4FD1BCDD7A4BECBD7F2E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7">
    <w:name w:val="8D4CF2A9BD804E379766C23D217DA86E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7">
    <w:name w:val="EBC8C1975BCB43C5B2DE021A9870B3C4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7">
    <w:name w:val="1E24488B184D4E5BB275F84A64968A98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7">
    <w:name w:val="33D59BAF20A847BBA087D9B5E169E1F1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7">
    <w:name w:val="489998BB90F441F2A6B2D8C00A4B81E7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7">
    <w:name w:val="ED206D92002C4F7EBB429A03B856B8AF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7">
    <w:name w:val="A6020CD7428F42FD9664BF99063E77A04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7">
    <w:name w:val="F809DB3460B24095AA47630B251F4AB91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3">
    <w:name w:val="E621E46AF6A244D495BF621BE660C3D81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19">
    <w:name w:val="E87843B2DD174FBBB4206B86D88D178C1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4">
    <w:name w:val="36761C1E2BDA41D8917F7C8928B46F6F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5">
    <w:name w:val="52A95FCF06654301860D2AAEA436CCD2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8">
    <w:name w:val="8FCABB5963854B3485BFBCAB6FD3DA1B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8">
    <w:name w:val="367E9A80FD414AE9BC0BFB0CF62C72E8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8">
    <w:name w:val="672A96DE6CD44B69B13A344921AE8CB9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8">
    <w:name w:val="E11A99BD3BEC45648008039031BBAB1E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8">
    <w:name w:val="8B73668840F2469083E9F79967596C5B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8">
    <w:name w:val="72AE8B205645495DB506F9D5EDEA3138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8">
    <w:name w:val="D5F8AC4804B04551AB7987C0212A3DBF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8">
    <w:name w:val="A76E0B93E9ED47DFBD3443F457681387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8">
    <w:name w:val="3E06005076374088998C5B6D57124E9C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8">
    <w:name w:val="0E0501A51D9A4FD1BCDD7A4BECBD7F2E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8">
    <w:name w:val="8D4CF2A9BD804E379766C23D217DA86E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8">
    <w:name w:val="EBC8C1975BCB43C5B2DE021A9870B3C4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8">
    <w:name w:val="1E24488B184D4E5BB275F84A64968A98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8">
    <w:name w:val="33D59BAF20A847BBA087D9B5E169E1F1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8">
    <w:name w:val="489998BB90F441F2A6B2D8C00A4B81E7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8">
    <w:name w:val="ED206D92002C4F7EBB429A03B856B8AF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8">
    <w:name w:val="A6020CD7428F42FD9664BF99063E77A04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8">
    <w:name w:val="F809DB3460B24095AA47630B251F4AB91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4">
    <w:name w:val="E621E46AF6A244D495BF621BE660C3D81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0">
    <w:name w:val="E87843B2DD174FBBB4206B86D88D178C2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5">
    <w:name w:val="36761C1E2BDA41D8917F7C8928B46F6F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6">
    <w:name w:val="52A95FCF06654301860D2AAEA436CCD2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">
    <w:name w:val="705C976A17C1473BB32F87F38B1206E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49">
    <w:name w:val="8FCABB5963854B3485BFBCAB6FD3DA1B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59">
    <w:name w:val="367E9A80FD414AE9BC0BFB0CF62C72E8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49">
    <w:name w:val="672A96DE6CD44B69B13A344921AE8CB9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59">
    <w:name w:val="E11A99BD3BEC45648008039031BBAB1E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49">
    <w:name w:val="8B73668840F2469083E9F79967596C5B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59">
    <w:name w:val="72AE8B205645495DB506F9D5EDEA3138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49">
    <w:name w:val="D5F8AC4804B04551AB7987C0212A3DBF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59">
    <w:name w:val="A76E0B93E9ED47DFBD3443F457681387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49">
    <w:name w:val="3E06005076374088998C5B6D57124E9C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59">
    <w:name w:val="0E0501A51D9A4FD1BCDD7A4BECBD7F2E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49">
    <w:name w:val="8D4CF2A9BD804E379766C23D217DA86E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59">
    <w:name w:val="EBC8C1975BCB43C5B2DE021A9870B3C4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49">
    <w:name w:val="1E24488B184D4E5BB275F84A64968A98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59">
    <w:name w:val="33D59BAF20A847BBA087D9B5E169E1F1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49">
    <w:name w:val="489998BB90F441F2A6B2D8C00A4B81E7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59">
    <w:name w:val="ED206D92002C4F7EBB429A03B856B8AF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49">
    <w:name w:val="A6020CD7428F42FD9664BF99063E77A04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19">
    <w:name w:val="F809DB3460B24095AA47630B251F4AB91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5">
    <w:name w:val="E621E46AF6A244D495BF621BE660C3D81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1">
    <w:name w:val="E87843B2DD174FBBB4206B86D88D178C2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6">
    <w:name w:val="36761C1E2BDA41D8917F7C8928B46F6F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7">
    <w:name w:val="52A95FCF06654301860D2AAEA436CCD2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">
    <w:name w:val="705C976A17C1473BB32F87F38B1206E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0">
    <w:name w:val="8FCABB5963854B3485BFBCAB6FD3DA1B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0">
    <w:name w:val="367E9A80FD414AE9BC0BFB0CF62C72E8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0">
    <w:name w:val="672A96DE6CD44B69B13A344921AE8CB9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0">
    <w:name w:val="E11A99BD3BEC45648008039031BBAB1E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0">
    <w:name w:val="8B73668840F2469083E9F79967596C5B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0">
    <w:name w:val="72AE8B205645495DB506F9D5EDEA3138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0">
    <w:name w:val="D5F8AC4804B04551AB7987C0212A3DBF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0">
    <w:name w:val="A76E0B93E9ED47DFBD3443F457681387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0">
    <w:name w:val="3E06005076374088998C5B6D57124E9C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0">
    <w:name w:val="0E0501A51D9A4FD1BCDD7A4BECBD7F2E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0">
    <w:name w:val="8D4CF2A9BD804E379766C23D217DA86E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0">
    <w:name w:val="EBC8C1975BCB43C5B2DE021A9870B3C4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0">
    <w:name w:val="1E24488B184D4E5BB275F84A64968A98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0">
    <w:name w:val="33D59BAF20A847BBA087D9B5E169E1F1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0">
    <w:name w:val="489998BB90F441F2A6B2D8C00A4B81E7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0">
    <w:name w:val="ED206D92002C4F7EBB429A03B856B8AF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0">
    <w:name w:val="A6020CD7428F42FD9664BF99063E77A05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0">
    <w:name w:val="F809DB3460B24095AA47630B251F4AB92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6">
    <w:name w:val="E621E46AF6A244D495BF621BE660C3D81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2">
    <w:name w:val="E87843B2DD174FBBB4206B86D88D178C2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7">
    <w:name w:val="36761C1E2BDA41D8917F7C8928B46F6F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8">
    <w:name w:val="52A95FCF06654301860D2AAEA436CCD2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">
    <w:name w:val="705C976A17C1473BB32F87F38B1206E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1">
    <w:name w:val="8FCABB5963854B3485BFBCAB6FD3DA1B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1">
    <w:name w:val="367E9A80FD414AE9BC0BFB0CF62C72E8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1">
    <w:name w:val="672A96DE6CD44B69B13A344921AE8CB9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1">
    <w:name w:val="E11A99BD3BEC45648008039031BBAB1E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1">
    <w:name w:val="8B73668840F2469083E9F79967596C5B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1">
    <w:name w:val="72AE8B205645495DB506F9D5EDEA3138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1">
    <w:name w:val="D5F8AC4804B04551AB7987C0212A3DBF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1">
    <w:name w:val="A76E0B93E9ED47DFBD3443F457681387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1">
    <w:name w:val="3E06005076374088998C5B6D57124E9C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1">
    <w:name w:val="0E0501A51D9A4FD1BCDD7A4BECBD7F2E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1">
    <w:name w:val="8D4CF2A9BD804E379766C23D217DA86E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1">
    <w:name w:val="EBC8C1975BCB43C5B2DE021A9870B3C4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1">
    <w:name w:val="1E24488B184D4E5BB275F84A64968A98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1">
    <w:name w:val="33D59BAF20A847BBA087D9B5E169E1F1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1">
    <w:name w:val="489998BB90F441F2A6B2D8C00A4B81E7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1">
    <w:name w:val="ED206D92002C4F7EBB429A03B856B8AF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1">
    <w:name w:val="A6020CD7428F42FD9664BF99063E77A0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1">
    <w:name w:val="F809DB3460B24095AA47630B251F4AB92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7">
    <w:name w:val="E621E46AF6A244D495BF621BE660C3D81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3">
    <w:name w:val="E87843B2DD174FBBB4206B86D88D178C2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8">
    <w:name w:val="36761C1E2BDA41D8917F7C8928B46F6F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69">
    <w:name w:val="52A95FCF06654301860D2AAEA436CCD2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">
    <w:name w:val="705C976A17C1473BB32F87F38B1206E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2">
    <w:name w:val="8FCABB5963854B3485BFBCAB6FD3DA1B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2">
    <w:name w:val="367E9A80FD414AE9BC0BFB0CF62C72E8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2">
    <w:name w:val="672A96DE6CD44B69B13A344921AE8CB9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2">
    <w:name w:val="E11A99BD3BEC45648008039031BBAB1E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2">
    <w:name w:val="8B73668840F2469083E9F79967596C5B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2">
    <w:name w:val="72AE8B205645495DB506F9D5EDEA3138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2">
    <w:name w:val="D5F8AC4804B04551AB7987C0212A3DBF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2">
    <w:name w:val="A76E0B93E9ED47DFBD3443F457681387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2">
    <w:name w:val="3E06005076374088998C5B6D57124E9C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2">
    <w:name w:val="0E0501A51D9A4FD1BCDD7A4BECBD7F2E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2">
    <w:name w:val="8D4CF2A9BD804E379766C23D217DA86E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2">
    <w:name w:val="EBC8C1975BCB43C5B2DE021A9870B3C4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2">
    <w:name w:val="1E24488B184D4E5BB275F84A64968A98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2">
    <w:name w:val="33D59BAF20A847BBA087D9B5E169E1F1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2">
    <w:name w:val="489998BB90F441F2A6B2D8C00A4B81E7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2">
    <w:name w:val="ED206D92002C4F7EBB429A03B856B8AF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2">
    <w:name w:val="A6020CD7428F42FD9664BF99063E77A0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2">
    <w:name w:val="F809DB3460B24095AA47630B251F4AB92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8">
    <w:name w:val="E621E46AF6A244D495BF621BE660C3D81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4">
    <w:name w:val="E87843B2DD174FBBB4206B86D88D178C2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69">
    <w:name w:val="36761C1E2BDA41D8917F7C8928B46F6F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0">
    <w:name w:val="52A95FCF06654301860D2AAEA436CCD2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">
    <w:name w:val="705C976A17C1473BB32F87F38B1206E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3">
    <w:name w:val="8FCABB5963854B3485BFBCAB6FD3DA1B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3">
    <w:name w:val="367E9A80FD414AE9BC0BFB0CF62C72E8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3">
    <w:name w:val="672A96DE6CD44B69B13A344921AE8CB9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3">
    <w:name w:val="E11A99BD3BEC45648008039031BBAB1E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3">
    <w:name w:val="8B73668840F2469083E9F79967596C5B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3">
    <w:name w:val="72AE8B205645495DB506F9D5EDEA3138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3">
    <w:name w:val="D5F8AC4804B04551AB7987C0212A3DBF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3">
    <w:name w:val="A76E0B93E9ED47DFBD3443F457681387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3">
    <w:name w:val="3E06005076374088998C5B6D57124E9C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3">
    <w:name w:val="0E0501A51D9A4FD1BCDD7A4BECBD7F2E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3">
    <w:name w:val="8D4CF2A9BD804E379766C23D217DA86E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3">
    <w:name w:val="EBC8C1975BCB43C5B2DE021A9870B3C4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3">
    <w:name w:val="1E24488B184D4E5BB275F84A64968A98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3">
    <w:name w:val="33D59BAF20A847BBA087D9B5E169E1F1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3">
    <w:name w:val="489998BB90F441F2A6B2D8C00A4B81E7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3">
    <w:name w:val="ED206D92002C4F7EBB429A03B856B8AF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3">
    <w:name w:val="A6020CD7428F42FD9664BF99063E77A0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3">
    <w:name w:val="F809DB3460B24095AA47630B251F4AB92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19">
    <w:name w:val="E621E46AF6A244D495BF621BE660C3D81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5">
    <w:name w:val="E87843B2DD174FBBB4206B86D88D178C2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0">
    <w:name w:val="36761C1E2BDA41D8917F7C8928B46F6F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1">
    <w:name w:val="52A95FCF06654301860D2AAEA436CCD2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5">
    <w:name w:val="705C976A17C1473BB32F87F38B1206E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4">
    <w:name w:val="8FCABB5963854B3485BFBCAB6FD3DA1B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4">
    <w:name w:val="367E9A80FD414AE9BC0BFB0CF62C72E8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4">
    <w:name w:val="672A96DE6CD44B69B13A344921AE8CB9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4">
    <w:name w:val="E11A99BD3BEC45648008039031BBAB1E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4">
    <w:name w:val="8B73668840F2469083E9F79967596C5B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4">
    <w:name w:val="72AE8B205645495DB506F9D5EDEA3138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4">
    <w:name w:val="D5F8AC4804B04551AB7987C0212A3DBF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4">
    <w:name w:val="A76E0B93E9ED47DFBD3443F457681387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4">
    <w:name w:val="3E06005076374088998C5B6D57124E9C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4">
    <w:name w:val="0E0501A51D9A4FD1BCDD7A4BECBD7F2E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4">
    <w:name w:val="8D4CF2A9BD804E379766C23D217DA86E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4">
    <w:name w:val="EBC8C1975BCB43C5B2DE021A9870B3C4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4">
    <w:name w:val="1E24488B184D4E5BB275F84A64968A98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4">
    <w:name w:val="33D59BAF20A847BBA087D9B5E169E1F1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4">
    <w:name w:val="489998BB90F441F2A6B2D8C00A4B81E7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4">
    <w:name w:val="ED206D92002C4F7EBB429A03B856B8AF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4">
    <w:name w:val="A6020CD7428F42FD9664BF99063E77A0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4">
    <w:name w:val="F809DB3460B24095AA47630B251F4AB92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20">
    <w:name w:val="E621E46AF6A244D495BF621BE660C3D82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6">
    <w:name w:val="E87843B2DD174FBBB4206B86D88D178C2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1">
    <w:name w:val="36761C1E2BDA41D8917F7C8928B46F6F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2">
    <w:name w:val="52A95FCF06654301860D2AAEA436CCD2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6">
    <w:name w:val="705C976A17C1473BB32F87F38B1206E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5">
    <w:name w:val="8FCABB5963854B3485BFBCAB6FD3DA1B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5">
    <w:name w:val="367E9A80FD414AE9BC0BFB0CF62C72E8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5">
    <w:name w:val="672A96DE6CD44B69B13A344921AE8CB9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5">
    <w:name w:val="E11A99BD3BEC45648008039031BBAB1E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5">
    <w:name w:val="8B73668840F2469083E9F79967596C5B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5">
    <w:name w:val="72AE8B205645495DB506F9D5EDEA3138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5">
    <w:name w:val="D5F8AC4804B04551AB7987C0212A3DBF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5">
    <w:name w:val="A76E0B93E9ED47DFBD3443F457681387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5">
    <w:name w:val="3E06005076374088998C5B6D57124E9C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5">
    <w:name w:val="0E0501A51D9A4FD1BCDD7A4BECBD7F2E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5">
    <w:name w:val="8D4CF2A9BD804E379766C23D217DA86E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5">
    <w:name w:val="EBC8C1975BCB43C5B2DE021A9870B3C4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5">
    <w:name w:val="1E24488B184D4E5BB275F84A64968A98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5">
    <w:name w:val="33D59BAF20A847BBA087D9B5E169E1F1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5">
    <w:name w:val="489998BB90F441F2A6B2D8C00A4B81E7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5">
    <w:name w:val="ED206D92002C4F7EBB429A03B856B8AF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5">
    <w:name w:val="A6020CD7428F42FD9664BF99063E77A0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5">
    <w:name w:val="F809DB3460B24095AA47630B251F4AB92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21">
    <w:name w:val="E621E46AF6A244D495BF621BE660C3D82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7">
    <w:name w:val="E87843B2DD174FBBB4206B86D88D178C2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2">
    <w:name w:val="36761C1E2BDA41D8917F7C8928B46F6F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3">
    <w:name w:val="52A95FCF06654301860D2AAEA436CCD2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7">
    <w:name w:val="705C976A17C1473BB32F87F38B1206E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6">
    <w:name w:val="8FCABB5963854B3485BFBCAB6FD3DA1B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6">
    <w:name w:val="367E9A80FD414AE9BC0BFB0CF62C72E8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6">
    <w:name w:val="672A96DE6CD44B69B13A344921AE8CB9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6">
    <w:name w:val="E11A99BD3BEC45648008039031BBAB1E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6">
    <w:name w:val="8B73668840F2469083E9F79967596C5B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6">
    <w:name w:val="72AE8B205645495DB506F9D5EDEA3138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6">
    <w:name w:val="D5F8AC4804B04551AB7987C0212A3DBF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6">
    <w:name w:val="A76E0B93E9ED47DFBD3443F457681387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6">
    <w:name w:val="3E06005076374088998C5B6D57124E9C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6">
    <w:name w:val="0E0501A51D9A4FD1BCDD7A4BECBD7F2E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6">
    <w:name w:val="8D4CF2A9BD804E379766C23D217DA86E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6">
    <w:name w:val="EBC8C1975BCB43C5B2DE021A9870B3C4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6">
    <w:name w:val="1E24488B184D4E5BB275F84A64968A98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6">
    <w:name w:val="33D59BAF20A847BBA087D9B5E169E1F1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6">
    <w:name w:val="489998BB90F441F2A6B2D8C00A4B81E7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6">
    <w:name w:val="ED206D92002C4F7EBB429A03B856B8AF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6">
    <w:name w:val="A6020CD7428F42FD9664BF99063E77A0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6">
    <w:name w:val="F809DB3460B24095AA47630B251F4AB92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22">
    <w:name w:val="E621E46AF6A244D495BF621BE660C3D82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8">
    <w:name w:val="E87843B2DD174FBBB4206B86D88D178C2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3">
    <w:name w:val="36761C1E2BDA41D8917F7C8928B46F6F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4">
    <w:name w:val="52A95FCF06654301860D2AAEA436CCD2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8">
    <w:name w:val="705C976A17C1473BB32F87F38B1206E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7">
    <w:name w:val="8FCABB5963854B3485BFBCAB6FD3DA1B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7">
    <w:name w:val="367E9A80FD414AE9BC0BFB0CF62C72E8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7">
    <w:name w:val="672A96DE6CD44B69B13A344921AE8CB9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7">
    <w:name w:val="E11A99BD3BEC45648008039031BBAB1E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7">
    <w:name w:val="8B73668840F2469083E9F79967596C5B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7">
    <w:name w:val="72AE8B205645495DB506F9D5EDEA3138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7">
    <w:name w:val="D5F8AC4804B04551AB7987C0212A3DBF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7">
    <w:name w:val="A76E0B93E9ED47DFBD3443F457681387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7">
    <w:name w:val="3E06005076374088998C5B6D57124E9C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7">
    <w:name w:val="0E0501A51D9A4FD1BCDD7A4BECBD7F2E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7">
    <w:name w:val="8D4CF2A9BD804E379766C23D217DA86E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7">
    <w:name w:val="EBC8C1975BCB43C5B2DE021A9870B3C4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7">
    <w:name w:val="1E24488B184D4E5BB275F84A64968A98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7">
    <w:name w:val="33D59BAF20A847BBA087D9B5E169E1F1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7">
    <w:name w:val="489998BB90F441F2A6B2D8C00A4B81E7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7">
    <w:name w:val="ED206D92002C4F7EBB429A03B856B8AF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7">
    <w:name w:val="A6020CD7428F42FD9664BF99063E77A05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7">
    <w:name w:val="F809DB3460B24095AA47630B251F4AB92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1E46AF6A244D495BF621BE660C3D823">
    <w:name w:val="E621E46AF6A244D495BF621BE660C3D82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29">
    <w:name w:val="E87843B2DD174FBBB4206B86D88D178C2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4">
    <w:name w:val="36761C1E2BDA41D8917F7C8928B46F6F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5">
    <w:name w:val="52A95FCF06654301860D2AAEA436CCD2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9">
    <w:name w:val="705C976A17C1473BB32F87F38B1206E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8">
    <w:name w:val="8FCABB5963854B3485BFBCAB6FD3DA1B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8">
    <w:name w:val="367E9A80FD414AE9BC0BFB0CF62C72E8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8">
    <w:name w:val="672A96DE6CD44B69B13A344921AE8CB9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8">
    <w:name w:val="E11A99BD3BEC45648008039031BBAB1E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8">
    <w:name w:val="8B73668840F2469083E9F79967596C5B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8">
    <w:name w:val="72AE8B205645495DB506F9D5EDEA3138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8">
    <w:name w:val="D5F8AC4804B04551AB7987C0212A3DBF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8">
    <w:name w:val="A76E0B93E9ED47DFBD3443F457681387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8">
    <w:name w:val="3E06005076374088998C5B6D57124E9C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8">
    <w:name w:val="0E0501A51D9A4FD1BCDD7A4BECBD7F2E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8">
    <w:name w:val="8D4CF2A9BD804E379766C23D217DA86E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8">
    <w:name w:val="EBC8C1975BCB43C5B2DE021A9870B3C4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8">
    <w:name w:val="1E24488B184D4E5BB275F84A64968A98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8">
    <w:name w:val="33D59BAF20A847BBA087D9B5E169E1F1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8">
    <w:name w:val="489998BB90F441F2A6B2D8C00A4B81E7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8">
    <w:name w:val="ED206D92002C4F7EBB429A03B856B8AF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8">
    <w:name w:val="A6020CD7428F42FD9664BF99063E77A05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8">
    <w:name w:val="F809DB3460B24095AA47630B251F4AB92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0">
    <w:name w:val="E87843B2DD174FBBB4206B86D88D178C3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61837AE8D4E46833026F6D442F060">
    <w:name w:val="8DA61837AE8D4E46833026F6D442F060"/>
    <w:rsid w:val="007D02BB"/>
  </w:style>
  <w:style w:type="paragraph" w:customStyle="1" w:styleId="5FBAA46D2C4141C8BA05B1E35C017B55">
    <w:name w:val="5FBAA46D2C4141C8BA05B1E35C017B55"/>
    <w:rsid w:val="007D02BB"/>
  </w:style>
  <w:style w:type="paragraph" w:customStyle="1" w:styleId="91AE3A3240C249718B3208B538766C1A">
    <w:name w:val="91AE3A3240C249718B3208B538766C1A"/>
    <w:rsid w:val="007D02BB"/>
  </w:style>
  <w:style w:type="paragraph" w:customStyle="1" w:styleId="6C6FA68061E64084881F3290E7FDF557">
    <w:name w:val="6C6FA68061E64084881F3290E7FDF557"/>
    <w:rsid w:val="007D02BB"/>
  </w:style>
  <w:style w:type="paragraph" w:customStyle="1" w:styleId="0AD18192EFE84AE8AAE9E773C4AA252E">
    <w:name w:val="0AD18192EFE84AE8AAE9E773C4AA252E"/>
    <w:rsid w:val="007D02BB"/>
  </w:style>
  <w:style w:type="paragraph" w:customStyle="1" w:styleId="37918F49EF9D4556B913DD970D3BD0DA">
    <w:name w:val="37918F49EF9D4556B913DD970D3BD0DA"/>
    <w:rsid w:val="007D02BB"/>
  </w:style>
  <w:style w:type="paragraph" w:customStyle="1" w:styleId="9259582F668647C68EF776D4D7A7FA4D">
    <w:name w:val="9259582F668647C68EF776D4D7A7FA4D"/>
    <w:rsid w:val="007D02BB"/>
  </w:style>
  <w:style w:type="paragraph" w:customStyle="1" w:styleId="67B252E5AB8E4DBA801AFC8DC279D9BB">
    <w:name w:val="67B252E5AB8E4DBA801AFC8DC279D9BB"/>
    <w:rsid w:val="007D02BB"/>
  </w:style>
  <w:style w:type="paragraph" w:customStyle="1" w:styleId="8712D9010CC24B6C8D50BB057BB92693">
    <w:name w:val="8712D9010CC24B6C8D50BB057BB92693"/>
    <w:rsid w:val="007D02BB"/>
  </w:style>
  <w:style w:type="paragraph" w:customStyle="1" w:styleId="52A95FCF06654301860D2AAEA436CCD276">
    <w:name w:val="52A95FCF06654301860D2AAEA436CCD2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0">
    <w:name w:val="705C976A17C1473BB32F87F38B1206E51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59">
    <w:name w:val="8FCABB5963854B3485BFBCAB6FD3DA1B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69">
    <w:name w:val="367E9A80FD414AE9BC0BFB0CF62C72E8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59">
    <w:name w:val="672A96DE6CD44B69B13A344921AE8CB9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69">
    <w:name w:val="E11A99BD3BEC45648008039031BBAB1E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59">
    <w:name w:val="8B73668840F2469083E9F79967596C5B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69">
    <w:name w:val="72AE8B205645495DB506F9D5EDEA3138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59">
    <w:name w:val="D5F8AC4804B04551AB7987C0212A3DBF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69">
    <w:name w:val="A76E0B93E9ED47DFBD3443F457681387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59">
    <w:name w:val="3E06005076374088998C5B6D57124E9C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69">
    <w:name w:val="0E0501A51D9A4FD1BCDD7A4BECBD7F2E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59">
    <w:name w:val="8D4CF2A9BD804E379766C23D217DA86E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69">
    <w:name w:val="EBC8C1975BCB43C5B2DE021A9870B3C4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59">
    <w:name w:val="1E24488B184D4E5BB275F84A64968A98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69">
    <w:name w:val="33D59BAF20A847BBA087D9B5E169E1F1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59">
    <w:name w:val="489998BB90F441F2A6B2D8C00A4B81E7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69">
    <w:name w:val="ED206D92002C4F7EBB429A03B856B8AF6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59">
    <w:name w:val="A6020CD7428F42FD9664BF99063E77A05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29">
    <w:name w:val="F809DB3460B24095AA47630B251F4AB92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1">
    <w:name w:val="E87843B2DD174FBBB4206B86D88D178C3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7">
    <w:name w:val="52A95FCF06654301860D2AAEA436CCD2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1">
    <w:name w:val="705C976A17C1473BB32F87F38B1206E51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0">
    <w:name w:val="8FCABB5963854B3485BFBCAB6FD3DA1B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0">
    <w:name w:val="367E9A80FD414AE9BC0BFB0CF62C72E8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0">
    <w:name w:val="672A96DE6CD44B69B13A344921AE8CB9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0">
    <w:name w:val="E11A99BD3BEC45648008039031BBAB1E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0">
    <w:name w:val="8B73668840F2469083E9F79967596C5B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0">
    <w:name w:val="72AE8B205645495DB506F9D5EDEA3138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0">
    <w:name w:val="D5F8AC4804B04551AB7987C0212A3DBF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0">
    <w:name w:val="A76E0B93E9ED47DFBD3443F457681387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0">
    <w:name w:val="3E06005076374088998C5B6D57124E9C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0">
    <w:name w:val="0E0501A51D9A4FD1BCDD7A4BECBD7F2E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0">
    <w:name w:val="8D4CF2A9BD804E379766C23D217DA86E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0">
    <w:name w:val="EBC8C1975BCB43C5B2DE021A9870B3C4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0">
    <w:name w:val="1E24488B184D4E5BB275F84A64968A98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0">
    <w:name w:val="33D59BAF20A847BBA087D9B5E169E1F1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0">
    <w:name w:val="489998BB90F441F2A6B2D8C00A4B81E7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0">
    <w:name w:val="ED206D92002C4F7EBB429A03B856B8AF7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0">
    <w:name w:val="A6020CD7428F42FD9664BF99063E77A06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0">
    <w:name w:val="F809DB3460B24095AA47630B251F4AB93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2">
    <w:name w:val="E87843B2DD174FBBB4206B86D88D178C3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8">
    <w:name w:val="52A95FCF06654301860D2AAEA436CCD2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2">
    <w:name w:val="705C976A17C1473BB32F87F38B1206E51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1">
    <w:name w:val="8FCABB5963854B3485BFBCAB6FD3DA1B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1">
    <w:name w:val="367E9A80FD414AE9BC0BFB0CF62C72E8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1">
    <w:name w:val="672A96DE6CD44B69B13A344921AE8CB9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1">
    <w:name w:val="E11A99BD3BEC45648008039031BBAB1E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1">
    <w:name w:val="8B73668840F2469083E9F79967596C5B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1">
    <w:name w:val="72AE8B205645495DB506F9D5EDEA3138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1">
    <w:name w:val="D5F8AC4804B04551AB7987C0212A3DBF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1">
    <w:name w:val="A76E0B93E9ED47DFBD3443F457681387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1">
    <w:name w:val="3E06005076374088998C5B6D57124E9C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1">
    <w:name w:val="0E0501A51D9A4FD1BCDD7A4BECBD7F2E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1">
    <w:name w:val="8D4CF2A9BD804E379766C23D217DA86E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1">
    <w:name w:val="EBC8C1975BCB43C5B2DE021A9870B3C4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1">
    <w:name w:val="1E24488B184D4E5BB275F84A64968A98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1">
    <w:name w:val="33D59BAF20A847BBA087D9B5E169E1F1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1">
    <w:name w:val="489998BB90F441F2A6B2D8C00A4B81E7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1">
    <w:name w:val="ED206D92002C4F7EBB429A03B856B8AF7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1">
    <w:name w:val="A6020CD7428F42FD9664BF99063E77A06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1">
    <w:name w:val="F809DB3460B24095AA47630B251F4AB93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3">
    <w:name w:val="E87843B2DD174FBBB4206B86D88D178C3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79">
    <w:name w:val="52A95FCF06654301860D2AAEA436CCD27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3">
    <w:name w:val="705C976A17C1473BB32F87F38B1206E51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2">
    <w:name w:val="8FCABB5963854B3485BFBCAB6FD3DA1B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2">
    <w:name w:val="367E9A80FD414AE9BC0BFB0CF62C72E8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2">
    <w:name w:val="672A96DE6CD44B69B13A344921AE8CB9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2">
    <w:name w:val="E11A99BD3BEC45648008039031BBAB1E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2">
    <w:name w:val="8B73668840F2469083E9F79967596C5B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2">
    <w:name w:val="72AE8B205645495DB506F9D5EDEA3138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2">
    <w:name w:val="D5F8AC4804B04551AB7987C0212A3DBF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2">
    <w:name w:val="A76E0B93E9ED47DFBD3443F457681387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2">
    <w:name w:val="3E06005076374088998C5B6D57124E9C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2">
    <w:name w:val="0E0501A51D9A4FD1BCDD7A4BECBD7F2E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2">
    <w:name w:val="8D4CF2A9BD804E379766C23D217DA86E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2">
    <w:name w:val="EBC8C1975BCB43C5B2DE021A9870B3C4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2">
    <w:name w:val="1E24488B184D4E5BB275F84A64968A98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2">
    <w:name w:val="33D59BAF20A847BBA087D9B5E169E1F1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2">
    <w:name w:val="489998BB90F441F2A6B2D8C00A4B81E7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2">
    <w:name w:val="ED206D92002C4F7EBB429A03B856B8AF7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2">
    <w:name w:val="A6020CD7428F42FD9664BF99063E77A06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2">
    <w:name w:val="F809DB3460B24095AA47630B251F4AB93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4">
    <w:name w:val="E87843B2DD174FBBB4206B86D88D178C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">
    <w:name w:val="6C8D4403FE1E4745B148858EEA4C9408"/>
    <w:rsid w:val="007D02BB"/>
  </w:style>
  <w:style w:type="paragraph" w:customStyle="1" w:styleId="7495E51E123D400F88FF9A8BA6456D61">
    <w:name w:val="7495E51E123D400F88FF9A8BA6456D61"/>
    <w:rsid w:val="007D02BB"/>
  </w:style>
  <w:style w:type="paragraph" w:customStyle="1" w:styleId="5A5EEEE9810F4985B8A6B50271B30E93">
    <w:name w:val="5A5EEEE9810F4985B8A6B50271B30E93"/>
    <w:rsid w:val="007D02BB"/>
  </w:style>
  <w:style w:type="paragraph" w:customStyle="1" w:styleId="64E9685D4A144712863D0F687BC39AA5">
    <w:name w:val="64E9685D4A144712863D0F687BC39AA5"/>
    <w:rsid w:val="007D02BB"/>
  </w:style>
  <w:style w:type="paragraph" w:customStyle="1" w:styleId="998480A3611242E4BEC801C29563FE6D">
    <w:name w:val="998480A3611242E4BEC801C29563FE6D"/>
    <w:rsid w:val="007D02BB"/>
  </w:style>
  <w:style w:type="paragraph" w:customStyle="1" w:styleId="1AFBD3EC243F44B097F66E9C1EE3210E">
    <w:name w:val="1AFBD3EC243F44B097F66E9C1EE3210E"/>
    <w:rsid w:val="007D02BB"/>
  </w:style>
  <w:style w:type="paragraph" w:customStyle="1" w:styleId="BED7A693C7604A0691F5F376F256B745">
    <w:name w:val="BED7A693C7604A0691F5F376F256B745"/>
    <w:rsid w:val="007D02BB"/>
  </w:style>
  <w:style w:type="paragraph" w:customStyle="1" w:styleId="EC1F777005A340338FFFEE83CFFF035C">
    <w:name w:val="EC1F777005A340338FFFEE83CFFF035C"/>
    <w:rsid w:val="007D02BB"/>
  </w:style>
  <w:style w:type="paragraph" w:customStyle="1" w:styleId="59DD6FF6EEF84AB8A66923AF8E136ECB">
    <w:name w:val="59DD6FF6EEF84AB8A66923AF8E136ECB"/>
    <w:rsid w:val="007D02BB"/>
  </w:style>
  <w:style w:type="paragraph" w:customStyle="1" w:styleId="23225C515ECA4AE7A0D3A7A18CDE2529">
    <w:name w:val="23225C515ECA4AE7A0D3A7A18CDE2529"/>
    <w:rsid w:val="007D02BB"/>
  </w:style>
  <w:style w:type="paragraph" w:customStyle="1" w:styleId="52A95FCF06654301860D2AAEA436CCD280">
    <w:name w:val="52A95FCF06654301860D2AAEA436CCD28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4">
    <w:name w:val="705C976A17C1473BB32F87F38B1206E51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3">
    <w:name w:val="8FCABB5963854B3485BFBCAB6FD3DA1B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3">
    <w:name w:val="367E9A80FD414AE9BC0BFB0CF62C72E8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3">
    <w:name w:val="672A96DE6CD44B69B13A344921AE8CB9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3">
    <w:name w:val="E11A99BD3BEC45648008039031BBAB1E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3">
    <w:name w:val="8B73668840F2469083E9F79967596C5B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3">
    <w:name w:val="72AE8B205645495DB506F9D5EDEA3138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3">
    <w:name w:val="D5F8AC4804B04551AB7987C0212A3DBF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3">
    <w:name w:val="A76E0B93E9ED47DFBD3443F457681387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3">
    <w:name w:val="3E06005076374088998C5B6D57124E9C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3">
    <w:name w:val="0E0501A51D9A4FD1BCDD7A4BECBD7F2E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3">
    <w:name w:val="8D4CF2A9BD804E379766C23D217DA86E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3">
    <w:name w:val="EBC8C1975BCB43C5B2DE021A9870B3C4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3">
    <w:name w:val="1E24488B184D4E5BB275F84A64968A98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3">
    <w:name w:val="33D59BAF20A847BBA087D9B5E169E1F1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3">
    <w:name w:val="489998BB90F441F2A6B2D8C00A4B81E7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">
    <w:name w:val="6C8D4403FE1E4745B148858EEA4C9408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">
    <w:name w:val="5A5EEEE9810F4985B8A6B50271B30E93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">
    <w:name w:val="7495E51E123D400F88FF9A8BA6456D61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">
    <w:name w:val="64E9685D4A144712863D0F687BC39AA5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3">
    <w:name w:val="ED206D92002C4F7EBB429A03B856B8AF7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3">
    <w:name w:val="A6020CD7428F42FD9664BF99063E77A06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3">
    <w:name w:val="F809DB3460B24095AA47630B251F4AB93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5">
    <w:name w:val="E87843B2DD174FBBB4206B86D88D178C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1">
    <w:name w:val="52A95FCF06654301860D2AAEA436CCD281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5">
    <w:name w:val="705C976A17C1473BB32F87F38B1206E51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4">
    <w:name w:val="8FCABB5963854B3485BFBCAB6FD3DA1B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4">
    <w:name w:val="367E9A80FD414AE9BC0BFB0CF62C72E8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4">
    <w:name w:val="672A96DE6CD44B69B13A344921AE8CB9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4">
    <w:name w:val="E11A99BD3BEC45648008039031BBAB1E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4">
    <w:name w:val="8B73668840F2469083E9F79967596C5B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4">
    <w:name w:val="72AE8B205645495DB506F9D5EDEA3138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4">
    <w:name w:val="D5F8AC4804B04551AB7987C0212A3DBF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4">
    <w:name w:val="A76E0B93E9ED47DFBD3443F457681387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4">
    <w:name w:val="3E06005076374088998C5B6D57124E9C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4">
    <w:name w:val="0E0501A51D9A4FD1BCDD7A4BECBD7F2E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4">
    <w:name w:val="8D4CF2A9BD804E379766C23D217DA86E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4">
    <w:name w:val="EBC8C1975BCB43C5B2DE021A9870B3C4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4">
    <w:name w:val="1E24488B184D4E5BB275F84A64968A98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4">
    <w:name w:val="33D59BAF20A847BBA087D9B5E169E1F1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4">
    <w:name w:val="489998BB90F441F2A6B2D8C00A4B81E7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">
    <w:name w:val="6C8D4403FE1E4745B148858EEA4C9408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">
    <w:name w:val="5A5EEEE9810F4985B8A6B50271B30E93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">
    <w:name w:val="7495E51E123D400F88FF9A8BA6456D61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">
    <w:name w:val="64E9685D4A144712863D0F687BC39AA5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4">
    <w:name w:val="ED206D92002C4F7EBB429A03B856B8AF7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4">
    <w:name w:val="A6020CD7428F42FD9664BF99063E77A06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4">
    <w:name w:val="F809DB3460B24095AA47630B251F4AB9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6">
    <w:name w:val="E87843B2DD174FBBB4206B86D88D178C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5">
    <w:name w:val="36761C1E2BDA41D8917F7C8928B46F6F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2">
    <w:name w:val="52A95FCF06654301860D2AAEA436CCD282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6">
    <w:name w:val="705C976A17C1473BB32F87F38B1206E51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5">
    <w:name w:val="8FCABB5963854B3485BFBCAB6FD3DA1B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5">
    <w:name w:val="367E9A80FD414AE9BC0BFB0CF62C72E8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5">
    <w:name w:val="672A96DE6CD44B69B13A344921AE8CB9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5">
    <w:name w:val="E11A99BD3BEC45648008039031BBAB1E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5">
    <w:name w:val="8B73668840F2469083E9F79967596C5B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5">
    <w:name w:val="72AE8B205645495DB506F9D5EDEA3138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5">
    <w:name w:val="D5F8AC4804B04551AB7987C0212A3DBF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5">
    <w:name w:val="A76E0B93E9ED47DFBD3443F457681387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5">
    <w:name w:val="3E06005076374088998C5B6D57124E9C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5">
    <w:name w:val="0E0501A51D9A4FD1BCDD7A4BECBD7F2E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5">
    <w:name w:val="8D4CF2A9BD804E379766C23D217DA86E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5">
    <w:name w:val="EBC8C1975BCB43C5B2DE021A9870B3C4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5">
    <w:name w:val="1E24488B184D4E5BB275F84A64968A98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5">
    <w:name w:val="33D59BAF20A847BBA087D9B5E169E1F1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5">
    <w:name w:val="489998BB90F441F2A6B2D8C00A4B81E7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3">
    <w:name w:val="6C8D4403FE1E4745B148858EEA4C9408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3">
    <w:name w:val="5A5EEEE9810F4985B8A6B50271B30E93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3">
    <w:name w:val="7495E51E123D400F88FF9A8BA6456D61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3">
    <w:name w:val="64E9685D4A144712863D0F687BC39AA5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5">
    <w:name w:val="ED206D92002C4F7EBB429A03B856B8AF7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5">
    <w:name w:val="A6020CD7428F42FD9664BF99063E77A06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5">
    <w:name w:val="F809DB3460B24095AA47630B251F4AB9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7">
    <w:name w:val="E87843B2DD174FBBB4206B86D88D178C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6">
    <w:name w:val="36761C1E2BDA41D8917F7C8928B46F6F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3">
    <w:name w:val="52A95FCF06654301860D2AAEA436CCD283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7">
    <w:name w:val="705C976A17C1473BB32F87F38B1206E51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6">
    <w:name w:val="8FCABB5963854B3485BFBCAB6FD3DA1B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6">
    <w:name w:val="367E9A80FD414AE9BC0BFB0CF62C72E8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6">
    <w:name w:val="672A96DE6CD44B69B13A344921AE8CB9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6">
    <w:name w:val="E11A99BD3BEC45648008039031BBAB1E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6">
    <w:name w:val="8B73668840F2469083E9F79967596C5B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6">
    <w:name w:val="72AE8B205645495DB506F9D5EDEA3138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6">
    <w:name w:val="D5F8AC4804B04551AB7987C0212A3DBF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6">
    <w:name w:val="A76E0B93E9ED47DFBD3443F457681387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6">
    <w:name w:val="3E06005076374088998C5B6D57124E9C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6">
    <w:name w:val="0E0501A51D9A4FD1BCDD7A4BECBD7F2E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6">
    <w:name w:val="8D4CF2A9BD804E379766C23D217DA86E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6">
    <w:name w:val="EBC8C1975BCB43C5B2DE021A9870B3C4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6">
    <w:name w:val="1E24488B184D4E5BB275F84A64968A98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6">
    <w:name w:val="33D59BAF20A847BBA087D9B5E169E1F1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6">
    <w:name w:val="489998BB90F441F2A6B2D8C00A4B81E7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4">
    <w:name w:val="6C8D4403FE1E4745B148858EEA4C9408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4">
    <w:name w:val="5A5EEEE9810F4985B8A6B50271B30E93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4">
    <w:name w:val="7495E51E123D400F88FF9A8BA6456D61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4">
    <w:name w:val="64E9685D4A144712863D0F687BC39AA5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6">
    <w:name w:val="ED206D92002C4F7EBB429A03B856B8AF7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6">
    <w:name w:val="A6020CD7428F42FD9664BF99063E77A06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6">
    <w:name w:val="F809DB3460B24095AA47630B251F4AB9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8">
    <w:name w:val="E87843B2DD174FBBB4206B86D88D178C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7">
    <w:name w:val="36761C1E2BDA41D8917F7C8928B46F6F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4">
    <w:name w:val="52A95FCF06654301860D2AAEA436CCD284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8">
    <w:name w:val="705C976A17C1473BB32F87F38B1206E51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7">
    <w:name w:val="8FCABB5963854B3485BFBCAB6FD3DA1B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7">
    <w:name w:val="367E9A80FD414AE9BC0BFB0CF62C72E8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7">
    <w:name w:val="672A96DE6CD44B69B13A344921AE8CB9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7">
    <w:name w:val="E11A99BD3BEC45648008039031BBAB1E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7">
    <w:name w:val="8B73668840F2469083E9F79967596C5B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7">
    <w:name w:val="72AE8B205645495DB506F9D5EDEA3138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7">
    <w:name w:val="D5F8AC4804B04551AB7987C0212A3DBF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7">
    <w:name w:val="A76E0B93E9ED47DFBD3443F457681387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7">
    <w:name w:val="3E06005076374088998C5B6D57124E9C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7">
    <w:name w:val="0E0501A51D9A4FD1BCDD7A4BECBD7F2E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7">
    <w:name w:val="8D4CF2A9BD804E379766C23D217DA86E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7">
    <w:name w:val="EBC8C1975BCB43C5B2DE021A9870B3C4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7">
    <w:name w:val="1E24488B184D4E5BB275F84A64968A98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7">
    <w:name w:val="33D59BAF20A847BBA087D9B5E169E1F1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7">
    <w:name w:val="489998BB90F441F2A6B2D8C00A4B81E7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5">
    <w:name w:val="6C8D4403FE1E4745B148858EEA4C9408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5">
    <w:name w:val="5A5EEEE9810F4985B8A6B50271B30E93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5">
    <w:name w:val="7495E51E123D400F88FF9A8BA6456D61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5">
    <w:name w:val="64E9685D4A144712863D0F687BC39AA5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7">
    <w:name w:val="ED206D92002C4F7EBB429A03B856B8AF7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7">
    <w:name w:val="A6020CD7428F42FD9664BF99063E77A06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7">
    <w:name w:val="F809DB3460B24095AA47630B251F4AB937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39">
    <w:name w:val="E87843B2DD174FBBB4206B86D88D178C3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8">
    <w:name w:val="36761C1E2BDA41D8917F7C8928B46F6F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5">
    <w:name w:val="52A95FCF06654301860D2AAEA436CCD285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19">
    <w:name w:val="705C976A17C1473BB32F87F38B1206E519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8">
    <w:name w:val="8FCABB5963854B3485BFBCAB6FD3DA1B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8">
    <w:name w:val="367E9A80FD414AE9BC0BFB0CF62C72E8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8">
    <w:name w:val="672A96DE6CD44B69B13A344921AE8CB9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8">
    <w:name w:val="E11A99BD3BEC45648008039031BBAB1E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8">
    <w:name w:val="8B73668840F2469083E9F79967596C5B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AE8B205645495DB506F9D5EDEA313878">
    <w:name w:val="72AE8B205645495DB506F9D5EDEA3138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8">
    <w:name w:val="D5F8AC4804B04551AB7987C0212A3DBF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8">
    <w:name w:val="A76E0B93E9ED47DFBD3443F457681387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8">
    <w:name w:val="3E06005076374088998C5B6D57124E9C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8">
    <w:name w:val="0E0501A51D9A4FD1BCDD7A4BECBD7F2E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8">
    <w:name w:val="8D4CF2A9BD804E379766C23D217DA86E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8">
    <w:name w:val="EBC8C1975BCB43C5B2DE021A9870B3C4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8">
    <w:name w:val="1E24488B184D4E5BB275F84A64968A98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8">
    <w:name w:val="33D59BAF20A847BBA087D9B5E169E1F1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8">
    <w:name w:val="489998BB90F441F2A6B2D8C00A4B81E7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6">
    <w:name w:val="6C8D4403FE1E4745B148858EEA4C9408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6">
    <w:name w:val="5A5EEEE9810F4985B8A6B50271B30E93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6">
    <w:name w:val="7495E51E123D400F88FF9A8BA6456D61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6">
    <w:name w:val="64E9685D4A144712863D0F687BC39AA56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8">
    <w:name w:val="ED206D92002C4F7EBB429A03B856B8AF7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8">
    <w:name w:val="A6020CD7428F42FD9664BF99063E77A06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8">
    <w:name w:val="F809DB3460B24095AA47630B251F4AB938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0">
    <w:name w:val="E87843B2DD174FBBB4206B86D88D178C40"/>
    <w:rsid w:val="007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1">
    <w:name w:val="9D4F5B1DBEFC40249172F3AE17F3F5E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29">
    <w:name w:val="B3CF9C2A4B7E40A98DE6E9008886474F2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79">
    <w:name w:val="36761C1E2BDA41D8917F7C8928B46F6F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6">
    <w:name w:val="52A95FCF06654301860D2AAEA436CCD2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A272D780946DEB463F7FD3F20D3B81">
    <w:name w:val="17EA272D780946DEB463F7FD3F20D3B81"/>
    <w:rsid w:val="00B03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0">
    <w:name w:val="705C976A17C1473BB32F87F38B1206E52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8">
    <w:name w:val="16E086B5C3564021BA0FB864547430FD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69">
    <w:name w:val="8FCABB5963854B3485BFBCAB6FD3DA1B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">
    <w:name w:val="7426B350ED734BBBB8DA8E4903221814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79">
    <w:name w:val="367E9A80FD414AE9BC0BFB0CF62C72E8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69">
    <w:name w:val="672A96DE6CD44B69B13A344921AE8CB9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79">
    <w:name w:val="E11A99BD3BEC45648008039031BBAB1E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69">
    <w:name w:val="8B73668840F2469083E9F79967596C5B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69">
    <w:name w:val="D5F8AC4804B04551AB7987C0212A3DBF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79">
    <w:name w:val="A76E0B93E9ED47DFBD3443F457681387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69">
    <w:name w:val="3E06005076374088998C5B6D57124E9C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79">
    <w:name w:val="0E0501A51D9A4FD1BCDD7A4BECBD7F2E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69">
    <w:name w:val="8D4CF2A9BD804E379766C23D217DA86E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79">
    <w:name w:val="EBC8C1975BCB43C5B2DE021A9870B3C4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69">
    <w:name w:val="1E24488B184D4E5BB275F84A64968A98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79">
    <w:name w:val="33D59BAF20A847BBA087D9B5E169E1F1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69">
    <w:name w:val="489998BB90F441F2A6B2D8C00A4B81E7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7">
    <w:name w:val="6C8D4403FE1E4745B148858EEA4C940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7">
    <w:name w:val="5A5EEEE9810F4985B8A6B50271B30E93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7">
    <w:name w:val="7495E51E123D400F88FF9A8BA6456D61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7">
    <w:name w:val="64E9685D4A144712863D0F687BC39AA5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79">
    <w:name w:val="ED206D92002C4F7EBB429A03B856B8AF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69">
    <w:name w:val="A6020CD7428F42FD9664BF99063E77A06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39">
    <w:name w:val="F809DB3460B24095AA47630B251F4AB93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1">
    <w:name w:val="E87843B2DD174FBBB4206B86D88D178C4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860DB2B7C401E9E836998AEECB1A4">
    <w:name w:val="EDB860DB2B7C401E9E836998AEECB1A4"/>
    <w:rsid w:val="00B03609"/>
  </w:style>
  <w:style w:type="paragraph" w:customStyle="1" w:styleId="A1716C838157496B89640715FC57AD75">
    <w:name w:val="A1716C838157496B89640715FC57AD75"/>
    <w:rsid w:val="00B03609"/>
  </w:style>
  <w:style w:type="paragraph" w:customStyle="1" w:styleId="9D4F5B1DBEFC40249172F3AE17F3F5E72">
    <w:name w:val="9D4F5B1DBEFC40249172F3AE17F3F5E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0">
    <w:name w:val="B3CF9C2A4B7E40A98DE6E9008886474F3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0">
    <w:name w:val="36761C1E2BDA41D8917F7C8928B46F6F8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7">
    <w:name w:val="52A95FCF06654301860D2AAEA436CCD2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">
    <w:name w:val="A1716C838157496B89640715FC57AD75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1">
    <w:name w:val="705C976A17C1473BB32F87F38B1206E52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9">
    <w:name w:val="16E086B5C3564021BA0FB864547430FD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0">
    <w:name w:val="8FCABB5963854B3485BFBCAB6FD3DA1B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">
    <w:name w:val="7426B350ED734BBBB8DA8E4903221814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0">
    <w:name w:val="367E9A80FD414AE9BC0BFB0CF62C72E88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0">
    <w:name w:val="672A96DE6CD44B69B13A344921AE8CB9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0">
    <w:name w:val="E11A99BD3BEC45648008039031BBAB1E8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0">
    <w:name w:val="8B73668840F2469083E9F79967596C5B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0">
    <w:name w:val="D5F8AC4804B04551AB7987C0212A3DBF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0">
    <w:name w:val="A76E0B93E9ED47DFBD3443F4576813878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0">
    <w:name w:val="3E06005076374088998C5B6D57124E9C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0">
    <w:name w:val="0E0501A51D9A4FD1BCDD7A4BECBD7F2E8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0">
    <w:name w:val="8D4CF2A9BD804E379766C23D217DA86E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0">
    <w:name w:val="EBC8C1975BCB43C5B2DE021A9870B3C48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0">
    <w:name w:val="1E24488B184D4E5BB275F84A64968A98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0">
    <w:name w:val="33D59BAF20A847BBA087D9B5E169E1F18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0">
    <w:name w:val="489998BB90F441F2A6B2D8C00A4B81E7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8">
    <w:name w:val="6C8D4403FE1E4745B148858EEA4C9408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8">
    <w:name w:val="5A5EEEE9810F4985B8A6B50271B30E93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8">
    <w:name w:val="7495E51E123D400F88FF9A8BA6456D61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8">
    <w:name w:val="64E9685D4A144712863D0F687BC39AA5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0">
    <w:name w:val="ED206D92002C4F7EBB429A03B856B8AF8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0">
    <w:name w:val="A6020CD7428F42FD9664BF99063E77A07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0">
    <w:name w:val="F809DB3460B24095AA47630B251F4AB94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2">
    <w:name w:val="E87843B2DD174FBBB4206B86D88D178C4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3">
    <w:name w:val="9D4F5B1DBEFC40249172F3AE17F3F5E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1">
    <w:name w:val="B3CF9C2A4B7E40A98DE6E9008886474F3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1">
    <w:name w:val="36761C1E2BDA41D8917F7C8928B46F6F8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8">
    <w:name w:val="52A95FCF06654301860D2AAEA436CCD28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">
    <w:name w:val="A1716C838157496B89640715FC57AD75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2">
    <w:name w:val="705C976A17C1473BB32F87F38B1206E52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0">
    <w:name w:val="16E086B5C3564021BA0FB864547430FD1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1">
    <w:name w:val="8FCABB5963854B3485BFBCAB6FD3DA1B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3">
    <w:name w:val="7426B350ED734BBBB8DA8E4903221814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1">
    <w:name w:val="367E9A80FD414AE9BC0BFB0CF62C72E88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1">
    <w:name w:val="672A96DE6CD44B69B13A344921AE8CB9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1">
    <w:name w:val="E11A99BD3BEC45648008039031BBAB1E8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1">
    <w:name w:val="8B73668840F2469083E9F79967596C5B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1">
    <w:name w:val="D5F8AC4804B04551AB7987C0212A3DBF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1">
    <w:name w:val="A76E0B93E9ED47DFBD3443F4576813878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1">
    <w:name w:val="3E06005076374088998C5B6D57124E9C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1">
    <w:name w:val="0E0501A51D9A4FD1BCDD7A4BECBD7F2E8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1">
    <w:name w:val="8D4CF2A9BD804E379766C23D217DA86E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1">
    <w:name w:val="EBC8C1975BCB43C5B2DE021A9870B3C48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1">
    <w:name w:val="1E24488B184D4E5BB275F84A64968A98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1">
    <w:name w:val="33D59BAF20A847BBA087D9B5E169E1F18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1">
    <w:name w:val="489998BB90F441F2A6B2D8C00A4B81E7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9">
    <w:name w:val="6C8D4403FE1E4745B148858EEA4C9408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9">
    <w:name w:val="5A5EEEE9810F4985B8A6B50271B30E93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9">
    <w:name w:val="7495E51E123D400F88FF9A8BA6456D61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9">
    <w:name w:val="64E9685D4A144712863D0F687BC39AA5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1">
    <w:name w:val="ED206D92002C4F7EBB429A03B856B8AF8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1">
    <w:name w:val="A6020CD7428F42FD9664BF99063E77A07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1">
    <w:name w:val="F809DB3460B24095AA47630B251F4AB94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3">
    <w:name w:val="E87843B2DD174FBBB4206B86D88D178C4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4">
    <w:name w:val="9D4F5B1DBEFC40249172F3AE17F3F5E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2">
    <w:name w:val="B3CF9C2A4B7E40A98DE6E9008886474F3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2">
    <w:name w:val="36761C1E2BDA41D8917F7C8928B46F6F8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89">
    <w:name w:val="52A95FCF06654301860D2AAEA436CCD28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3">
    <w:name w:val="A1716C838157496B89640715FC57AD75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3">
    <w:name w:val="705C976A17C1473BB32F87F38B1206E52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1">
    <w:name w:val="16E086B5C3564021BA0FB864547430FD1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2">
    <w:name w:val="8FCABB5963854B3485BFBCAB6FD3DA1B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4">
    <w:name w:val="7426B350ED734BBBB8DA8E4903221814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2">
    <w:name w:val="367E9A80FD414AE9BC0BFB0CF62C72E88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2">
    <w:name w:val="672A96DE6CD44B69B13A344921AE8CB9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2">
    <w:name w:val="E11A99BD3BEC45648008039031BBAB1E8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2">
    <w:name w:val="8B73668840F2469083E9F79967596C5B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2">
    <w:name w:val="D5F8AC4804B04551AB7987C0212A3DBF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2">
    <w:name w:val="A76E0B93E9ED47DFBD3443F4576813878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2">
    <w:name w:val="3E06005076374088998C5B6D57124E9C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2">
    <w:name w:val="0E0501A51D9A4FD1BCDD7A4BECBD7F2E8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2">
    <w:name w:val="8D4CF2A9BD804E379766C23D217DA86E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2">
    <w:name w:val="EBC8C1975BCB43C5B2DE021A9870B3C48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2">
    <w:name w:val="1E24488B184D4E5BB275F84A64968A98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2">
    <w:name w:val="33D59BAF20A847BBA087D9B5E169E1F18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2">
    <w:name w:val="489998BB90F441F2A6B2D8C00A4B81E7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0">
    <w:name w:val="6C8D4403FE1E4745B148858EEA4C94081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0">
    <w:name w:val="5A5EEEE9810F4985B8A6B50271B30E931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0">
    <w:name w:val="7495E51E123D400F88FF9A8BA6456D611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0">
    <w:name w:val="64E9685D4A144712863D0F687BC39AA51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2">
    <w:name w:val="ED206D92002C4F7EBB429A03B856B8AF8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2">
    <w:name w:val="A6020CD7428F42FD9664BF99063E77A07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2">
    <w:name w:val="F809DB3460B24095AA47630B251F4AB94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4">
    <w:name w:val="E87843B2DD174FBBB4206B86D88D178C4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5">
    <w:name w:val="9D4F5B1DBEFC40249172F3AE17F3F5E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3">
    <w:name w:val="B3CF9C2A4B7E40A98DE6E9008886474F3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3">
    <w:name w:val="36761C1E2BDA41D8917F7C8928B46F6F8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90">
    <w:name w:val="52A95FCF06654301860D2AAEA436CCD290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4">
    <w:name w:val="A1716C838157496B89640715FC57AD75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4">
    <w:name w:val="705C976A17C1473BB32F87F38B1206E52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2">
    <w:name w:val="16E086B5C3564021BA0FB864547430FD1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3">
    <w:name w:val="8FCABB5963854B3485BFBCAB6FD3DA1B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5">
    <w:name w:val="7426B350ED734BBBB8DA8E4903221814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3">
    <w:name w:val="367E9A80FD414AE9BC0BFB0CF62C72E88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3">
    <w:name w:val="672A96DE6CD44B69B13A344921AE8CB9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3">
    <w:name w:val="E11A99BD3BEC45648008039031BBAB1E8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3">
    <w:name w:val="8B73668840F2469083E9F79967596C5B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3">
    <w:name w:val="D5F8AC4804B04551AB7987C0212A3DBF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3">
    <w:name w:val="A76E0B93E9ED47DFBD3443F4576813878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3">
    <w:name w:val="3E06005076374088998C5B6D57124E9C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3">
    <w:name w:val="0E0501A51D9A4FD1BCDD7A4BECBD7F2E8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3">
    <w:name w:val="8D4CF2A9BD804E379766C23D217DA86E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3">
    <w:name w:val="EBC8C1975BCB43C5B2DE021A9870B3C48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3">
    <w:name w:val="1E24488B184D4E5BB275F84A64968A98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3">
    <w:name w:val="33D59BAF20A847BBA087D9B5E169E1F18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3">
    <w:name w:val="489998BB90F441F2A6B2D8C00A4B81E7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1">
    <w:name w:val="6C8D4403FE1E4745B148858EEA4C94081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1">
    <w:name w:val="5A5EEEE9810F4985B8A6B50271B30E931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1">
    <w:name w:val="7495E51E123D400F88FF9A8BA6456D611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1">
    <w:name w:val="64E9685D4A144712863D0F687BC39AA51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3">
    <w:name w:val="ED206D92002C4F7EBB429A03B856B8AF8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3">
    <w:name w:val="A6020CD7428F42FD9664BF99063E77A0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3">
    <w:name w:val="F809DB3460B24095AA47630B251F4AB94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5">
    <w:name w:val="E87843B2DD174FBBB4206B86D88D178C4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">
    <w:name w:val="58ABEC5C1E074DB2BC59272D829AF677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6">
    <w:name w:val="9D4F5B1DBEFC40249172F3AE17F3F5E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4">
    <w:name w:val="B3CF9C2A4B7E40A98DE6E9008886474F3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4">
    <w:name w:val="36761C1E2BDA41D8917F7C8928B46F6F8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91">
    <w:name w:val="52A95FCF06654301860D2AAEA436CCD29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5">
    <w:name w:val="A1716C838157496B89640715FC57AD75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5">
    <w:name w:val="705C976A17C1473BB32F87F38B1206E52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3">
    <w:name w:val="16E086B5C3564021BA0FB864547430FD1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4">
    <w:name w:val="8FCABB5963854B3485BFBCAB6FD3DA1B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6">
    <w:name w:val="7426B350ED734BBBB8DA8E4903221814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4">
    <w:name w:val="367E9A80FD414AE9BC0BFB0CF62C72E88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4">
    <w:name w:val="672A96DE6CD44B69B13A344921AE8CB9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4">
    <w:name w:val="E11A99BD3BEC45648008039031BBAB1E8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4">
    <w:name w:val="8B73668840F2469083E9F79967596C5B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4">
    <w:name w:val="D5F8AC4804B04551AB7987C0212A3DBF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4">
    <w:name w:val="A76E0B93E9ED47DFBD3443F4576813878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4">
    <w:name w:val="3E06005076374088998C5B6D57124E9C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4">
    <w:name w:val="0E0501A51D9A4FD1BCDD7A4BECBD7F2E8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4">
    <w:name w:val="8D4CF2A9BD804E379766C23D217DA86E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4">
    <w:name w:val="EBC8C1975BCB43C5B2DE021A9870B3C48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4">
    <w:name w:val="1E24488B184D4E5BB275F84A64968A98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4">
    <w:name w:val="33D59BAF20A847BBA087D9B5E169E1F18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4">
    <w:name w:val="489998BB90F441F2A6B2D8C00A4B81E7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2">
    <w:name w:val="6C8D4403FE1E4745B148858EEA4C94081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2">
    <w:name w:val="5A5EEEE9810F4985B8A6B50271B30E931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2">
    <w:name w:val="7495E51E123D400F88FF9A8BA6456D611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2">
    <w:name w:val="64E9685D4A144712863D0F687BC39AA51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4">
    <w:name w:val="ED206D92002C4F7EBB429A03B856B8AF8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4">
    <w:name w:val="A6020CD7428F42FD9664BF99063E77A0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4">
    <w:name w:val="F809DB3460B24095AA47630B251F4AB94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6">
    <w:name w:val="E87843B2DD174FBBB4206B86D88D178C4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">
    <w:name w:val="58ABEC5C1E074DB2BC59272D829AF677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7">
    <w:name w:val="9D4F5B1DBEFC40249172F3AE17F3F5E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5">
    <w:name w:val="B3CF9C2A4B7E40A98DE6E9008886474F3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5">
    <w:name w:val="36761C1E2BDA41D8917F7C8928B46F6F8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92">
    <w:name w:val="52A95FCF06654301860D2AAEA436CCD292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6">
    <w:name w:val="A1716C838157496B89640715FC57AD75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6">
    <w:name w:val="705C976A17C1473BB32F87F38B1206E52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4">
    <w:name w:val="16E086B5C3564021BA0FB864547430FD1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5">
    <w:name w:val="8FCABB5963854B3485BFBCAB6FD3DA1B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7">
    <w:name w:val="7426B350ED734BBBB8DA8E4903221814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5">
    <w:name w:val="367E9A80FD414AE9BC0BFB0CF62C72E88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5">
    <w:name w:val="672A96DE6CD44B69B13A344921AE8CB9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5">
    <w:name w:val="E11A99BD3BEC45648008039031BBAB1E8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5">
    <w:name w:val="8B73668840F2469083E9F79967596C5B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5">
    <w:name w:val="D5F8AC4804B04551AB7987C0212A3DBF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5">
    <w:name w:val="A76E0B93E9ED47DFBD3443F4576813878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5">
    <w:name w:val="3E06005076374088998C5B6D57124E9C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5">
    <w:name w:val="0E0501A51D9A4FD1BCDD7A4BECBD7F2E8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5">
    <w:name w:val="8D4CF2A9BD804E379766C23D217DA86E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5">
    <w:name w:val="EBC8C1975BCB43C5B2DE021A9870B3C48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5">
    <w:name w:val="1E24488B184D4E5BB275F84A64968A98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5">
    <w:name w:val="33D59BAF20A847BBA087D9B5E169E1F18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5">
    <w:name w:val="489998BB90F441F2A6B2D8C00A4B81E7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3">
    <w:name w:val="6C8D4403FE1E4745B148858EEA4C94081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3">
    <w:name w:val="5A5EEEE9810F4985B8A6B50271B30E931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3">
    <w:name w:val="7495E51E123D400F88FF9A8BA6456D611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3">
    <w:name w:val="64E9685D4A144712863D0F687BC39AA51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5">
    <w:name w:val="ED206D92002C4F7EBB429A03B856B8AF8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5">
    <w:name w:val="A6020CD7428F42FD9664BF99063E77A0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5">
    <w:name w:val="F809DB3460B24095AA47630B251F4AB94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7">
    <w:name w:val="E87843B2DD174FBBB4206B86D88D178C4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5">
    <w:name w:val="58ABEC5C1E074DB2BC59272D829AF677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8">
    <w:name w:val="9D4F5B1DBEFC40249172F3AE17F3F5E7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6">
    <w:name w:val="B3CF9C2A4B7E40A98DE6E9008886474F3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6">
    <w:name w:val="36761C1E2BDA41D8917F7C8928B46F6F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93">
    <w:name w:val="52A95FCF06654301860D2AAEA436CCD293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7">
    <w:name w:val="A1716C838157496B89640715FC57AD75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7">
    <w:name w:val="705C976A17C1473BB32F87F38B1206E52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5">
    <w:name w:val="16E086B5C3564021BA0FB864547430FD1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6">
    <w:name w:val="8FCABB5963854B3485BFBCAB6FD3DA1B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8">
    <w:name w:val="7426B350ED734BBBB8DA8E4903221814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6">
    <w:name w:val="367E9A80FD414AE9BC0BFB0CF62C72E8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6">
    <w:name w:val="672A96DE6CD44B69B13A344921AE8CB9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6">
    <w:name w:val="E11A99BD3BEC45648008039031BBAB1E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6">
    <w:name w:val="8B73668840F2469083E9F79967596C5B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6">
    <w:name w:val="D5F8AC4804B04551AB7987C0212A3DBF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6">
    <w:name w:val="A76E0B93E9ED47DFBD3443F457681387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6">
    <w:name w:val="3E06005076374088998C5B6D57124E9C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6">
    <w:name w:val="0E0501A51D9A4FD1BCDD7A4BECBD7F2E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6">
    <w:name w:val="8D4CF2A9BD804E379766C23D217DA86E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6">
    <w:name w:val="EBC8C1975BCB43C5B2DE021A9870B3C4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6">
    <w:name w:val="1E24488B184D4E5BB275F84A64968A98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6">
    <w:name w:val="33D59BAF20A847BBA087D9B5E169E1F1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6">
    <w:name w:val="489998BB90F441F2A6B2D8C00A4B81E7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4">
    <w:name w:val="6C8D4403FE1E4745B148858EEA4C94081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4">
    <w:name w:val="5A5EEEE9810F4985B8A6B50271B30E931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4">
    <w:name w:val="7495E51E123D400F88FF9A8BA6456D611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4">
    <w:name w:val="64E9685D4A144712863D0F687BC39AA51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6">
    <w:name w:val="ED206D92002C4F7EBB429A03B856B8AF8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6">
    <w:name w:val="A6020CD7428F42FD9664BF99063E77A0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6">
    <w:name w:val="F809DB3460B24095AA47630B251F4AB94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8">
    <w:name w:val="E87843B2DD174FBBB4206B86D88D178C4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6">
    <w:name w:val="58ABEC5C1E074DB2BC59272D829AF677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">
    <w:name w:val="954A0F94BE764354B1A58DE1EBD76B5E"/>
    <w:rsid w:val="00B03609"/>
  </w:style>
  <w:style w:type="paragraph" w:customStyle="1" w:styleId="9D4F5B1DBEFC40249172F3AE17F3F5E79">
    <w:name w:val="9D4F5B1DBEFC40249172F3AE17F3F5E7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7">
    <w:name w:val="B3CF9C2A4B7E40A98DE6E9008886474F3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7">
    <w:name w:val="36761C1E2BDA41D8917F7C8928B46F6F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94">
    <w:name w:val="52A95FCF06654301860D2AAEA436CCD294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8">
    <w:name w:val="A1716C838157496B89640715FC57AD75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8">
    <w:name w:val="705C976A17C1473BB32F87F38B1206E528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6">
    <w:name w:val="16E086B5C3564021BA0FB864547430FD16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7">
    <w:name w:val="8FCABB5963854B3485BFBCAB6FD3DA1B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9">
    <w:name w:val="7426B350ED734BBBB8DA8E4903221814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7">
    <w:name w:val="367E9A80FD414AE9BC0BFB0CF62C72E8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7">
    <w:name w:val="672A96DE6CD44B69B13A344921AE8CB9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7">
    <w:name w:val="E11A99BD3BEC45648008039031BBAB1E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7">
    <w:name w:val="8B73668840F2469083E9F79967596C5B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">
    <w:name w:val="954A0F94BE764354B1A58DE1EBD76B5E1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7">
    <w:name w:val="D5F8AC4804B04551AB7987C0212A3DBF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7">
    <w:name w:val="A76E0B93E9ED47DFBD3443F457681387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7">
    <w:name w:val="3E06005076374088998C5B6D57124E9C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7">
    <w:name w:val="0E0501A51D9A4FD1BCDD7A4BECBD7F2E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7">
    <w:name w:val="8D4CF2A9BD804E379766C23D217DA86E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7">
    <w:name w:val="EBC8C1975BCB43C5B2DE021A9870B3C4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7">
    <w:name w:val="1E24488B184D4E5BB275F84A64968A98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7">
    <w:name w:val="33D59BAF20A847BBA087D9B5E169E1F1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7">
    <w:name w:val="489998BB90F441F2A6B2D8C00A4B81E7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5">
    <w:name w:val="6C8D4403FE1E4745B148858EEA4C94081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5">
    <w:name w:val="5A5EEEE9810F4985B8A6B50271B30E931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5">
    <w:name w:val="7495E51E123D400F88FF9A8BA6456D611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5">
    <w:name w:val="64E9685D4A144712863D0F687BC39AA515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7">
    <w:name w:val="ED206D92002C4F7EBB429A03B856B8AF8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7">
    <w:name w:val="A6020CD7428F42FD9664BF99063E77A0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7">
    <w:name w:val="F809DB3460B24095AA47630B251F4AB94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49">
    <w:name w:val="E87843B2DD174FBBB4206B86D88D178C49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7">
    <w:name w:val="58ABEC5C1E074DB2BC59272D829AF6777"/>
    <w:rsid w:val="00B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10">
    <w:name w:val="9D4F5B1DBEFC40249172F3AE17F3F5E710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8">
    <w:name w:val="B3CF9C2A4B7E40A98DE6E9008886474F3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8">
    <w:name w:val="36761C1E2BDA41D8917F7C8928B46F6F8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95">
    <w:name w:val="52A95FCF06654301860D2AAEA436CCD295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9">
    <w:name w:val="A1716C838157496B89640715FC57AD75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29">
    <w:name w:val="705C976A17C1473BB32F87F38B1206E52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7">
    <w:name w:val="16E086B5C3564021BA0FB864547430FD17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8">
    <w:name w:val="8FCABB5963854B3485BFBCAB6FD3DA1B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0">
    <w:name w:val="7426B350ED734BBBB8DA8E490322181410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8">
    <w:name w:val="367E9A80FD414AE9BC0BFB0CF62C72E88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8">
    <w:name w:val="672A96DE6CD44B69B13A344921AE8CB9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8">
    <w:name w:val="E11A99BD3BEC45648008039031BBAB1E8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8">
    <w:name w:val="8B73668840F2469083E9F79967596C5B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2">
    <w:name w:val="954A0F94BE764354B1A58DE1EBD76B5E2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8">
    <w:name w:val="D5F8AC4804B04551AB7987C0212A3DBF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8">
    <w:name w:val="A76E0B93E9ED47DFBD3443F4576813878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8">
    <w:name w:val="3E06005076374088998C5B6D57124E9C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8">
    <w:name w:val="0E0501A51D9A4FD1BCDD7A4BECBD7F2E8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8">
    <w:name w:val="8D4CF2A9BD804E379766C23D217DA86E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8">
    <w:name w:val="EBC8C1975BCB43C5B2DE021A9870B3C48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8">
    <w:name w:val="1E24488B184D4E5BB275F84A64968A98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8">
    <w:name w:val="33D59BAF20A847BBA087D9B5E169E1F18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8">
    <w:name w:val="489998BB90F441F2A6B2D8C00A4B81E7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6">
    <w:name w:val="6C8D4403FE1E4745B148858EEA4C940816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6">
    <w:name w:val="5A5EEEE9810F4985B8A6B50271B30E9316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6">
    <w:name w:val="7495E51E123D400F88FF9A8BA6456D6116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6">
    <w:name w:val="64E9685D4A144712863D0F687BC39AA516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8">
    <w:name w:val="ED206D92002C4F7EBB429A03B856B8AF8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8">
    <w:name w:val="A6020CD7428F42FD9664BF99063E77A0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8">
    <w:name w:val="F809DB3460B24095AA47630B251F4AB94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50">
    <w:name w:val="E87843B2DD174FBBB4206B86D88D178C50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8">
    <w:name w:val="58ABEC5C1E074DB2BC59272D829AF677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11">
    <w:name w:val="9D4F5B1DBEFC40249172F3AE17F3F5E711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39">
    <w:name w:val="B3CF9C2A4B7E40A98DE6E9008886474F3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89">
    <w:name w:val="36761C1E2BDA41D8917F7C8928B46F6F8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95FCF06654301860D2AAEA436CCD296">
    <w:name w:val="52A95FCF06654301860D2AAEA436CCD296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0">
    <w:name w:val="A1716C838157496B89640715FC57AD7510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0">
    <w:name w:val="705C976A17C1473BB32F87F38B1206E530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8">
    <w:name w:val="16E086B5C3564021BA0FB864547430FD18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CABB5963854B3485BFBCAB6FD3DA1B79">
    <w:name w:val="8FCABB5963854B3485BFBCAB6FD3DA1B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1">
    <w:name w:val="7426B350ED734BBBB8DA8E490322181411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89">
    <w:name w:val="367E9A80FD414AE9BC0BFB0CF62C72E88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79">
    <w:name w:val="672A96DE6CD44B69B13A344921AE8CB9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89">
    <w:name w:val="E11A99BD3BEC45648008039031BBAB1E8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79">
    <w:name w:val="8B73668840F2469083E9F79967596C5B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3">
    <w:name w:val="954A0F94BE764354B1A58DE1EBD76B5E3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79">
    <w:name w:val="D5F8AC4804B04551AB7987C0212A3DBF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89">
    <w:name w:val="A76E0B93E9ED47DFBD3443F4576813878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79">
    <w:name w:val="3E06005076374088998C5B6D57124E9C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89">
    <w:name w:val="0E0501A51D9A4FD1BCDD7A4BECBD7F2E8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79">
    <w:name w:val="8D4CF2A9BD804E379766C23D217DA86E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89">
    <w:name w:val="EBC8C1975BCB43C5B2DE021A9870B3C48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79">
    <w:name w:val="1E24488B184D4E5BB275F84A64968A98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89">
    <w:name w:val="33D59BAF20A847BBA087D9B5E169E1F18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79">
    <w:name w:val="489998BB90F441F2A6B2D8C00A4B81E7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7">
    <w:name w:val="6C8D4403FE1E4745B148858EEA4C940817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7">
    <w:name w:val="5A5EEEE9810F4985B8A6B50271B30E9317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7">
    <w:name w:val="7495E51E123D400F88FF9A8BA6456D6117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7">
    <w:name w:val="64E9685D4A144712863D0F687BC39AA517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89">
    <w:name w:val="ED206D92002C4F7EBB429A03B856B8AF8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79">
    <w:name w:val="A6020CD7428F42FD9664BF99063E77A0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49">
    <w:name w:val="F809DB3460B24095AA47630B251F4AB94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51">
    <w:name w:val="E87843B2DD174FBBB4206B86D88D178C51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9">
    <w:name w:val="58ABEC5C1E074DB2BC59272D829AF6779"/>
    <w:rsid w:val="004C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12">
    <w:name w:val="9D4F5B1DBEFC40249172F3AE17F3F5E71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0">
    <w:name w:val="B3CF9C2A4B7E40A98DE6E9008886474F4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90">
    <w:name w:val="36761C1E2BDA41D8917F7C8928B46F6F9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1">
    <w:name w:val="A1716C838157496B89640715FC57AD751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1">
    <w:name w:val="705C976A17C1473BB32F87F38B1206E53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19">
    <w:name w:val="16E086B5C3564021BA0FB864547430FD19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2">
    <w:name w:val="7426B350ED734BBBB8DA8E49032218141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0">
    <w:name w:val="367E9A80FD414AE9BC0BFB0CF62C72E89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80">
    <w:name w:val="672A96DE6CD44B69B13A344921AE8CB98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0">
    <w:name w:val="E11A99BD3BEC45648008039031BBAB1E9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0">
    <w:name w:val="8B73668840F2469083E9F79967596C5B8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4">
    <w:name w:val="954A0F94BE764354B1A58DE1EBD76B5E4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0">
    <w:name w:val="D5F8AC4804B04551AB7987C0212A3DBF8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0">
    <w:name w:val="A76E0B93E9ED47DFBD3443F4576813879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0">
    <w:name w:val="3E06005076374088998C5B6D57124E9C8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0">
    <w:name w:val="0E0501A51D9A4FD1BCDD7A4BECBD7F2E9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0">
    <w:name w:val="8D4CF2A9BD804E379766C23D217DA86E8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0">
    <w:name w:val="EBC8C1975BCB43C5B2DE021A9870B3C49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0">
    <w:name w:val="1E24488B184D4E5BB275F84A64968A988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0">
    <w:name w:val="33D59BAF20A847BBA087D9B5E169E1F19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0">
    <w:name w:val="489998BB90F441F2A6B2D8C00A4B81E78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8">
    <w:name w:val="6C8D4403FE1E4745B148858EEA4C940818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8">
    <w:name w:val="5A5EEEE9810F4985B8A6B50271B30E9318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8">
    <w:name w:val="7495E51E123D400F88FF9A8BA6456D6118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8">
    <w:name w:val="64E9685D4A144712863D0F687BC39AA518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0">
    <w:name w:val="ED206D92002C4F7EBB429A03B856B8AF9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0">
    <w:name w:val="A6020CD7428F42FD9664BF99063E77A08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50">
    <w:name w:val="F809DB3460B24095AA47630B251F4AB95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52">
    <w:name w:val="E87843B2DD174FBBB4206B86D88D178C5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0">
    <w:name w:val="58ABEC5C1E074DB2BC59272D829AF6771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13">
    <w:name w:val="9D4F5B1DBEFC40249172F3AE17F3F5E713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1">
    <w:name w:val="B3CF9C2A4B7E40A98DE6E9008886474F4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61C1E2BDA41D8917F7C8928B46F6F91">
    <w:name w:val="36761C1E2BDA41D8917F7C8928B46F6F9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2">
    <w:name w:val="A1716C838157496B89640715FC57AD751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2">
    <w:name w:val="705C976A17C1473BB32F87F38B1206E53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0">
    <w:name w:val="16E086B5C3564021BA0FB864547430FD2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3">
    <w:name w:val="7426B350ED734BBBB8DA8E490322181413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1">
    <w:name w:val="367E9A80FD414AE9BC0BFB0CF62C72E89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96DE6CD44B69B13A344921AE8CB981">
    <w:name w:val="672A96DE6CD44B69B13A344921AE8CB9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1">
    <w:name w:val="E11A99BD3BEC45648008039031BBAB1E9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1">
    <w:name w:val="8B73668840F2469083E9F79967596C5B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5">
    <w:name w:val="954A0F94BE764354B1A58DE1EBD76B5E5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1">
    <w:name w:val="D5F8AC4804B04551AB7987C0212A3DBF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1">
    <w:name w:val="A76E0B93E9ED47DFBD3443F4576813879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1">
    <w:name w:val="3E06005076374088998C5B6D57124E9C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1">
    <w:name w:val="0E0501A51D9A4FD1BCDD7A4BECBD7F2E9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1">
    <w:name w:val="8D4CF2A9BD804E379766C23D217DA86E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1">
    <w:name w:val="EBC8C1975BCB43C5B2DE021A9870B3C49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1">
    <w:name w:val="1E24488B184D4E5BB275F84A64968A98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1">
    <w:name w:val="33D59BAF20A847BBA087D9B5E169E1F19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1">
    <w:name w:val="489998BB90F441F2A6B2D8C00A4B81E7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19">
    <w:name w:val="6C8D4403FE1E4745B148858EEA4C940819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19">
    <w:name w:val="5A5EEEE9810F4985B8A6B50271B30E9319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19">
    <w:name w:val="7495E51E123D400F88FF9A8BA6456D6119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19">
    <w:name w:val="64E9685D4A144712863D0F687BC39AA519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1">
    <w:name w:val="ED206D92002C4F7EBB429A03B856B8AF9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1">
    <w:name w:val="A6020CD7428F42FD9664BF99063E77A0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51">
    <w:name w:val="F809DB3460B24095AA47630B251F4AB95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53">
    <w:name w:val="E87843B2DD174FBBB4206B86D88D178C53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1">
    <w:name w:val="58ABEC5C1E074DB2BC59272D829AF6771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14">
    <w:name w:val="9D4F5B1DBEFC40249172F3AE17F3F5E714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2">
    <w:name w:val="B3CF9C2A4B7E40A98DE6E9008886474F4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3">
    <w:name w:val="A1716C838157496B89640715FC57AD7513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3">
    <w:name w:val="705C976A17C1473BB32F87F38B1206E533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1">
    <w:name w:val="16E086B5C3564021BA0FB864547430FD2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4">
    <w:name w:val="7426B350ED734BBBB8DA8E490322181414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1">
    <w:name w:val="2973A9FD9B1D4A45B944A9CFA184BEA5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2">
    <w:name w:val="367E9A80FD414AE9BC0BFB0CF62C72E89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2">
    <w:name w:val="E11A99BD3BEC45648008039031BBAB1E9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2">
    <w:name w:val="8B73668840F2469083E9F79967596C5B8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6">
    <w:name w:val="954A0F94BE764354B1A58DE1EBD76B5E6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2">
    <w:name w:val="D5F8AC4804B04551AB7987C0212A3DBF8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2">
    <w:name w:val="A76E0B93E9ED47DFBD3443F4576813879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2">
    <w:name w:val="3E06005076374088998C5B6D57124E9C8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2">
    <w:name w:val="0E0501A51D9A4FD1BCDD7A4BECBD7F2E9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2">
    <w:name w:val="8D4CF2A9BD804E379766C23D217DA86E8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2">
    <w:name w:val="EBC8C1975BCB43C5B2DE021A9870B3C49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2">
    <w:name w:val="1E24488B184D4E5BB275F84A64968A988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2">
    <w:name w:val="33D59BAF20A847BBA087D9B5E169E1F19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2">
    <w:name w:val="489998BB90F441F2A6B2D8C00A4B81E78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0">
    <w:name w:val="6C8D4403FE1E4745B148858EEA4C94082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0">
    <w:name w:val="5A5EEEE9810F4985B8A6B50271B30E932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0">
    <w:name w:val="7495E51E123D400F88FF9A8BA6456D612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0">
    <w:name w:val="64E9685D4A144712863D0F687BC39AA52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2">
    <w:name w:val="ED206D92002C4F7EBB429A03B856B8AF9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2">
    <w:name w:val="A6020CD7428F42FD9664BF99063E77A08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9DB3460B24095AA47630B251F4AB952">
    <w:name w:val="F809DB3460B24095AA47630B251F4AB95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54">
    <w:name w:val="E87843B2DD174FBBB4206B86D88D178C54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">
    <w:name w:val="7F0D090E39CC4DC983E39F82303B82481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0">
    <w:name w:val="EC71330A9E6A4EEE9E3BAC106228A09610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5">
    <w:name w:val="8AFDA0FF645440349C73930255EF234D5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2">
    <w:name w:val="58ABEC5C1E074DB2BC59272D829AF67712"/>
    <w:rsid w:val="0058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15">
    <w:name w:val="9D4F5B1DBEFC40249172F3AE17F3F5E71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3">
    <w:name w:val="B3CF9C2A4B7E40A98DE6E9008886474F4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4">
    <w:name w:val="A1716C838157496B89640715FC57AD751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4">
    <w:name w:val="705C976A17C1473BB32F87F38B1206E53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2">
    <w:name w:val="16E086B5C3564021BA0FB864547430FD2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5">
    <w:name w:val="7426B350ED734BBBB8DA8E49032218141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2">
    <w:name w:val="2973A9FD9B1D4A45B944A9CFA184BEA5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3">
    <w:name w:val="367E9A80FD414AE9BC0BFB0CF62C72E89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3">
    <w:name w:val="E11A99BD3BEC45648008039031BBAB1E9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3">
    <w:name w:val="8B73668840F2469083E9F79967596C5B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7">
    <w:name w:val="954A0F94BE764354B1A58DE1EBD76B5E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3">
    <w:name w:val="D5F8AC4804B04551AB7987C0212A3DBF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3">
    <w:name w:val="A76E0B93E9ED47DFBD3443F4576813879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3">
    <w:name w:val="3E06005076374088998C5B6D57124E9C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3">
    <w:name w:val="0E0501A51D9A4FD1BCDD7A4BECBD7F2E9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3">
    <w:name w:val="8D4CF2A9BD804E379766C23D217DA86E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3">
    <w:name w:val="EBC8C1975BCB43C5B2DE021A9870B3C49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3">
    <w:name w:val="1E24488B184D4E5BB275F84A64968A98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3">
    <w:name w:val="33D59BAF20A847BBA087D9B5E169E1F19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3">
    <w:name w:val="489998BB90F441F2A6B2D8C00A4B81E7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1">
    <w:name w:val="6C8D4403FE1E4745B148858EEA4C94082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1">
    <w:name w:val="5A5EEEE9810F4985B8A6B50271B30E932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1">
    <w:name w:val="7495E51E123D400F88FF9A8BA6456D612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1">
    <w:name w:val="64E9685D4A144712863D0F687BC39AA52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3">
    <w:name w:val="ED206D92002C4F7EBB429A03B856B8AF9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3">
    <w:name w:val="A6020CD7428F42FD9664BF99063E77A0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55">
    <w:name w:val="E87843B2DD174FBBB4206B86D88D178C5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">
    <w:name w:val="7F0D090E39CC4DC983E39F82303B8248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1">
    <w:name w:val="EC71330A9E6A4EEE9E3BAC106228A0961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6">
    <w:name w:val="8AFDA0FF645440349C73930255EF234D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3">
    <w:name w:val="58ABEC5C1E074DB2BC59272D829AF6771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">
    <w:name w:val="0659CDCA6A374154BD50F7B655DC4DE8"/>
    <w:rsid w:val="00A322DA"/>
  </w:style>
  <w:style w:type="paragraph" w:customStyle="1" w:styleId="9D4F5B1DBEFC40249172F3AE17F3F5E716">
    <w:name w:val="9D4F5B1DBEFC40249172F3AE17F3F5E71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4">
    <w:name w:val="B3CF9C2A4B7E40A98DE6E9008886474F4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5">
    <w:name w:val="A1716C838157496B89640715FC57AD751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5">
    <w:name w:val="705C976A17C1473BB32F87F38B1206E53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3">
    <w:name w:val="16E086B5C3564021BA0FB864547430FD2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6">
    <w:name w:val="7426B350ED734BBBB8DA8E49032218141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3">
    <w:name w:val="2973A9FD9B1D4A45B944A9CFA184BEA5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4">
    <w:name w:val="367E9A80FD414AE9BC0BFB0CF62C72E89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4">
    <w:name w:val="E11A99BD3BEC45648008039031BBAB1E9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4">
    <w:name w:val="8B73668840F2469083E9F79967596C5B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8">
    <w:name w:val="954A0F94BE764354B1A58DE1EBD76B5E8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4">
    <w:name w:val="D5F8AC4804B04551AB7987C0212A3DBF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4">
    <w:name w:val="A76E0B93E9ED47DFBD3443F4576813879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4">
    <w:name w:val="3E06005076374088998C5B6D57124E9C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4">
    <w:name w:val="0E0501A51D9A4FD1BCDD7A4BECBD7F2E9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4">
    <w:name w:val="8D4CF2A9BD804E379766C23D217DA86E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4">
    <w:name w:val="EBC8C1975BCB43C5B2DE021A9870B3C49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4">
    <w:name w:val="1E24488B184D4E5BB275F84A64968A98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4">
    <w:name w:val="33D59BAF20A847BBA087D9B5E169E1F19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4">
    <w:name w:val="489998BB90F441F2A6B2D8C00A4B81E7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2">
    <w:name w:val="6C8D4403FE1E4745B148858EEA4C94082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2">
    <w:name w:val="5A5EEEE9810F4985B8A6B50271B30E932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2">
    <w:name w:val="7495E51E123D400F88FF9A8BA6456D612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2">
    <w:name w:val="64E9685D4A144712863D0F687BC39AA52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4">
    <w:name w:val="ED206D92002C4F7EBB429A03B856B8AF9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4">
    <w:name w:val="A6020CD7428F42FD9664BF99063E77A0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1">
    <w:name w:val="0659CDCA6A374154BD50F7B655DC4DE8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843B2DD174FBBB4206B86D88D178C56">
    <w:name w:val="E87843B2DD174FBBB4206B86D88D178C5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">
    <w:name w:val="7F0D090E39CC4DC983E39F82303B824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2">
    <w:name w:val="EC71330A9E6A4EEE9E3BAC106228A0961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7">
    <w:name w:val="8AFDA0FF645440349C73930255EF234D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4">
    <w:name w:val="58ABEC5C1E074DB2BC59272D829AF6771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B2817172447379F5751C4B467BE47">
    <w:name w:val="040B2817172447379F5751C4B467BE47"/>
    <w:rsid w:val="00A322DA"/>
  </w:style>
  <w:style w:type="paragraph" w:customStyle="1" w:styleId="9D4F5B1DBEFC40249172F3AE17F3F5E717">
    <w:name w:val="9D4F5B1DBEFC40249172F3AE17F3F5E71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5">
    <w:name w:val="B3CF9C2A4B7E40A98DE6E9008886474F4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6">
    <w:name w:val="A1716C838157496B89640715FC57AD751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6">
    <w:name w:val="705C976A17C1473BB32F87F38B1206E53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4">
    <w:name w:val="16E086B5C3564021BA0FB864547430FD2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7">
    <w:name w:val="7426B350ED734BBBB8DA8E49032218141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4">
    <w:name w:val="2973A9FD9B1D4A45B944A9CFA184BEA5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5">
    <w:name w:val="367E9A80FD414AE9BC0BFB0CF62C72E89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5">
    <w:name w:val="E11A99BD3BEC45648008039031BBAB1E9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5">
    <w:name w:val="8B73668840F2469083E9F79967596C5B8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9">
    <w:name w:val="954A0F94BE764354B1A58DE1EBD76B5E9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5">
    <w:name w:val="D5F8AC4804B04551AB7987C0212A3DBF8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5">
    <w:name w:val="A76E0B93E9ED47DFBD3443F4576813879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5">
    <w:name w:val="3E06005076374088998C5B6D57124E9C8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5">
    <w:name w:val="0E0501A51D9A4FD1BCDD7A4BECBD7F2E9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5">
    <w:name w:val="8D4CF2A9BD804E379766C23D217DA86E8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5">
    <w:name w:val="EBC8C1975BCB43C5B2DE021A9870B3C49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5">
    <w:name w:val="1E24488B184D4E5BB275F84A64968A988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5">
    <w:name w:val="33D59BAF20A847BBA087D9B5E169E1F19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5">
    <w:name w:val="489998BB90F441F2A6B2D8C00A4B81E78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3">
    <w:name w:val="6C8D4403FE1E4745B148858EEA4C94082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3">
    <w:name w:val="5A5EEEE9810F4985B8A6B50271B30E932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3">
    <w:name w:val="7495E51E123D400F88FF9A8BA6456D612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3">
    <w:name w:val="64E9685D4A144712863D0F687BC39AA52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5">
    <w:name w:val="ED206D92002C4F7EBB429A03B856B8AF9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5">
    <w:name w:val="A6020CD7428F42FD9664BF99063E77A08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2">
    <w:name w:val="0659CDCA6A374154BD50F7B655DC4DE8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B2817172447379F5751C4B467BE471">
    <w:name w:val="040B2817172447379F5751C4B467BE47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4">
    <w:name w:val="7F0D090E39CC4DC983E39F82303B824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3">
    <w:name w:val="EC71330A9E6A4EEE9E3BAC106228A0961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8">
    <w:name w:val="8AFDA0FF645440349C73930255EF234D8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5">
    <w:name w:val="58ABEC5C1E074DB2BC59272D829AF6771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18">
    <w:name w:val="9D4F5B1DBEFC40249172F3AE17F3F5E718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6">
    <w:name w:val="B3CF9C2A4B7E40A98DE6E9008886474F4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7">
    <w:name w:val="A1716C838157496B89640715FC57AD751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7">
    <w:name w:val="705C976A17C1473BB32F87F38B1206E53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5">
    <w:name w:val="16E086B5C3564021BA0FB864547430FD2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8">
    <w:name w:val="7426B350ED734BBBB8DA8E490322181418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5">
    <w:name w:val="2973A9FD9B1D4A45B944A9CFA184BEA5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6">
    <w:name w:val="367E9A80FD414AE9BC0BFB0CF62C72E89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6">
    <w:name w:val="E11A99BD3BEC45648008039031BBAB1E9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6">
    <w:name w:val="8B73668840F2469083E9F79967596C5B8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0">
    <w:name w:val="954A0F94BE764354B1A58DE1EBD76B5E10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6">
    <w:name w:val="D5F8AC4804B04551AB7987C0212A3DBF8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6">
    <w:name w:val="A76E0B93E9ED47DFBD3443F4576813879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6">
    <w:name w:val="3E06005076374088998C5B6D57124E9C8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6">
    <w:name w:val="0E0501A51D9A4FD1BCDD7A4BECBD7F2E9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6">
    <w:name w:val="8D4CF2A9BD804E379766C23D217DA86E8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6">
    <w:name w:val="EBC8C1975BCB43C5B2DE021A9870B3C49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6">
    <w:name w:val="1E24488B184D4E5BB275F84A64968A988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6">
    <w:name w:val="33D59BAF20A847BBA087D9B5E169E1F19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6">
    <w:name w:val="489998BB90F441F2A6B2D8C00A4B81E78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4">
    <w:name w:val="6C8D4403FE1E4745B148858EEA4C94082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4">
    <w:name w:val="5A5EEEE9810F4985B8A6B50271B30E932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4">
    <w:name w:val="7495E51E123D400F88FF9A8BA6456D612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4">
    <w:name w:val="64E9685D4A144712863D0F687BC39AA52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6">
    <w:name w:val="ED206D92002C4F7EBB429A03B856B8AF9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6">
    <w:name w:val="A6020CD7428F42FD9664BF99063E77A08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3">
    <w:name w:val="0659CDCA6A374154BD50F7B655DC4DE83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B2817172447379F5751C4B467BE472">
    <w:name w:val="040B2817172447379F5751C4B467BE472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5">
    <w:name w:val="7F0D090E39CC4DC983E39F82303B8248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4">
    <w:name w:val="EC71330A9E6A4EEE9E3BAC106228A0961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9">
    <w:name w:val="8AFDA0FF645440349C73930255EF234D9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6">
    <w:name w:val="58ABEC5C1E074DB2BC59272D829AF6771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864E39F28401FB5D82D89E90576C6">
    <w:name w:val="337864E39F28401FB5D82D89E90576C6"/>
    <w:rsid w:val="00A322DA"/>
  </w:style>
  <w:style w:type="paragraph" w:customStyle="1" w:styleId="C33E2B9E6A7B4BA2B2264D9E71B9FEB2">
    <w:name w:val="C33E2B9E6A7B4BA2B2264D9E71B9FEB2"/>
    <w:rsid w:val="00A322DA"/>
  </w:style>
  <w:style w:type="paragraph" w:customStyle="1" w:styleId="DA022E26BA774A63889BAF0483A371D6">
    <w:name w:val="DA022E26BA774A63889BAF0483A371D6"/>
    <w:rsid w:val="00A322DA"/>
  </w:style>
  <w:style w:type="paragraph" w:customStyle="1" w:styleId="A95FA733205B4EB0805D220DBBED61E6">
    <w:name w:val="A95FA733205B4EB0805D220DBBED61E6"/>
    <w:rsid w:val="00A322DA"/>
  </w:style>
  <w:style w:type="paragraph" w:customStyle="1" w:styleId="9D4F5B1DBEFC40249172F3AE17F3F5E719">
    <w:name w:val="9D4F5B1DBEFC40249172F3AE17F3F5E719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7">
    <w:name w:val="B3CF9C2A4B7E40A98DE6E9008886474F4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1">
    <w:name w:val="A95FA733205B4EB0805D220DBBED61E6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8">
    <w:name w:val="A1716C838157496B89640715FC57AD7518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8">
    <w:name w:val="705C976A17C1473BB32F87F38B1206E538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6">
    <w:name w:val="16E086B5C3564021BA0FB864547430FD2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1">
    <w:name w:val="DA022E26BA774A63889BAF0483A371D6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19">
    <w:name w:val="7426B350ED734BBBB8DA8E490322181419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6">
    <w:name w:val="2973A9FD9B1D4A45B944A9CFA184BEA5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7">
    <w:name w:val="367E9A80FD414AE9BC0BFB0CF62C72E89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1">
    <w:name w:val="C33E2B9E6A7B4BA2B2264D9E71B9FEB2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7">
    <w:name w:val="E11A99BD3BEC45648008039031BBAB1E9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7">
    <w:name w:val="8B73668840F2469083E9F79967596C5B8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1">
    <w:name w:val="954A0F94BE764354B1A58DE1EBD76B5E11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7">
    <w:name w:val="D5F8AC4804B04551AB7987C0212A3DBF8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7">
    <w:name w:val="A76E0B93E9ED47DFBD3443F4576813879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7">
    <w:name w:val="3E06005076374088998C5B6D57124E9C8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7">
    <w:name w:val="0E0501A51D9A4FD1BCDD7A4BECBD7F2E9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7">
    <w:name w:val="8D4CF2A9BD804E379766C23D217DA86E8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7">
    <w:name w:val="EBC8C1975BCB43C5B2DE021A9870B3C49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7">
    <w:name w:val="1E24488B184D4E5BB275F84A64968A988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7">
    <w:name w:val="33D59BAF20A847BBA087D9B5E169E1F19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7">
    <w:name w:val="489998BB90F441F2A6B2D8C00A4B81E78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5">
    <w:name w:val="6C8D4403FE1E4745B148858EEA4C94082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5">
    <w:name w:val="5A5EEEE9810F4985B8A6B50271B30E932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5">
    <w:name w:val="7495E51E123D400F88FF9A8BA6456D612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5">
    <w:name w:val="64E9685D4A144712863D0F687BC39AA52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7">
    <w:name w:val="ED206D92002C4F7EBB429A03B856B8AF9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7">
    <w:name w:val="A6020CD7428F42FD9664BF99063E77A08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4">
    <w:name w:val="0659CDCA6A374154BD50F7B655DC4DE84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6">
    <w:name w:val="7F0D090E39CC4DC983E39F82303B82486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5">
    <w:name w:val="EC71330A9E6A4EEE9E3BAC106228A09615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0">
    <w:name w:val="8AFDA0FF645440349C73930255EF234D10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7">
    <w:name w:val="58ABEC5C1E074DB2BC59272D829AF67717"/>
    <w:rsid w:val="00A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20">
    <w:name w:val="9D4F5B1DBEFC40249172F3AE17F3F5E72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8">
    <w:name w:val="B3CF9C2A4B7E40A98DE6E9008886474F4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2">
    <w:name w:val="A95FA733205B4EB0805D220DBBED61E62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19">
    <w:name w:val="A1716C838157496B89640715FC57AD751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39">
    <w:name w:val="705C976A17C1473BB32F87F38B1206E53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7">
    <w:name w:val="16E086B5C3564021BA0FB864547430FD2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2">
    <w:name w:val="DA022E26BA774A63889BAF0483A371D62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0">
    <w:name w:val="7426B350ED734BBBB8DA8E49032218142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7">
    <w:name w:val="2973A9FD9B1D4A45B944A9CFA184BEA5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8">
    <w:name w:val="367E9A80FD414AE9BC0BFB0CF62C72E89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2">
    <w:name w:val="C33E2B9E6A7B4BA2B2264D9E71B9FEB22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8">
    <w:name w:val="E11A99BD3BEC45648008039031BBAB1E9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8">
    <w:name w:val="8B73668840F2469083E9F79967596C5B8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2">
    <w:name w:val="954A0F94BE764354B1A58DE1EBD76B5E12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8">
    <w:name w:val="D5F8AC4804B04551AB7987C0212A3DBF8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8">
    <w:name w:val="A76E0B93E9ED47DFBD3443F4576813879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8">
    <w:name w:val="3E06005076374088998C5B6D57124E9C8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8">
    <w:name w:val="0E0501A51D9A4FD1BCDD7A4BECBD7F2E9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8">
    <w:name w:val="8D4CF2A9BD804E379766C23D217DA86E8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8">
    <w:name w:val="EBC8C1975BCB43C5B2DE021A9870B3C49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8">
    <w:name w:val="1E24488B184D4E5BB275F84A64968A988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8">
    <w:name w:val="33D59BAF20A847BBA087D9B5E169E1F19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8">
    <w:name w:val="489998BB90F441F2A6B2D8C00A4B81E78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6">
    <w:name w:val="6C8D4403FE1E4745B148858EEA4C940826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6">
    <w:name w:val="5A5EEEE9810F4985B8A6B50271B30E9326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6">
    <w:name w:val="7495E51E123D400F88FF9A8BA6456D6126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6">
    <w:name w:val="64E9685D4A144712863D0F687BC39AA526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8">
    <w:name w:val="ED206D92002C4F7EBB429A03B856B8AF9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8">
    <w:name w:val="A6020CD7428F42FD9664BF99063E77A08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5">
    <w:name w:val="0659CDCA6A374154BD50F7B655DC4DE85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7">
    <w:name w:val="7F0D090E39CC4DC983E39F82303B8248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6">
    <w:name w:val="EC71330A9E6A4EEE9E3BAC106228A09616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1">
    <w:name w:val="8AFDA0FF645440349C73930255EF234D11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8">
    <w:name w:val="58ABEC5C1E074DB2BC59272D829AF6771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21">
    <w:name w:val="9D4F5B1DBEFC40249172F3AE17F3F5E721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49">
    <w:name w:val="B3CF9C2A4B7E40A98DE6E9008886474F4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3">
    <w:name w:val="A95FA733205B4EB0805D220DBBED61E63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0">
    <w:name w:val="A1716C838157496B89640715FC57AD752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0">
    <w:name w:val="705C976A17C1473BB32F87F38B1206E54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8">
    <w:name w:val="16E086B5C3564021BA0FB864547430FD2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3">
    <w:name w:val="DA022E26BA774A63889BAF0483A371D63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1">
    <w:name w:val="7426B350ED734BBBB8DA8E490322181421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8">
    <w:name w:val="2973A9FD9B1D4A45B944A9CFA184BEA5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99">
    <w:name w:val="367E9A80FD414AE9BC0BFB0CF62C72E89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3">
    <w:name w:val="C33E2B9E6A7B4BA2B2264D9E71B9FEB23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99">
    <w:name w:val="E11A99BD3BEC45648008039031BBAB1E9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89">
    <w:name w:val="8B73668840F2469083E9F79967596C5B8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3">
    <w:name w:val="954A0F94BE764354B1A58DE1EBD76B5E13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89">
    <w:name w:val="D5F8AC4804B04551AB7987C0212A3DBF8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99">
    <w:name w:val="A76E0B93E9ED47DFBD3443F4576813879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89">
    <w:name w:val="3E06005076374088998C5B6D57124E9C8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99">
    <w:name w:val="0E0501A51D9A4FD1BCDD7A4BECBD7F2E9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89">
    <w:name w:val="8D4CF2A9BD804E379766C23D217DA86E8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99">
    <w:name w:val="EBC8C1975BCB43C5B2DE021A9870B3C49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89">
    <w:name w:val="1E24488B184D4E5BB275F84A64968A988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99">
    <w:name w:val="33D59BAF20A847BBA087D9B5E169E1F19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89">
    <w:name w:val="489998BB90F441F2A6B2D8C00A4B81E78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7">
    <w:name w:val="6C8D4403FE1E4745B148858EEA4C94082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7">
    <w:name w:val="5A5EEEE9810F4985B8A6B50271B30E932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7">
    <w:name w:val="7495E51E123D400F88FF9A8BA6456D612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7">
    <w:name w:val="64E9685D4A144712863D0F687BC39AA52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99">
    <w:name w:val="ED206D92002C4F7EBB429A03B856B8AF9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89">
    <w:name w:val="A6020CD7428F42FD9664BF99063E77A08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6">
    <w:name w:val="0659CDCA6A374154BD50F7B655DC4DE86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8">
    <w:name w:val="7F0D090E39CC4DC983E39F82303B8248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7">
    <w:name w:val="EC71330A9E6A4EEE9E3BAC106228A0961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2">
    <w:name w:val="8AFDA0FF645440349C73930255EF234D12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19">
    <w:name w:val="58ABEC5C1E074DB2BC59272D829AF6771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D1CD7477E4EE0AA4BEEC07F803D64">
    <w:name w:val="10BD1CD7477E4EE0AA4BEEC07F803D64"/>
    <w:rsid w:val="00880253"/>
  </w:style>
  <w:style w:type="paragraph" w:customStyle="1" w:styleId="9D4F5B1DBEFC40249172F3AE17F3F5E722">
    <w:name w:val="9D4F5B1DBEFC40249172F3AE17F3F5E722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50">
    <w:name w:val="B3CF9C2A4B7E40A98DE6E9008886474F5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4">
    <w:name w:val="A95FA733205B4EB0805D220DBBED61E64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1">
    <w:name w:val="A1716C838157496B89640715FC57AD7521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1">
    <w:name w:val="705C976A17C1473BB32F87F38B1206E541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29">
    <w:name w:val="16E086B5C3564021BA0FB864547430FD2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4">
    <w:name w:val="DA022E26BA774A63889BAF0483A371D64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2">
    <w:name w:val="7426B350ED734BBBB8DA8E490322181422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9">
    <w:name w:val="2973A9FD9B1D4A45B944A9CFA184BEA5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00">
    <w:name w:val="367E9A80FD414AE9BC0BFB0CF62C72E810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4">
    <w:name w:val="C33E2B9E6A7B4BA2B2264D9E71B9FEB24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00">
    <w:name w:val="E11A99BD3BEC45648008039031BBAB1E10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90">
    <w:name w:val="8B73668840F2469083E9F79967596C5B9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4">
    <w:name w:val="954A0F94BE764354B1A58DE1EBD76B5E14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90">
    <w:name w:val="D5F8AC4804B04551AB7987C0212A3DBF9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00">
    <w:name w:val="A76E0B93E9ED47DFBD3443F45768138710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90">
    <w:name w:val="3E06005076374088998C5B6D57124E9C9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00">
    <w:name w:val="0E0501A51D9A4FD1BCDD7A4BECBD7F2E10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90">
    <w:name w:val="8D4CF2A9BD804E379766C23D217DA86E9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00">
    <w:name w:val="EBC8C1975BCB43C5B2DE021A9870B3C410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90">
    <w:name w:val="1E24488B184D4E5BB275F84A64968A989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00">
    <w:name w:val="33D59BAF20A847BBA087D9B5E169E1F110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90">
    <w:name w:val="489998BB90F441F2A6B2D8C00A4B81E79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8">
    <w:name w:val="6C8D4403FE1E4745B148858EEA4C94082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8">
    <w:name w:val="5A5EEEE9810F4985B8A6B50271B30E932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8">
    <w:name w:val="7495E51E123D400F88FF9A8BA6456D612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8">
    <w:name w:val="64E9685D4A144712863D0F687BC39AA52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00">
    <w:name w:val="ED206D92002C4F7EBB429A03B856B8AF10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90">
    <w:name w:val="A6020CD7428F42FD9664BF99063E77A09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7">
    <w:name w:val="0659CDCA6A374154BD50F7B655DC4DE87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D1CD7477E4EE0AA4BEEC07F803D641">
    <w:name w:val="10BD1CD7477E4EE0AA4BEEC07F803D641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9">
    <w:name w:val="7F0D090E39CC4DC983E39F82303B82489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8">
    <w:name w:val="EC71330A9E6A4EEE9E3BAC106228A09618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3">
    <w:name w:val="8AFDA0FF645440349C73930255EF234D13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0">
    <w:name w:val="58ABEC5C1E074DB2BC59272D829AF67720"/>
    <w:rsid w:val="0088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23">
    <w:name w:val="9D4F5B1DBEFC40249172F3AE17F3F5E723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51">
    <w:name w:val="B3CF9C2A4B7E40A98DE6E9008886474F5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5">
    <w:name w:val="A95FA733205B4EB0805D220DBBED61E65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2">
    <w:name w:val="A1716C838157496B89640715FC57AD752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2">
    <w:name w:val="705C976A17C1473BB32F87F38B1206E54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30">
    <w:name w:val="16E086B5C3564021BA0FB864547430FD30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5">
    <w:name w:val="DA022E26BA774A63889BAF0483A371D65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3">
    <w:name w:val="7426B350ED734BBBB8DA8E490322181423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10">
    <w:name w:val="2973A9FD9B1D4A45B944A9CFA184BEA510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01">
    <w:name w:val="367E9A80FD414AE9BC0BFB0CF62C72E810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5">
    <w:name w:val="C33E2B9E6A7B4BA2B2264D9E71B9FEB25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01">
    <w:name w:val="E11A99BD3BEC45648008039031BBAB1E10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91">
    <w:name w:val="8B73668840F2469083E9F79967596C5B9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5">
    <w:name w:val="954A0F94BE764354B1A58DE1EBD76B5E15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91">
    <w:name w:val="D5F8AC4804B04551AB7987C0212A3DBF9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01">
    <w:name w:val="A76E0B93E9ED47DFBD3443F45768138710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91">
    <w:name w:val="3E06005076374088998C5B6D57124E9C9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01">
    <w:name w:val="0E0501A51D9A4FD1BCDD7A4BECBD7F2E10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91">
    <w:name w:val="8D4CF2A9BD804E379766C23D217DA86E9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01">
    <w:name w:val="EBC8C1975BCB43C5B2DE021A9870B3C410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91">
    <w:name w:val="1E24488B184D4E5BB275F84A64968A989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01">
    <w:name w:val="33D59BAF20A847BBA087D9B5E169E1F110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91">
    <w:name w:val="489998BB90F441F2A6B2D8C00A4B81E79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29">
    <w:name w:val="6C8D4403FE1E4745B148858EEA4C940829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29">
    <w:name w:val="5A5EEEE9810F4985B8A6B50271B30E9329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29">
    <w:name w:val="7495E51E123D400F88FF9A8BA6456D6129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29">
    <w:name w:val="64E9685D4A144712863D0F687BC39AA529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01">
    <w:name w:val="ED206D92002C4F7EBB429A03B856B8AF10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91">
    <w:name w:val="A6020CD7428F42FD9664BF99063E77A09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8">
    <w:name w:val="0659CDCA6A374154BD50F7B655DC4DE88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D1CD7477E4EE0AA4BEEC07F803D642">
    <w:name w:val="10BD1CD7477E4EE0AA4BEEC07F803D64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0">
    <w:name w:val="7F0D090E39CC4DC983E39F82303B824810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19">
    <w:name w:val="EC71330A9E6A4EEE9E3BAC106228A09619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4">
    <w:name w:val="8AFDA0FF645440349C73930255EF234D14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1">
    <w:name w:val="58ABEC5C1E074DB2BC59272D829AF6772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24">
    <w:name w:val="9D4F5B1DBEFC40249172F3AE17F3F5E724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52">
    <w:name w:val="B3CF9C2A4B7E40A98DE6E9008886474F5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6">
    <w:name w:val="A95FA733205B4EB0805D220DBBED61E66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3">
    <w:name w:val="A1716C838157496B89640715FC57AD7523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3">
    <w:name w:val="705C976A17C1473BB32F87F38B1206E543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31">
    <w:name w:val="16E086B5C3564021BA0FB864547430FD3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6">
    <w:name w:val="DA022E26BA774A63889BAF0483A371D66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4">
    <w:name w:val="7426B350ED734BBBB8DA8E490322181424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11">
    <w:name w:val="2973A9FD9B1D4A45B944A9CFA184BEA51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02">
    <w:name w:val="367E9A80FD414AE9BC0BFB0CF62C72E810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6">
    <w:name w:val="C33E2B9E6A7B4BA2B2264D9E71B9FEB26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02">
    <w:name w:val="E11A99BD3BEC45648008039031BBAB1E10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92">
    <w:name w:val="8B73668840F2469083E9F79967596C5B9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6">
    <w:name w:val="954A0F94BE764354B1A58DE1EBD76B5E16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92">
    <w:name w:val="D5F8AC4804B04551AB7987C0212A3DBF9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02">
    <w:name w:val="A76E0B93E9ED47DFBD3443F45768138710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92">
    <w:name w:val="3E06005076374088998C5B6D57124E9C9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02">
    <w:name w:val="0E0501A51D9A4FD1BCDD7A4BECBD7F2E10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92">
    <w:name w:val="8D4CF2A9BD804E379766C23D217DA86E9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02">
    <w:name w:val="EBC8C1975BCB43C5B2DE021A9870B3C410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92">
    <w:name w:val="1E24488B184D4E5BB275F84A64968A989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02">
    <w:name w:val="33D59BAF20A847BBA087D9B5E169E1F110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92">
    <w:name w:val="489998BB90F441F2A6B2D8C00A4B81E79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30">
    <w:name w:val="6C8D4403FE1E4745B148858EEA4C940830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30">
    <w:name w:val="5A5EEEE9810F4985B8A6B50271B30E9330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30">
    <w:name w:val="7495E51E123D400F88FF9A8BA6456D6130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30">
    <w:name w:val="64E9685D4A144712863D0F687BC39AA530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02">
    <w:name w:val="ED206D92002C4F7EBB429A03B856B8AF10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92">
    <w:name w:val="A6020CD7428F42FD9664BF99063E77A09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9">
    <w:name w:val="0659CDCA6A374154BD50F7B655DC4DE89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D1CD7477E4EE0AA4BEEC07F803D643">
    <w:name w:val="10BD1CD7477E4EE0AA4BEEC07F803D643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1">
    <w:name w:val="7F0D090E39CC4DC983E39F82303B824811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0">
    <w:name w:val="EC71330A9E6A4EEE9E3BAC106228A09620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5">
    <w:name w:val="8AFDA0FF645440349C73930255EF234D15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2">
    <w:name w:val="58ABEC5C1E074DB2BC59272D829AF67722"/>
    <w:rsid w:val="00F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25">
    <w:name w:val="9D4F5B1DBEFC40249172F3AE17F3F5E72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53">
    <w:name w:val="B3CF9C2A4B7E40A98DE6E9008886474F5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7">
    <w:name w:val="A95FA733205B4EB0805D220DBBED61E67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4">
    <w:name w:val="A1716C838157496B89640715FC57AD752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4">
    <w:name w:val="705C976A17C1473BB32F87F38B1206E54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32">
    <w:name w:val="16E086B5C3564021BA0FB864547430FD3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7">
    <w:name w:val="DA022E26BA774A63889BAF0483A371D67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5">
    <w:name w:val="7426B350ED734BBBB8DA8E49032218142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12">
    <w:name w:val="2973A9FD9B1D4A45B944A9CFA184BEA51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03">
    <w:name w:val="367E9A80FD414AE9BC0BFB0CF62C72E810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7">
    <w:name w:val="C33E2B9E6A7B4BA2B2264D9E71B9FEB27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03">
    <w:name w:val="E11A99BD3BEC45648008039031BBAB1E10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93">
    <w:name w:val="8B73668840F2469083E9F79967596C5B9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7">
    <w:name w:val="954A0F94BE764354B1A58DE1EBD76B5E17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93">
    <w:name w:val="D5F8AC4804B04551AB7987C0212A3DBF9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03">
    <w:name w:val="A76E0B93E9ED47DFBD3443F45768138710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93">
    <w:name w:val="3E06005076374088998C5B6D57124E9C9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03">
    <w:name w:val="0E0501A51D9A4FD1BCDD7A4BECBD7F2E10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93">
    <w:name w:val="8D4CF2A9BD804E379766C23D217DA86E9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03">
    <w:name w:val="EBC8C1975BCB43C5B2DE021A9870B3C410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93">
    <w:name w:val="1E24488B184D4E5BB275F84A64968A989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03">
    <w:name w:val="33D59BAF20A847BBA087D9B5E169E1F110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93">
    <w:name w:val="489998BB90F441F2A6B2D8C00A4B81E79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31">
    <w:name w:val="6C8D4403FE1E4745B148858EEA4C940831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31">
    <w:name w:val="5A5EEEE9810F4985B8A6B50271B30E9331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31">
    <w:name w:val="7495E51E123D400F88FF9A8BA6456D6131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31">
    <w:name w:val="64E9685D4A144712863D0F687BC39AA531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03">
    <w:name w:val="ED206D92002C4F7EBB429A03B856B8AF10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93">
    <w:name w:val="A6020CD7428F42FD9664BF99063E77A09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10">
    <w:name w:val="0659CDCA6A374154BD50F7B655DC4DE810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D1CD7477E4EE0AA4BEEC07F803D644">
    <w:name w:val="10BD1CD7477E4EE0AA4BEEC07F803D64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2">
    <w:name w:val="7F0D090E39CC4DC983E39F82303B82481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1">
    <w:name w:val="EC71330A9E6A4EEE9E3BAC106228A09621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6">
    <w:name w:val="8AFDA0FF645440349C73930255EF234D16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3">
    <w:name w:val="58ABEC5C1E074DB2BC59272D829AF6772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26">
    <w:name w:val="9D4F5B1DBEFC40249172F3AE17F3F5E726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54">
    <w:name w:val="B3CF9C2A4B7E40A98DE6E9008886474F5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8">
    <w:name w:val="A95FA733205B4EB0805D220DBBED61E68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5">
    <w:name w:val="A1716C838157496B89640715FC57AD752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5">
    <w:name w:val="705C976A17C1473BB32F87F38B1206E54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33">
    <w:name w:val="16E086B5C3564021BA0FB864547430FD3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8">
    <w:name w:val="DA022E26BA774A63889BAF0483A371D68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6">
    <w:name w:val="7426B350ED734BBBB8DA8E490322181426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13">
    <w:name w:val="2973A9FD9B1D4A45B944A9CFA184BEA51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04">
    <w:name w:val="367E9A80FD414AE9BC0BFB0CF62C72E810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8">
    <w:name w:val="C33E2B9E6A7B4BA2B2264D9E71B9FEB28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04">
    <w:name w:val="E11A99BD3BEC45648008039031BBAB1E10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94">
    <w:name w:val="8B73668840F2469083E9F79967596C5B9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8">
    <w:name w:val="954A0F94BE764354B1A58DE1EBD76B5E18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94">
    <w:name w:val="D5F8AC4804B04551AB7987C0212A3DBF9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04">
    <w:name w:val="A76E0B93E9ED47DFBD3443F45768138710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94">
    <w:name w:val="3E06005076374088998C5B6D57124E9C9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04">
    <w:name w:val="0E0501A51D9A4FD1BCDD7A4BECBD7F2E10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94">
    <w:name w:val="8D4CF2A9BD804E379766C23D217DA86E9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04">
    <w:name w:val="EBC8C1975BCB43C5B2DE021A9870B3C410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94">
    <w:name w:val="1E24488B184D4E5BB275F84A64968A989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04">
    <w:name w:val="33D59BAF20A847BBA087D9B5E169E1F110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94">
    <w:name w:val="489998BB90F441F2A6B2D8C00A4B81E79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32">
    <w:name w:val="6C8D4403FE1E4745B148858EEA4C94083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32">
    <w:name w:val="5A5EEEE9810F4985B8A6B50271B30E933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32">
    <w:name w:val="7495E51E123D400F88FF9A8BA6456D613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32">
    <w:name w:val="64E9685D4A144712863D0F687BC39AA53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04">
    <w:name w:val="ED206D92002C4F7EBB429A03B856B8AF10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94">
    <w:name w:val="A6020CD7428F42FD9664BF99063E77A09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11">
    <w:name w:val="0659CDCA6A374154BD50F7B655DC4DE811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D1CD7477E4EE0AA4BEEC07F803D645">
    <w:name w:val="10BD1CD7477E4EE0AA4BEEC07F803D64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3">
    <w:name w:val="7F0D090E39CC4DC983E39F82303B82481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2">
    <w:name w:val="EC71330A9E6A4EEE9E3BAC106228A0962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7">
    <w:name w:val="8AFDA0FF645440349C73930255EF234D17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4">
    <w:name w:val="58ABEC5C1E074DB2BC59272D829AF6772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F5B1DBEFC40249172F3AE17F3F5E727">
    <w:name w:val="9D4F5B1DBEFC40249172F3AE17F3F5E727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F9C2A4B7E40A98DE6E9008886474F55">
    <w:name w:val="B3CF9C2A4B7E40A98DE6E9008886474F5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9">
    <w:name w:val="A95FA733205B4EB0805D220DBBED61E69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6">
    <w:name w:val="A1716C838157496B89640715FC57AD7526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6">
    <w:name w:val="705C976A17C1473BB32F87F38B1206E546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34">
    <w:name w:val="16E086B5C3564021BA0FB864547430FD3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9">
    <w:name w:val="DA022E26BA774A63889BAF0483A371D69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7">
    <w:name w:val="7426B350ED734BBBB8DA8E490322181427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14">
    <w:name w:val="2973A9FD9B1D4A45B944A9CFA184BEA51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05">
    <w:name w:val="367E9A80FD414AE9BC0BFB0CF62C72E810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9">
    <w:name w:val="C33E2B9E6A7B4BA2B2264D9E71B9FEB29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05">
    <w:name w:val="E11A99BD3BEC45648008039031BBAB1E10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95">
    <w:name w:val="8B73668840F2469083E9F79967596C5B9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19">
    <w:name w:val="954A0F94BE764354B1A58DE1EBD76B5E19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95">
    <w:name w:val="D5F8AC4804B04551AB7987C0212A3DBF9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05">
    <w:name w:val="A76E0B93E9ED47DFBD3443F45768138710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95">
    <w:name w:val="3E06005076374088998C5B6D57124E9C9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05">
    <w:name w:val="0E0501A51D9A4FD1BCDD7A4BECBD7F2E10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95">
    <w:name w:val="8D4CF2A9BD804E379766C23D217DA86E9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05">
    <w:name w:val="EBC8C1975BCB43C5B2DE021A9870B3C410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95">
    <w:name w:val="1E24488B184D4E5BB275F84A64968A989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05">
    <w:name w:val="33D59BAF20A847BBA087D9B5E169E1F110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95">
    <w:name w:val="489998BB90F441F2A6B2D8C00A4B81E79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33">
    <w:name w:val="6C8D4403FE1E4745B148858EEA4C94083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33">
    <w:name w:val="5A5EEEE9810F4985B8A6B50271B30E933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33">
    <w:name w:val="7495E51E123D400F88FF9A8BA6456D613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33">
    <w:name w:val="64E9685D4A144712863D0F687BC39AA53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05">
    <w:name w:val="ED206D92002C4F7EBB429A03B856B8AF10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95">
    <w:name w:val="A6020CD7428F42FD9664BF99063E77A09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12">
    <w:name w:val="0659CDCA6A374154BD50F7B655DC4DE812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D1CD7477E4EE0AA4BEEC07F803D646">
    <w:name w:val="10BD1CD7477E4EE0AA4BEEC07F803D646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4">
    <w:name w:val="7F0D090E39CC4DC983E39F82303B824814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3">
    <w:name w:val="EC71330A9E6A4EEE9E3BAC106228A09623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8">
    <w:name w:val="8AFDA0FF645440349C73930255EF234D18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5">
    <w:name w:val="58ABEC5C1E074DB2BC59272D829AF67725"/>
    <w:rsid w:val="00D7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6FD3D4C984600919BC437C15755E9">
    <w:name w:val="9056FD3D4C984600919BC437C15755E9"/>
    <w:rsid w:val="00AC67CD"/>
  </w:style>
  <w:style w:type="paragraph" w:customStyle="1" w:styleId="CBFD03589A0C4FB49CC74ACB37520F21">
    <w:name w:val="CBFD03589A0C4FB49CC74ACB37520F21"/>
    <w:rsid w:val="00AC67CD"/>
  </w:style>
  <w:style w:type="paragraph" w:customStyle="1" w:styleId="811B1EB4D13A43D998909D6CE4D6C147">
    <w:name w:val="811B1EB4D13A43D998909D6CE4D6C147"/>
    <w:rsid w:val="00AC67CD"/>
  </w:style>
  <w:style w:type="paragraph" w:customStyle="1" w:styleId="079F377DFE7F466D8E09305B19AA2CE3">
    <w:name w:val="079F377DFE7F466D8E09305B19AA2CE3"/>
    <w:rsid w:val="00AC67CD"/>
  </w:style>
  <w:style w:type="paragraph" w:customStyle="1" w:styleId="9D4F5B1DBEFC40249172F3AE17F3F5E728">
    <w:name w:val="9D4F5B1DBEFC40249172F3AE17F3F5E728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B1EB4D13A43D998909D6CE4D6C1471">
    <w:name w:val="811B1EB4D13A43D998909D6CE4D6C147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1">
    <w:name w:val="079F377DFE7F466D8E09305B19AA2CE3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FA733205B4EB0805D220DBBED61E610">
    <w:name w:val="A95FA733205B4EB0805D220DBBED61E610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16C838157496B89640715FC57AD7527">
    <w:name w:val="A1716C838157496B89640715FC57AD752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C976A17C1473BB32F87F38B1206E547">
    <w:name w:val="705C976A17C1473BB32F87F38B1206E54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E086B5C3564021BA0FB864547430FD35">
    <w:name w:val="16E086B5C3564021BA0FB864547430FD3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22E26BA774A63889BAF0483A371D610">
    <w:name w:val="DA022E26BA774A63889BAF0483A371D610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B350ED734BBBB8DA8E490322181428">
    <w:name w:val="7426B350ED734BBBB8DA8E490322181428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3A9FD9B1D4A45B944A9CFA184BEA515">
    <w:name w:val="2973A9FD9B1D4A45B944A9CFA184BEA51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E9A80FD414AE9BC0BFB0CF62C72E8106">
    <w:name w:val="367E9A80FD414AE9BC0BFB0CF62C72E810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E2B9E6A7B4BA2B2264D9E71B9FEB210">
    <w:name w:val="C33E2B9E6A7B4BA2B2264D9E71B9FEB210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A99BD3BEC45648008039031BBAB1E106">
    <w:name w:val="E11A99BD3BEC45648008039031BBAB1E10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668840F2469083E9F79967596C5B96">
    <w:name w:val="8B73668840F2469083E9F79967596C5B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A0F94BE764354B1A58DE1EBD76B5E20">
    <w:name w:val="954A0F94BE764354B1A58DE1EBD76B5E20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8AC4804B04551AB7987C0212A3DBF96">
    <w:name w:val="D5F8AC4804B04551AB7987C0212A3DBF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E0B93E9ED47DFBD3443F457681387106">
    <w:name w:val="A76E0B93E9ED47DFBD3443F45768138710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6005076374088998C5B6D57124E9C96">
    <w:name w:val="3E06005076374088998C5B6D57124E9C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501A51D9A4FD1BCDD7A4BECBD7F2E106">
    <w:name w:val="0E0501A51D9A4FD1BCDD7A4BECBD7F2E10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CF2A9BD804E379766C23D217DA86E96">
    <w:name w:val="8D4CF2A9BD804E379766C23D217DA86E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8C1975BCB43C5B2DE021A9870B3C4106">
    <w:name w:val="EBC8C1975BCB43C5B2DE021A9870B3C410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4488B184D4E5BB275F84A64968A9896">
    <w:name w:val="1E24488B184D4E5BB275F84A64968A98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9BAF20A847BBA087D9B5E169E1F1106">
    <w:name w:val="33D59BAF20A847BBA087D9B5E169E1F110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998BB90F441F2A6B2D8C00A4B81E796">
    <w:name w:val="489998BB90F441F2A6B2D8C00A4B81E7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D4403FE1E4745B148858EEA4C940834">
    <w:name w:val="6C8D4403FE1E4745B148858EEA4C94083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EEEE9810F4985B8A6B50271B30E9334">
    <w:name w:val="5A5EEEE9810F4985B8A6B50271B30E933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5E51E123D400F88FF9A8BA6456D6134">
    <w:name w:val="7495E51E123D400F88FF9A8BA6456D613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9685D4A144712863D0F687BC39AA534">
    <w:name w:val="64E9685D4A144712863D0F687BC39AA53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06D92002C4F7EBB429A03B856B8AF106">
    <w:name w:val="ED206D92002C4F7EBB429A03B856B8AF10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20CD7428F42FD9664BF99063E77A096">
    <w:name w:val="A6020CD7428F42FD9664BF99063E77A0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9CDCA6A374154BD50F7B655DC4DE813">
    <w:name w:val="0659CDCA6A374154BD50F7B655DC4DE81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D1CD7477E4EE0AA4BEEC07F803D647">
    <w:name w:val="10BD1CD7477E4EE0AA4BEEC07F803D64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5">
    <w:name w:val="7F0D090E39CC4DC983E39F82303B82481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4">
    <w:name w:val="EC71330A9E6A4EEE9E3BAC106228A0962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19">
    <w:name w:val="8AFDA0FF645440349C73930255EF234D19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6">
    <w:name w:val="58ABEC5C1E074DB2BC59272D829AF6772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AB68D7E12425EA1051A09B460FF6C">
    <w:name w:val="1C8AB68D7E12425EA1051A09B460FF6C"/>
    <w:rsid w:val="00AC67CD"/>
  </w:style>
  <w:style w:type="paragraph" w:customStyle="1" w:styleId="92E57DD0135441C68661F025671F049D">
    <w:name w:val="92E57DD0135441C68661F025671F049D"/>
    <w:rsid w:val="00AC67CD"/>
  </w:style>
  <w:style w:type="paragraph" w:customStyle="1" w:styleId="FE33A7B3F4FA450CA10B4F814E63F838">
    <w:name w:val="FE33A7B3F4FA450CA10B4F814E63F838"/>
    <w:rsid w:val="00AC67CD"/>
  </w:style>
  <w:style w:type="paragraph" w:customStyle="1" w:styleId="9A24CE42A8BD49F6B12A2E31EE6C81D9">
    <w:name w:val="9A24CE42A8BD49F6B12A2E31EE6C81D9"/>
    <w:rsid w:val="00AC67CD"/>
  </w:style>
  <w:style w:type="paragraph" w:customStyle="1" w:styleId="E20AF544CFE149EE93539602C0419F8E">
    <w:name w:val="E20AF544CFE149EE93539602C0419F8E"/>
    <w:rsid w:val="00AC67CD"/>
  </w:style>
  <w:style w:type="paragraph" w:customStyle="1" w:styleId="25027843CBCE493F803EAE15B38E9AEE">
    <w:name w:val="25027843CBCE493F803EAE15B38E9AEE"/>
    <w:rsid w:val="00AC67CD"/>
  </w:style>
  <w:style w:type="paragraph" w:customStyle="1" w:styleId="2F21125763F84C0283D51152140572A0">
    <w:name w:val="2F21125763F84C0283D51152140572A0"/>
    <w:rsid w:val="00AC67CD"/>
  </w:style>
  <w:style w:type="paragraph" w:customStyle="1" w:styleId="43FAF93F27C240F98639CCC25BD623B9">
    <w:name w:val="43FAF93F27C240F98639CCC25BD623B9"/>
    <w:rsid w:val="00AC67CD"/>
  </w:style>
  <w:style w:type="paragraph" w:customStyle="1" w:styleId="ACA3E0D266B74CB496F0D1C63C85E63D">
    <w:name w:val="ACA3E0D266B74CB496F0D1C63C85E63D"/>
    <w:rsid w:val="00AC67CD"/>
  </w:style>
  <w:style w:type="paragraph" w:customStyle="1" w:styleId="9E726B4EED3147BC94DF10CC1D13CCC3">
    <w:name w:val="9E726B4EED3147BC94DF10CC1D13CCC3"/>
    <w:rsid w:val="00AC67CD"/>
  </w:style>
  <w:style w:type="paragraph" w:customStyle="1" w:styleId="752024775B614A64AC9D235618E4CA58">
    <w:name w:val="752024775B614A64AC9D235618E4CA58"/>
    <w:rsid w:val="00AC67CD"/>
  </w:style>
  <w:style w:type="paragraph" w:customStyle="1" w:styleId="56FF67BE879D45E18FBE0CEA8A6E563C">
    <w:name w:val="56FF67BE879D45E18FBE0CEA8A6E563C"/>
    <w:rsid w:val="00AC67CD"/>
  </w:style>
  <w:style w:type="paragraph" w:customStyle="1" w:styleId="89C5688C613C482287EA312FC479C3EE">
    <w:name w:val="89C5688C613C482287EA312FC479C3EE"/>
    <w:rsid w:val="00AC67CD"/>
  </w:style>
  <w:style w:type="paragraph" w:customStyle="1" w:styleId="3953D63930EE470A91B5F1526841A7B1">
    <w:name w:val="3953D63930EE470A91B5F1526841A7B1"/>
    <w:rsid w:val="00AC67CD"/>
  </w:style>
  <w:style w:type="paragraph" w:customStyle="1" w:styleId="5BBECD1A4DFF4E238FC1E690A346ADD4">
    <w:name w:val="5BBECD1A4DFF4E238FC1E690A346ADD4"/>
    <w:rsid w:val="00AC67CD"/>
  </w:style>
  <w:style w:type="paragraph" w:customStyle="1" w:styleId="E073CEF91B1E4A8FA9F9423E8C84431B">
    <w:name w:val="E073CEF91B1E4A8FA9F9423E8C84431B"/>
    <w:rsid w:val="00AC67CD"/>
  </w:style>
  <w:style w:type="paragraph" w:customStyle="1" w:styleId="DFB8A7CA73EC4F4A81A318BE24AA188C">
    <w:name w:val="DFB8A7CA73EC4F4A81A318BE24AA188C"/>
    <w:rsid w:val="00AC67CD"/>
  </w:style>
  <w:style w:type="paragraph" w:customStyle="1" w:styleId="5A7FFC8205684D3A94C065BEFE1B11C3">
    <w:name w:val="5A7FFC8205684D3A94C065BEFE1B11C3"/>
    <w:rsid w:val="00AC67CD"/>
  </w:style>
  <w:style w:type="paragraph" w:customStyle="1" w:styleId="2EE2F75414DF44B393815657BD98D9AA">
    <w:name w:val="2EE2F75414DF44B393815657BD98D9AA"/>
    <w:rsid w:val="00AC67CD"/>
  </w:style>
  <w:style w:type="paragraph" w:customStyle="1" w:styleId="13DA24C5159F422D8D2DEE91DAA1EC82">
    <w:name w:val="13DA24C5159F422D8D2DEE91DAA1EC82"/>
    <w:rsid w:val="00AC67CD"/>
  </w:style>
  <w:style w:type="paragraph" w:customStyle="1" w:styleId="1577F080C26E49FE9C7EA518FC380D9B">
    <w:name w:val="1577F080C26E49FE9C7EA518FC380D9B"/>
    <w:rsid w:val="00AC67CD"/>
  </w:style>
  <w:style w:type="paragraph" w:customStyle="1" w:styleId="55B44708B9D345F78BCE09EAC317D0B8">
    <w:name w:val="55B44708B9D345F78BCE09EAC317D0B8"/>
    <w:rsid w:val="00AC67CD"/>
  </w:style>
  <w:style w:type="paragraph" w:customStyle="1" w:styleId="5538D362075D469189C0479AEA4F2B69">
    <w:name w:val="5538D362075D469189C0479AEA4F2B69"/>
    <w:rsid w:val="00AC67CD"/>
  </w:style>
  <w:style w:type="paragraph" w:customStyle="1" w:styleId="9854C6AD9B3F494CA3EF3B6638152AE8">
    <w:name w:val="9854C6AD9B3F494CA3EF3B6638152AE8"/>
    <w:rsid w:val="00AC67CD"/>
  </w:style>
  <w:style w:type="paragraph" w:customStyle="1" w:styleId="A7E7419100DB4BCAA3F29BA63D9AB098">
    <w:name w:val="A7E7419100DB4BCAA3F29BA63D9AB098"/>
    <w:rsid w:val="00AC67CD"/>
  </w:style>
  <w:style w:type="paragraph" w:customStyle="1" w:styleId="D702A91B5D77477B8FC4700D6355B0AE">
    <w:name w:val="D702A91B5D77477B8FC4700D6355B0AE"/>
    <w:rsid w:val="00AC67CD"/>
  </w:style>
  <w:style w:type="paragraph" w:customStyle="1" w:styleId="C6967F9AFA424E6BBD821CA05972CBF7">
    <w:name w:val="C6967F9AFA424E6BBD821CA05972CBF7"/>
    <w:rsid w:val="00AC67CD"/>
  </w:style>
  <w:style w:type="paragraph" w:customStyle="1" w:styleId="3A10FE0771BF48ADACBFC5F98039947E">
    <w:name w:val="3A10FE0771BF48ADACBFC5F98039947E"/>
    <w:rsid w:val="00AC67CD"/>
  </w:style>
  <w:style w:type="paragraph" w:customStyle="1" w:styleId="DC6A0D8A170A427ABC63E1605C70FBF9">
    <w:name w:val="DC6A0D8A170A427ABC63E1605C70FBF9"/>
    <w:rsid w:val="00AC67CD"/>
  </w:style>
  <w:style w:type="paragraph" w:customStyle="1" w:styleId="EE33B5C9552C449F857208E254BAEDCE">
    <w:name w:val="EE33B5C9552C449F857208E254BAEDCE"/>
    <w:rsid w:val="00AC67CD"/>
  </w:style>
  <w:style w:type="paragraph" w:customStyle="1" w:styleId="D303E04F04054507846DE2493D95F51A">
    <w:name w:val="D303E04F04054507846DE2493D95F51A"/>
    <w:rsid w:val="00AC67CD"/>
  </w:style>
  <w:style w:type="paragraph" w:customStyle="1" w:styleId="1099BFBBF6F74B8FA28129D6C02717F7">
    <w:name w:val="1099BFBBF6F74B8FA28129D6C02717F7"/>
    <w:rsid w:val="00AC67CD"/>
  </w:style>
  <w:style w:type="paragraph" w:customStyle="1" w:styleId="F099C6E3AD3B412D9A85031341C41C9A">
    <w:name w:val="F099C6E3AD3B412D9A85031341C41C9A"/>
    <w:rsid w:val="00AC67CD"/>
  </w:style>
  <w:style w:type="paragraph" w:customStyle="1" w:styleId="08B7F0CA1CF548F0B9F4F871D93C033C">
    <w:name w:val="08B7F0CA1CF548F0B9F4F871D93C033C"/>
    <w:rsid w:val="00AC67CD"/>
  </w:style>
  <w:style w:type="paragraph" w:customStyle="1" w:styleId="CDF6F10B455846A49ADCE1C826383539">
    <w:name w:val="CDF6F10B455846A49ADCE1C826383539"/>
    <w:rsid w:val="00AC67CD"/>
  </w:style>
  <w:style w:type="paragraph" w:customStyle="1" w:styleId="428282199F9C4DD28EA913CAD1302FFD">
    <w:name w:val="428282199F9C4DD28EA913CAD1302FFD"/>
    <w:rsid w:val="00AC67CD"/>
  </w:style>
  <w:style w:type="paragraph" w:customStyle="1" w:styleId="47884BE27B3F4789AEC20405BB32E825">
    <w:name w:val="47884BE27B3F4789AEC20405BB32E825"/>
    <w:rsid w:val="00AC67CD"/>
  </w:style>
  <w:style w:type="paragraph" w:customStyle="1" w:styleId="FA5FF7C3BE864AB5BF58FD3F6ED85659">
    <w:name w:val="FA5FF7C3BE864AB5BF58FD3F6ED85659"/>
    <w:rsid w:val="00AC67CD"/>
  </w:style>
  <w:style w:type="paragraph" w:customStyle="1" w:styleId="0EE24BF5CF674B178DA026452EB609A3">
    <w:name w:val="0EE24BF5CF674B178DA026452EB609A3"/>
    <w:rsid w:val="00AC67CD"/>
  </w:style>
  <w:style w:type="paragraph" w:customStyle="1" w:styleId="5085EB18DC564A8D963D5CCC13EDCA04">
    <w:name w:val="5085EB18DC564A8D963D5CCC13EDCA04"/>
    <w:rsid w:val="00AC67CD"/>
  </w:style>
  <w:style w:type="paragraph" w:customStyle="1" w:styleId="571CB2B6D46348A29299E68E8F692BBE">
    <w:name w:val="571CB2B6D46348A29299E68E8F692BBE"/>
    <w:rsid w:val="00AC67CD"/>
  </w:style>
  <w:style w:type="paragraph" w:customStyle="1" w:styleId="53CE6E919A944F45BF2976E784BBA522">
    <w:name w:val="53CE6E919A944F45BF2976E784BBA522"/>
    <w:rsid w:val="00AC67CD"/>
  </w:style>
  <w:style w:type="paragraph" w:customStyle="1" w:styleId="71E668F9E352433EB5B8CC747608E91E">
    <w:name w:val="71E668F9E352433EB5B8CC747608E91E"/>
    <w:rsid w:val="00AC67CD"/>
  </w:style>
  <w:style w:type="paragraph" w:customStyle="1" w:styleId="B42D25EA8542449AB7D80030D2EB4D85">
    <w:name w:val="B42D25EA8542449AB7D80030D2EB4D85"/>
    <w:rsid w:val="00AC67CD"/>
  </w:style>
  <w:style w:type="paragraph" w:customStyle="1" w:styleId="8CA37BF73807418898EAE4A843D411F7">
    <w:name w:val="8CA37BF73807418898EAE4A843D411F7"/>
    <w:rsid w:val="00AC67CD"/>
  </w:style>
  <w:style w:type="paragraph" w:customStyle="1" w:styleId="5B1F113ADFAF46D4B5880938EFCFC5F8">
    <w:name w:val="5B1F113ADFAF46D4B5880938EFCFC5F8"/>
    <w:rsid w:val="00AC67CD"/>
  </w:style>
  <w:style w:type="paragraph" w:customStyle="1" w:styleId="56D850DF7EE7469BAF2925D67C05FD84">
    <w:name w:val="56D850DF7EE7469BAF2925D67C05FD84"/>
    <w:rsid w:val="00AC67CD"/>
  </w:style>
  <w:style w:type="paragraph" w:customStyle="1" w:styleId="EC764464D96F415BACAE0CA7C985C7B6">
    <w:name w:val="EC764464D96F415BACAE0CA7C985C7B6"/>
    <w:rsid w:val="00AC67CD"/>
  </w:style>
  <w:style w:type="paragraph" w:customStyle="1" w:styleId="625815CC734F4DA6B200036AD9E080EB">
    <w:name w:val="625815CC734F4DA6B200036AD9E080EB"/>
    <w:rsid w:val="00AC67CD"/>
  </w:style>
  <w:style w:type="paragraph" w:customStyle="1" w:styleId="234EF3CCECA94D0BA1703FC7C8737A60">
    <w:name w:val="234EF3CCECA94D0BA1703FC7C8737A60"/>
    <w:rsid w:val="00AC67CD"/>
  </w:style>
  <w:style w:type="paragraph" w:customStyle="1" w:styleId="628FDC382A3C49C0AA1BF92F9A42B39E">
    <w:name w:val="628FDC382A3C49C0AA1BF92F9A42B39E"/>
    <w:rsid w:val="00AC67CD"/>
  </w:style>
  <w:style w:type="paragraph" w:customStyle="1" w:styleId="FAA012822E3447C481AC0F28A8EB032F">
    <w:name w:val="FAA012822E3447C481AC0F28A8EB032F"/>
    <w:rsid w:val="00AC67CD"/>
  </w:style>
  <w:style w:type="paragraph" w:customStyle="1" w:styleId="8DFB6B3508084429A2476BB2B4EC4231">
    <w:name w:val="8DFB6B3508084429A2476BB2B4EC4231"/>
    <w:rsid w:val="00AC67CD"/>
  </w:style>
  <w:style w:type="paragraph" w:customStyle="1" w:styleId="39D3737B1C724C9286CA009DA0F73024">
    <w:name w:val="39D3737B1C724C9286CA009DA0F73024"/>
    <w:rsid w:val="00AC67CD"/>
  </w:style>
  <w:style w:type="paragraph" w:customStyle="1" w:styleId="63D007D0E6EF4A90B65A3E3990DA0C21">
    <w:name w:val="63D007D0E6EF4A90B65A3E3990DA0C21"/>
    <w:rsid w:val="00AC67CD"/>
  </w:style>
  <w:style w:type="paragraph" w:customStyle="1" w:styleId="19C7F99CD22C4D19AA37B6C7031E7F2C">
    <w:name w:val="19C7F99CD22C4D19AA37B6C7031E7F2C"/>
    <w:rsid w:val="00AC67CD"/>
  </w:style>
  <w:style w:type="paragraph" w:customStyle="1" w:styleId="A88A1395F4B64CCF827CB7CE470F83D9">
    <w:name w:val="A88A1395F4B64CCF827CB7CE470F83D9"/>
    <w:rsid w:val="00AC67CD"/>
  </w:style>
  <w:style w:type="paragraph" w:customStyle="1" w:styleId="45C576BFF339459D813E8F678EB28D8B">
    <w:name w:val="45C576BFF339459D813E8F678EB28D8B"/>
    <w:rsid w:val="00AC67CD"/>
  </w:style>
  <w:style w:type="paragraph" w:customStyle="1" w:styleId="1307048837274528BDD6B750D4F2DC14">
    <w:name w:val="1307048837274528BDD6B750D4F2DC14"/>
    <w:rsid w:val="00AC67CD"/>
  </w:style>
  <w:style w:type="paragraph" w:customStyle="1" w:styleId="E8AC345EF56848B886339EF06D7110CF">
    <w:name w:val="E8AC345EF56848B886339EF06D7110CF"/>
    <w:rsid w:val="00AC67CD"/>
  </w:style>
  <w:style w:type="paragraph" w:customStyle="1" w:styleId="DE372DB55E124BF3827A0E52695C1B37">
    <w:name w:val="DE372DB55E124BF3827A0E52695C1B37"/>
    <w:rsid w:val="00AC67CD"/>
  </w:style>
  <w:style w:type="paragraph" w:customStyle="1" w:styleId="B368ACE931604F27AF303F46FA2F99B5">
    <w:name w:val="B368ACE931604F27AF303F46FA2F99B5"/>
    <w:rsid w:val="00AC67CD"/>
  </w:style>
  <w:style w:type="paragraph" w:customStyle="1" w:styleId="E6F4A5EB0DD346B498C8A7DEA63D8454">
    <w:name w:val="E6F4A5EB0DD346B498C8A7DEA63D8454"/>
    <w:rsid w:val="00AC67CD"/>
  </w:style>
  <w:style w:type="paragraph" w:customStyle="1" w:styleId="E20A8AF7BB914669B5FA394F85F77641">
    <w:name w:val="E20A8AF7BB914669B5FA394F85F77641"/>
    <w:rsid w:val="00AC67CD"/>
  </w:style>
  <w:style w:type="paragraph" w:customStyle="1" w:styleId="4C1963BABBC94A5AA87673909D006219">
    <w:name w:val="4C1963BABBC94A5AA87673909D006219"/>
    <w:rsid w:val="00AC67CD"/>
  </w:style>
  <w:style w:type="paragraph" w:customStyle="1" w:styleId="85420F6B004D4FE692CBBB1AC491A2CE">
    <w:name w:val="85420F6B004D4FE692CBBB1AC491A2CE"/>
    <w:rsid w:val="00AC67CD"/>
  </w:style>
  <w:style w:type="paragraph" w:customStyle="1" w:styleId="9873E3CBF387406ABE22DB9CC136AF24">
    <w:name w:val="9873E3CBF387406ABE22DB9CC136AF24"/>
    <w:rsid w:val="00AC67CD"/>
  </w:style>
  <w:style w:type="paragraph" w:customStyle="1" w:styleId="86515F69CD2342BC8605B3338FE34ED3">
    <w:name w:val="86515F69CD2342BC8605B3338FE34ED3"/>
    <w:rsid w:val="00AC67CD"/>
  </w:style>
  <w:style w:type="paragraph" w:customStyle="1" w:styleId="3E4D410770B840BBB964E84EC6869440">
    <w:name w:val="3E4D410770B840BBB964E84EC6869440"/>
    <w:rsid w:val="00AC67CD"/>
  </w:style>
  <w:style w:type="paragraph" w:customStyle="1" w:styleId="44D046FA05624C7BBC1CF870989ABA37">
    <w:name w:val="44D046FA05624C7BBC1CF870989ABA37"/>
    <w:rsid w:val="00AC67CD"/>
  </w:style>
  <w:style w:type="paragraph" w:customStyle="1" w:styleId="E4125E04B6EA4FE7A2ABB0230EA3B6F4">
    <w:name w:val="E4125E04B6EA4FE7A2ABB0230EA3B6F4"/>
    <w:rsid w:val="00AC67CD"/>
  </w:style>
  <w:style w:type="paragraph" w:customStyle="1" w:styleId="125DE15FF26E4CCCB72AD69C2049662A">
    <w:name w:val="125DE15FF26E4CCCB72AD69C2049662A"/>
    <w:rsid w:val="00AC67CD"/>
  </w:style>
  <w:style w:type="paragraph" w:customStyle="1" w:styleId="AA03FD3B355F40C5AA7557C549D2946E">
    <w:name w:val="AA03FD3B355F40C5AA7557C549D2946E"/>
    <w:rsid w:val="00AC67CD"/>
  </w:style>
  <w:style w:type="paragraph" w:customStyle="1" w:styleId="7DEE13C1E48B42B28886185592672E34">
    <w:name w:val="7DEE13C1E48B42B28886185592672E34"/>
    <w:rsid w:val="00AC67CD"/>
  </w:style>
  <w:style w:type="paragraph" w:customStyle="1" w:styleId="48EFF1865A3D4FF3972C73705EDEABFD">
    <w:name w:val="48EFF1865A3D4FF3972C73705EDEABFD"/>
    <w:rsid w:val="00AC67CD"/>
  </w:style>
  <w:style w:type="paragraph" w:customStyle="1" w:styleId="9F68871113584CF69C6566B902783116">
    <w:name w:val="9F68871113584CF69C6566B902783116"/>
    <w:rsid w:val="00AC67CD"/>
  </w:style>
  <w:style w:type="paragraph" w:customStyle="1" w:styleId="307EDF74DE1E4EBEAAFC08D58692C6B2">
    <w:name w:val="307EDF74DE1E4EBEAAFC08D58692C6B2"/>
    <w:rsid w:val="00AC67CD"/>
  </w:style>
  <w:style w:type="paragraph" w:customStyle="1" w:styleId="F132040CC60E4D3195C93F8C7BF75B75">
    <w:name w:val="F132040CC60E4D3195C93F8C7BF75B75"/>
    <w:rsid w:val="00AC67CD"/>
  </w:style>
  <w:style w:type="paragraph" w:customStyle="1" w:styleId="598DA6187BB0456C993800D355528FDD">
    <w:name w:val="598DA6187BB0456C993800D355528FDD"/>
    <w:rsid w:val="00AC67CD"/>
  </w:style>
  <w:style w:type="paragraph" w:customStyle="1" w:styleId="29918E512E684650872208765B2506CF">
    <w:name w:val="29918E512E684650872208765B2506CF"/>
    <w:rsid w:val="00AC67CD"/>
  </w:style>
  <w:style w:type="paragraph" w:customStyle="1" w:styleId="5A4093A446074ACD8906049539CCCDC5">
    <w:name w:val="5A4093A446074ACD8906049539CCCDC5"/>
    <w:rsid w:val="00AC67CD"/>
  </w:style>
  <w:style w:type="paragraph" w:customStyle="1" w:styleId="5FF0D1807FB4446F98F8463BB0993111">
    <w:name w:val="5FF0D1807FB4446F98F8463BB0993111"/>
    <w:rsid w:val="00AC67CD"/>
  </w:style>
  <w:style w:type="paragraph" w:customStyle="1" w:styleId="E175C381D3FF463C85F353ECD78E9452">
    <w:name w:val="E175C381D3FF463C85F353ECD78E9452"/>
    <w:rsid w:val="00AC67CD"/>
  </w:style>
  <w:style w:type="paragraph" w:customStyle="1" w:styleId="603692E00D564ECD96BE4AB80AAFE401">
    <w:name w:val="603692E00D564ECD96BE4AB80AAFE401"/>
    <w:rsid w:val="00AC67CD"/>
  </w:style>
  <w:style w:type="paragraph" w:customStyle="1" w:styleId="37A20624765B416B854BEF0303803792">
    <w:name w:val="37A20624765B416B854BEF0303803792"/>
    <w:rsid w:val="00AC67CD"/>
  </w:style>
  <w:style w:type="paragraph" w:customStyle="1" w:styleId="AA8F1613D0054BE188CF7FA251455EE6">
    <w:name w:val="AA8F1613D0054BE188CF7FA251455EE6"/>
    <w:rsid w:val="00AC67CD"/>
  </w:style>
  <w:style w:type="paragraph" w:customStyle="1" w:styleId="F1E13219D1FA48D3B815735044A3B1B6">
    <w:name w:val="F1E13219D1FA48D3B815735044A3B1B6"/>
    <w:rsid w:val="00AC67CD"/>
  </w:style>
  <w:style w:type="paragraph" w:customStyle="1" w:styleId="A9561BA2191A43E08CCFDCD4F36F5ECD">
    <w:name w:val="A9561BA2191A43E08CCFDCD4F36F5ECD"/>
    <w:rsid w:val="00AC67CD"/>
  </w:style>
  <w:style w:type="paragraph" w:customStyle="1" w:styleId="12CD2BB50B664ADDA0AE981B06F44A13">
    <w:name w:val="12CD2BB50B664ADDA0AE981B06F44A13"/>
    <w:rsid w:val="00AC67CD"/>
  </w:style>
  <w:style w:type="paragraph" w:customStyle="1" w:styleId="DC5BE2EEF6EC42AEAB5D4FACA4A58A07">
    <w:name w:val="DC5BE2EEF6EC42AEAB5D4FACA4A58A07"/>
    <w:rsid w:val="00AC67CD"/>
  </w:style>
  <w:style w:type="paragraph" w:customStyle="1" w:styleId="59D371AE50054381BA74062A56835BE3">
    <w:name w:val="59D371AE50054381BA74062A56835BE3"/>
    <w:rsid w:val="00AC67CD"/>
  </w:style>
  <w:style w:type="paragraph" w:customStyle="1" w:styleId="D0488C24C74E4033945C2E24BCAD166A">
    <w:name w:val="D0488C24C74E4033945C2E24BCAD166A"/>
    <w:rsid w:val="00AC67CD"/>
  </w:style>
  <w:style w:type="paragraph" w:customStyle="1" w:styleId="F2472E8FD9B14F7FADE7D86B276EA4FE">
    <w:name w:val="F2472E8FD9B14F7FADE7D86B276EA4FE"/>
    <w:rsid w:val="00AC67CD"/>
  </w:style>
  <w:style w:type="paragraph" w:customStyle="1" w:styleId="9664426B28564B239E3A018D46035289">
    <w:name w:val="9664426B28564B239E3A018D46035289"/>
    <w:rsid w:val="00AC67CD"/>
  </w:style>
  <w:style w:type="paragraph" w:customStyle="1" w:styleId="006D0DAFCA6F45489C4C55877E898F4B">
    <w:name w:val="006D0DAFCA6F45489C4C55877E898F4B"/>
    <w:rsid w:val="00AC67CD"/>
  </w:style>
  <w:style w:type="paragraph" w:customStyle="1" w:styleId="F71AA1630C514177B2EC8933A1915702">
    <w:name w:val="F71AA1630C514177B2EC8933A1915702"/>
    <w:rsid w:val="00AC67CD"/>
  </w:style>
  <w:style w:type="paragraph" w:customStyle="1" w:styleId="8A0FF2819F9946AEA0A88DEB014C5412">
    <w:name w:val="8A0FF2819F9946AEA0A88DEB014C5412"/>
    <w:rsid w:val="00AC67CD"/>
  </w:style>
  <w:style w:type="paragraph" w:customStyle="1" w:styleId="A29D099E6EC345538CB14F77FD5E6F1E">
    <w:name w:val="A29D099E6EC345538CB14F77FD5E6F1E"/>
    <w:rsid w:val="00AC67CD"/>
  </w:style>
  <w:style w:type="paragraph" w:customStyle="1" w:styleId="939A8076029B43D3833490882EF7B8AD">
    <w:name w:val="939A8076029B43D3833490882EF7B8AD"/>
    <w:rsid w:val="00AC67CD"/>
  </w:style>
  <w:style w:type="paragraph" w:customStyle="1" w:styleId="37AEDD2EE912495EB23C6D3C889CC40B">
    <w:name w:val="37AEDD2EE912495EB23C6D3C889CC40B"/>
    <w:rsid w:val="00AC67CD"/>
  </w:style>
  <w:style w:type="paragraph" w:customStyle="1" w:styleId="D95279BA24304C7980C1A863A0E57A96">
    <w:name w:val="D95279BA24304C7980C1A863A0E57A96"/>
    <w:rsid w:val="00AC67CD"/>
  </w:style>
  <w:style w:type="paragraph" w:customStyle="1" w:styleId="B6BFA897F96E4F8892DC203911F870A2">
    <w:name w:val="B6BFA897F96E4F8892DC203911F870A2"/>
    <w:rsid w:val="00AC67CD"/>
  </w:style>
  <w:style w:type="paragraph" w:customStyle="1" w:styleId="0F4316BB5D8C45DC87117D55FF3E6D42">
    <w:name w:val="0F4316BB5D8C45DC87117D55FF3E6D42"/>
    <w:rsid w:val="00AC67CD"/>
  </w:style>
  <w:style w:type="paragraph" w:customStyle="1" w:styleId="3B43B0291F7B43BEB3410D45910E0D11">
    <w:name w:val="3B43B0291F7B43BEB3410D45910E0D11"/>
    <w:rsid w:val="00AC67CD"/>
  </w:style>
  <w:style w:type="paragraph" w:customStyle="1" w:styleId="835A7EB378F84A5B8B2C5D957639D12E">
    <w:name w:val="835A7EB378F84A5B8B2C5D957639D12E"/>
    <w:rsid w:val="00AC67CD"/>
  </w:style>
  <w:style w:type="paragraph" w:customStyle="1" w:styleId="0E6B560239784CA696333B0EC6B4489E">
    <w:name w:val="0E6B560239784CA696333B0EC6B4489E"/>
    <w:rsid w:val="00AC67CD"/>
  </w:style>
  <w:style w:type="paragraph" w:customStyle="1" w:styleId="29E6E3BB0D6E426E928B25FE1E21C08F">
    <w:name w:val="29E6E3BB0D6E426E928B25FE1E21C08F"/>
    <w:rsid w:val="00AC67CD"/>
  </w:style>
  <w:style w:type="paragraph" w:customStyle="1" w:styleId="7994EC75EDA145A4BF5F2EB20E1F6785">
    <w:name w:val="7994EC75EDA145A4BF5F2EB20E1F6785"/>
    <w:rsid w:val="00AC67CD"/>
  </w:style>
  <w:style w:type="paragraph" w:customStyle="1" w:styleId="A115A884FFA5479F96A52C00D434B393">
    <w:name w:val="A115A884FFA5479F96A52C00D434B393"/>
    <w:rsid w:val="00AC67CD"/>
  </w:style>
  <w:style w:type="paragraph" w:customStyle="1" w:styleId="ED0DD42B4CE84233807FD1B793E0D68C">
    <w:name w:val="ED0DD42B4CE84233807FD1B793E0D68C"/>
    <w:rsid w:val="00AC67CD"/>
  </w:style>
  <w:style w:type="paragraph" w:customStyle="1" w:styleId="9EBB858EA3AB4AF1977C51F2CA9562E2">
    <w:name w:val="9EBB858EA3AB4AF1977C51F2CA9562E2"/>
    <w:rsid w:val="00AC67CD"/>
  </w:style>
  <w:style w:type="paragraph" w:customStyle="1" w:styleId="1D11E86B8A58417CA381AF0C2C71F543">
    <w:name w:val="1D11E86B8A58417CA381AF0C2C71F543"/>
    <w:rsid w:val="00AC67CD"/>
  </w:style>
  <w:style w:type="paragraph" w:customStyle="1" w:styleId="2C19C3DBCF0F48FEB74752359EAA6A0E">
    <w:name w:val="2C19C3DBCF0F48FEB74752359EAA6A0E"/>
    <w:rsid w:val="00AC67CD"/>
  </w:style>
  <w:style w:type="paragraph" w:customStyle="1" w:styleId="6770615A818341F7BC56A0C594F318FF">
    <w:name w:val="6770615A818341F7BC56A0C594F318FF"/>
    <w:rsid w:val="00AC67CD"/>
  </w:style>
  <w:style w:type="paragraph" w:customStyle="1" w:styleId="A5C669D48A664D20AFCA0358323AE301">
    <w:name w:val="A5C669D48A664D20AFCA0358323AE301"/>
    <w:rsid w:val="00AC67CD"/>
  </w:style>
  <w:style w:type="paragraph" w:customStyle="1" w:styleId="896B8DA4243340ADA9BD98594914BF9B">
    <w:name w:val="896B8DA4243340ADA9BD98594914BF9B"/>
    <w:rsid w:val="00AC67CD"/>
  </w:style>
  <w:style w:type="paragraph" w:customStyle="1" w:styleId="BBBC7B0860AA4138B1B57180773ECCE2">
    <w:name w:val="BBBC7B0860AA4138B1B57180773ECCE2"/>
    <w:rsid w:val="00AC67CD"/>
  </w:style>
  <w:style w:type="paragraph" w:customStyle="1" w:styleId="5A4C7C4481254B10A49EB49F730B2352">
    <w:name w:val="5A4C7C4481254B10A49EB49F730B2352"/>
    <w:rsid w:val="00AC67CD"/>
  </w:style>
  <w:style w:type="paragraph" w:customStyle="1" w:styleId="382C0E2C52114375BC1ED7E342D66967">
    <w:name w:val="382C0E2C52114375BC1ED7E342D66967"/>
    <w:rsid w:val="00AC67CD"/>
  </w:style>
  <w:style w:type="paragraph" w:customStyle="1" w:styleId="C27503F8FF1C4061BCA40C2BB54698E7">
    <w:name w:val="C27503F8FF1C4061BCA40C2BB54698E7"/>
    <w:rsid w:val="00AC67CD"/>
  </w:style>
  <w:style w:type="paragraph" w:customStyle="1" w:styleId="69E71AFC8538438E8EB67CB9624C47E4">
    <w:name w:val="69E71AFC8538438E8EB67CB9624C47E4"/>
    <w:rsid w:val="00AC67CD"/>
  </w:style>
  <w:style w:type="paragraph" w:customStyle="1" w:styleId="D9152122EB994769A51EB6D52D927055">
    <w:name w:val="D9152122EB994769A51EB6D52D927055"/>
    <w:rsid w:val="00AC67CD"/>
  </w:style>
  <w:style w:type="paragraph" w:customStyle="1" w:styleId="BCF27BDB9DD94F29A14C5BF7A6D183C5">
    <w:name w:val="BCF27BDB9DD94F29A14C5BF7A6D183C5"/>
    <w:rsid w:val="00AC67CD"/>
  </w:style>
  <w:style w:type="paragraph" w:customStyle="1" w:styleId="153143361D784F7794309A750706C5C6">
    <w:name w:val="153143361D784F7794309A750706C5C6"/>
    <w:rsid w:val="00AC67CD"/>
  </w:style>
  <w:style w:type="paragraph" w:customStyle="1" w:styleId="FB273AF35C004B018FC722761DAC569C">
    <w:name w:val="FB273AF35C004B018FC722761DAC569C"/>
    <w:rsid w:val="00AC67CD"/>
  </w:style>
  <w:style w:type="paragraph" w:customStyle="1" w:styleId="E3788C341D734D27AA84EEC92F1991E0">
    <w:name w:val="E3788C341D734D27AA84EEC92F1991E0"/>
    <w:rsid w:val="00AC67CD"/>
  </w:style>
  <w:style w:type="paragraph" w:customStyle="1" w:styleId="7ED37B2C413F4E63A62F049F71C48633">
    <w:name w:val="7ED37B2C413F4E63A62F049F71C48633"/>
    <w:rsid w:val="00AC67CD"/>
  </w:style>
  <w:style w:type="paragraph" w:customStyle="1" w:styleId="79D2F61452494202A6BB8111EC20E4BD">
    <w:name w:val="79D2F61452494202A6BB8111EC20E4BD"/>
    <w:rsid w:val="00AC67CD"/>
  </w:style>
  <w:style w:type="paragraph" w:customStyle="1" w:styleId="C8D8AF6702624BC9B314C6316CFDCD5D">
    <w:name w:val="C8D8AF6702624BC9B314C6316CFDCD5D"/>
    <w:rsid w:val="00AC67CD"/>
  </w:style>
  <w:style w:type="paragraph" w:customStyle="1" w:styleId="C5602B055C7D4D928AA6056B33E6C476">
    <w:name w:val="C5602B055C7D4D928AA6056B33E6C476"/>
    <w:rsid w:val="00AC67CD"/>
  </w:style>
  <w:style w:type="paragraph" w:customStyle="1" w:styleId="B2F1BE87E450437BA566B90A15664FCA">
    <w:name w:val="B2F1BE87E450437BA566B90A15664FCA"/>
    <w:rsid w:val="00AC67CD"/>
  </w:style>
  <w:style w:type="paragraph" w:customStyle="1" w:styleId="811B1EB4D13A43D998909D6CE4D6C1472">
    <w:name w:val="811B1EB4D13A43D998909D6CE4D6C147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2">
    <w:name w:val="079F377DFE7F466D8E09305B19AA2CE3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">
    <w:name w:val="9A24CE42A8BD49F6B12A2E31EE6C81D9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1">
    <w:name w:val="B2F1BE87E450437BA566B90A15664FCA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1">
    <w:name w:val="2F21125763F84C0283D51152140572A0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1">
    <w:name w:val="43FAF93F27C240F98639CCC25BD623B9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1">
    <w:name w:val="ACA3E0D266B74CB496F0D1C63C85E63D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1">
    <w:name w:val="9E726B4EED3147BC94DF10CC1D13CCC3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1">
    <w:name w:val="56FF67BE879D45E18FBE0CEA8A6E563C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1">
    <w:name w:val="89C5688C613C482287EA312FC479C3EE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1">
    <w:name w:val="5BBECD1A4DFF4E238FC1E690A346ADD4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1">
    <w:name w:val="E073CEF91B1E4A8FA9F9423E8C84431B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1">
    <w:name w:val="DFB8A7CA73EC4F4A81A318BE24AA188C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1">
    <w:name w:val="1577F080C26E49FE9C7EA518FC380D9B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1">
    <w:name w:val="55B44708B9D345F78BCE09EAC317D0B8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1">
    <w:name w:val="D702A91B5D77477B8FC4700D6355B0AE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1">
    <w:name w:val="C6967F9AFA424E6BBD821CA05972CBF7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1">
    <w:name w:val="D303E04F04054507846DE2493D95F51A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1">
    <w:name w:val="1099BFBBF6F74B8FA28129D6C02717F7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1">
    <w:name w:val="428282199F9C4DD28EA913CAD1302FFD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1">
    <w:name w:val="47884BE27B3F4789AEC20405BB32E825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1">
    <w:name w:val="571CB2B6D46348A29299E68E8F692BBE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1">
    <w:name w:val="53CE6E919A944F45BF2976E784BBA522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1">
    <w:name w:val="5B1F113ADFAF46D4B5880938EFCFC5F8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1">
    <w:name w:val="56D850DF7EE7469BAF2925D67C05FD84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1">
    <w:name w:val="628FDC382A3C49C0AA1BF92F9A42B39E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1">
    <w:name w:val="FAA012822E3447C481AC0F28A8EB032F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1">
    <w:name w:val="19C7F99CD22C4D19AA37B6C7031E7F2C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1">
    <w:name w:val="A88A1395F4B64CCF827CB7CE470F83D9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1">
    <w:name w:val="DE372DB55E124BF3827A0E52695C1B37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1">
    <w:name w:val="B368ACE931604F27AF303F46FA2F99B5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1">
    <w:name w:val="85420F6B004D4FE692CBBB1AC491A2CE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1">
    <w:name w:val="9873E3CBF387406ABE22DB9CC136AF24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6">
    <w:name w:val="7F0D090E39CC4DC983E39F82303B82481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5">
    <w:name w:val="EC71330A9E6A4EEE9E3BAC106228A0962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0">
    <w:name w:val="8AFDA0FF645440349C73930255EF234D20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7">
    <w:name w:val="58ABEC5C1E074DB2BC59272D829AF6772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B1EB4D13A43D998909D6CE4D6C1473">
    <w:name w:val="811B1EB4D13A43D998909D6CE4D6C147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3">
    <w:name w:val="079F377DFE7F466D8E09305B19AA2CE3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">
    <w:name w:val="9A24CE42A8BD49F6B12A2E31EE6C81D9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2">
    <w:name w:val="B2F1BE87E450437BA566B90A15664FCA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2">
    <w:name w:val="2F21125763F84C0283D51152140572A0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2">
    <w:name w:val="43FAF93F27C240F98639CCC25BD623B9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2">
    <w:name w:val="ACA3E0D266B74CB496F0D1C63C85E63D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2">
    <w:name w:val="9E726B4EED3147BC94DF10CC1D13CCC3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2">
    <w:name w:val="56FF67BE879D45E18FBE0CEA8A6E563C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2">
    <w:name w:val="89C5688C613C482287EA312FC479C3EE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2">
    <w:name w:val="5BBECD1A4DFF4E238FC1E690A346ADD4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2">
    <w:name w:val="E073CEF91B1E4A8FA9F9423E8C84431B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2">
    <w:name w:val="DFB8A7CA73EC4F4A81A318BE24AA188C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2">
    <w:name w:val="1577F080C26E49FE9C7EA518FC380D9B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2">
    <w:name w:val="55B44708B9D345F78BCE09EAC317D0B8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2">
    <w:name w:val="D702A91B5D77477B8FC4700D6355B0AE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2">
    <w:name w:val="C6967F9AFA424E6BBD821CA05972CBF7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2">
    <w:name w:val="D303E04F04054507846DE2493D95F51A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2">
    <w:name w:val="1099BFBBF6F74B8FA28129D6C02717F7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2">
    <w:name w:val="428282199F9C4DD28EA913CAD1302FFD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2">
    <w:name w:val="47884BE27B3F4789AEC20405BB32E825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2">
    <w:name w:val="571CB2B6D46348A29299E68E8F692BBE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2">
    <w:name w:val="53CE6E919A944F45BF2976E784BBA522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2">
    <w:name w:val="5B1F113ADFAF46D4B5880938EFCFC5F8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2">
    <w:name w:val="56D850DF7EE7469BAF2925D67C05FD84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2">
    <w:name w:val="628FDC382A3C49C0AA1BF92F9A42B39E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2">
    <w:name w:val="FAA012822E3447C481AC0F28A8EB032F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2">
    <w:name w:val="19C7F99CD22C4D19AA37B6C7031E7F2C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2">
    <w:name w:val="A88A1395F4B64CCF827CB7CE470F83D9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2">
    <w:name w:val="DE372DB55E124BF3827A0E52695C1B37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2">
    <w:name w:val="B368ACE931604F27AF303F46FA2F99B5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2">
    <w:name w:val="85420F6B004D4FE692CBBB1AC491A2CE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2">
    <w:name w:val="9873E3CBF387406ABE22DB9CC136AF24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7">
    <w:name w:val="7F0D090E39CC4DC983E39F82303B82481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6">
    <w:name w:val="EC71330A9E6A4EEE9E3BAC106228A0962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1">
    <w:name w:val="8AFDA0FF645440349C73930255EF234D2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8">
    <w:name w:val="58ABEC5C1E074DB2BC59272D829AF67728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B1EB4D13A43D998909D6CE4D6C1474">
    <w:name w:val="811B1EB4D13A43D998909D6CE4D6C147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4">
    <w:name w:val="079F377DFE7F466D8E09305B19AA2CE3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3">
    <w:name w:val="9A24CE42A8BD49F6B12A2E31EE6C81D9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99E40116D4DCF9EF2841A6C4E0097">
    <w:name w:val="68699E40116D4DCF9EF2841A6C4E009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3">
    <w:name w:val="B2F1BE87E450437BA566B90A15664FCA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3">
    <w:name w:val="2F21125763F84C0283D51152140572A0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3">
    <w:name w:val="43FAF93F27C240F98639CCC25BD623B9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3">
    <w:name w:val="ACA3E0D266B74CB496F0D1C63C85E63D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3">
    <w:name w:val="9E726B4EED3147BC94DF10CC1D13CCC3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3">
    <w:name w:val="56FF67BE879D45E18FBE0CEA8A6E563C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3">
    <w:name w:val="89C5688C613C482287EA312FC479C3EE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3">
    <w:name w:val="5BBECD1A4DFF4E238FC1E690A346ADD4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3">
    <w:name w:val="E073CEF91B1E4A8FA9F9423E8C84431B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3">
    <w:name w:val="DFB8A7CA73EC4F4A81A318BE24AA188C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3">
    <w:name w:val="1577F080C26E49FE9C7EA518FC380D9B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3">
    <w:name w:val="55B44708B9D345F78BCE09EAC317D0B8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3">
    <w:name w:val="D702A91B5D77477B8FC4700D6355B0AE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3">
    <w:name w:val="C6967F9AFA424E6BBD821CA05972CBF7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3">
    <w:name w:val="D303E04F04054507846DE2493D95F51A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3">
    <w:name w:val="1099BFBBF6F74B8FA28129D6C02717F7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3">
    <w:name w:val="428282199F9C4DD28EA913CAD1302FFD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3">
    <w:name w:val="47884BE27B3F4789AEC20405BB32E825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3">
    <w:name w:val="571CB2B6D46348A29299E68E8F692BBE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3">
    <w:name w:val="53CE6E919A944F45BF2976E784BBA522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3">
    <w:name w:val="5B1F113ADFAF46D4B5880938EFCFC5F8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3">
    <w:name w:val="56D850DF7EE7469BAF2925D67C05FD84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3">
    <w:name w:val="628FDC382A3C49C0AA1BF92F9A42B39E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3">
    <w:name w:val="FAA012822E3447C481AC0F28A8EB032F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3">
    <w:name w:val="19C7F99CD22C4D19AA37B6C7031E7F2C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3">
    <w:name w:val="A88A1395F4B64CCF827CB7CE470F83D9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3">
    <w:name w:val="DE372DB55E124BF3827A0E52695C1B37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3">
    <w:name w:val="B368ACE931604F27AF303F46FA2F99B5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3">
    <w:name w:val="85420F6B004D4FE692CBBB1AC491A2CE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3">
    <w:name w:val="9873E3CBF387406ABE22DB9CC136AF24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8">
    <w:name w:val="7F0D090E39CC4DC983E39F82303B824818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7">
    <w:name w:val="EC71330A9E6A4EEE9E3BAC106228A0962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2">
    <w:name w:val="8AFDA0FF645440349C73930255EF234D2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29">
    <w:name w:val="58ABEC5C1E074DB2BC59272D829AF67729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B1EB4D13A43D998909D6CE4D6C1475">
    <w:name w:val="811B1EB4D13A43D998909D6CE4D6C147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5">
    <w:name w:val="079F377DFE7F466D8E09305B19AA2CE3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4">
    <w:name w:val="9A24CE42A8BD49F6B12A2E31EE6C81D9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4">
    <w:name w:val="B2F1BE87E450437BA566B90A15664FCA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4">
    <w:name w:val="2F21125763F84C0283D51152140572A0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4">
    <w:name w:val="43FAF93F27C240F98639CCC25BD623B9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4">
    <w:name w:val="ACA3E0D266B74CB496F0D1C63C85E63D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4">
    <w:name w:val="9E726B4EED3147BC94DF10CC1D13CCC3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4">
    <w:name w:val="56FF67BE879D45E18FBE0CEA8A6E563C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4">
    <w:name w:val="89C5688C613C482287EA312FC479C3EE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4">
    <w:name w:val="5BBECD1A4DFF4E238FC1E690A346ADD4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4">
    <w:name w:val="E073CEF91B1E4A8FA9F9423E8C84431B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4">
    <w:name w:val="DFB8A7CA73EC4F4A81A318BE24AA188C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4">
    <w:name w:val="1577F080C26E49FE9C7EA518FC380D9B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4">
    <w:name w:val="55B44708B9D345F78BCE09EAC317D0B8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4">
    <w:name w:val="D702A91B5D77477B8FC4700D6355B0AE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4">
    <w:name w:val="C6967F9AFA424E6BBD821CA05972CBF7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4">
    <w:name w:val="D303E04F04054507846DE2493D95F51A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4">
    <w:name w:val="1099BFBBF6F74B8FA28129D6C02717F7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4">
    <w:name w:val="428282199F9C4DD28EA913CAD1302FFD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4">
    <w:name w:val="47884BE27B3F4789AEC20405BB32E825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4">
    <w:name w:val="571CB2B6D46348A29299E68E8F692BBE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4">
    <w:name w:val="53CE6E919A944F45BF2976E784BBA522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4">
    <w:name w:val="5B1F113ADFAF46D4B5880938EFCFC5F8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4">
    <w:name w:val="56D850DF7EE7469BAF2925D67C05FD84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4">
    <w:name w:val="628FDC382A3C49C0AA1BF92F9A42B39E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4">
    <w:name w:val="FAA012822E3447C481AC0F28A8EB032F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4">
    <w:name w:val="19C7F99CD22C4D19AA37B6C7031E7F2C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4">
    <w:name w:val="A88A1395F4B64CCF827CB7CE470F83D9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4">
    <w:name w:val="DE372DB55E124BF3827A0E52695C1B37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4">
    <w:name w:val="B368ACE931604F27AF303F46FA2F99B5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4">
    <w:name w:val="85420F6B004D4FE692CBBB1AC491A2CE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4">
    <w:name w:val="9873E3CBF387406ABE22DB9CC136AF24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19">
    <w:name w:val="7F0D090E39CC4DC983E39F82303B824819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8">
    <w:name w:val="EC71330A9E6A4EEE9E3BAC106228A09628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3">
    <w:name w:val="8AFDA0FF645440349C73930255EF234D2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0">
    <w:name w:val="58ABEC5C1E074DB2BC59272D829AF67730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stilofORM">
    <w:name w:val="Estilo fORM"/>
    <w:basedOn w:val="Fuentedeprrafopredeter"/>
    <w:uiPriority w:val="1"/>
    <w:rsid w:val="000011F7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paragraph" w:customStyle="1" w:styleId="4284C60BA02F4CBDA78980F29C62E07A">
    <w:name w:val="4284C60BA02F4CBDA78980F29C62E07A"/>
    <w:rsid w:val="00AC67CD"/>
  </w:style>
  <w:style w:type="paragraph" w:customStyle="1" w:styleId="56239207078944BBAA5753DDB732DB5A">
    <w:name w:val="56239207078944BBAA5753DDB732DB5A"/>
    <w:rsid w:val="00AC67CD"/>
  </w:style>
  <w:style w:type="paragraph" w:customStyle="1" w:styleId="811B1EB4D13A43D998909D6CE4D6C1476">
    <w:name w:val="811B1EB4D13A43D998909D6CE4D6C147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6">
    <w:name w:val="079F377DFE7F466D8E09305B19AA2CE3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5">
    <w:name w:val="9A24CE42A8BD49F6B12A2E31EE6C81D9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">
    <w:name w:val="4284C60BA02F4CBDA78980F29C62E07A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">
    <w:name w:val="56239207078944BBAA5753DDB732DB5A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5">
    <w:name w:val="B2F1BE87E450437BA566B90A15664FCA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5">
    <w:name w:val="2F21125763F84C0283D51152140572A0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5">
    <w:name w:val="43FAF93F27C240F98639CCC25BD623B9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5">
    <w:name w:val="ACA3E0D266B74CB496F0D1C63C85E63D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5">
    <w:name w:val="9E726B4EED3147BC94DF10CC1D13CCC3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5">
    <w:name w:val="56FF67BE879D45E18FBE0CEA8A6E563C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5">
    <w:name w:val="89C5688C613C482287EA312FC479C3EE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5">
    <w:name w:val="5BBECD1A4DFF4E238FC1E690A346ADD4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5">
    <w:name w:val="E073CEF91B1E4A8FA9F9423E8C84431B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5">
    <w:name w:val="DFB8A7CA73EC4F4A81A318BE24AA188C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5">
    <w:name w:val="1577F080C26E49FE9C7EA518FC380D9B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5">
    <w:name w:val="55B44708B9D345F78BCE09EAC317D0B8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5">
    <w:name w:val="D702A91B5D77477B8FC4700D6355B0AE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5">
    <w:name w:val="C6967F9AFA424E6BBD821CA05972CBF7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5">
    <w:name w:val="D303E04F04054507846DE2493D95F51A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5">
    <w:name w:val="1099BFBBF6F74B8FA28129D6C02717F7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5">
    <w:name w:val="428282199F9C4DD28EA913CAD1302FFD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5">
    <w:name w:val="47884BE27B3F4789AEC20405BB32E825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5">
    <w:name w:val="571CB2B6D46348A29299E68E8F692BBE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5">
    <w:name w:val="53CE6E919A944F45BF2976E784BBA522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5">
    <w:name w:val="5B1F113ADFAF46D4B5880938EFCFC5F8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5">
    <w:name w:val="56D850DF7EE7469BAF2925D67C05FD84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5">
    <w:name w:val="628FDC382A3C49C0AA1BF92F9A42B39E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5">
    <w:name w:val="FAA012822E3447C481AC0F28A8EB032F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5">
    <w:name w:val="19C7F99CD22C4D19AA37B6C7031E7F2C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5">
    <w:name w:val="A88A1395F4B64CCF827CB7CE470F83D9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5">
    <w:name w:val="DE372DB55E124BF3827A0E52695C1B37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5">
    <w:name w:val="B368ACE931604F27AF303F46FA2F99B5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5">
    <w:name w:val="85420F6B004D4FE692CBBB1AC491A2CE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5">
    <w:name w:val="9873E3CBF387406ABE22DB9CC136AF24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0">
    <w:name w:val="7F0D090E39CC4DC983E39F82303B824820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29">
    <w:name w:val="EC71330A9E6A4EEE9E3BAC106228A09629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4">
    <w:name w:val="8AFDA0FF645440349C73930255EF234D24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1">
    <w:name w:val="58ABEC5C1E074DB2BC59272D829AF6773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B1EB4D13A43D998909D6CE4D6C1477">
    <w:name w:val="811B1EB4D13A43D998909D6CE4D6C147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7">
    <w:name w:val="079F377DFE7F466D8E09305B19AA2CE3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6">
    <w:name w:val="9A24CE42A8BD49F6B12A2E31EE6C81D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">
    <w:name w:val="4284C60BA02F4CBDA78980F29C62E07A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">
    <w:name w:val="56239207078944BBAA5753DDB732DB5A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6">
    <w:name w:val="B2F1BE87E450437BA566B90A15664FCA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6">
    <w:name w:val="2F21125763F84C0283D51152140572A0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6">
    <w:name w:val="43FAF93F27C240F98639CCC25BD623B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6">
    <w:name w:val="ACA3E0D266B74CB496F0D1C63C85E63D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6">
    <w:name w:val="9E726B4EED3147BC94DF10CC1D13CCC3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6">
    <w:name w:val="56FF67BE879D45E18FBE0CEA8A6E563C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6">
    <w:name w:val="89C5688C613C482287EA312FC479C3EE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6">
    <w:name w:val="5BBECD1A4DFF4E238FC1E690A346ADD4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6">
    <w:name w:val="E073CEF91B1E4A8FA9F9423E8C84431B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6">
    <w:name w:val="DFB8A7CA73EC4F4A81A318BE24AA188C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6">
    <w:name w:val="1577F080C26E49FE9C7EA518FC380D9B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6">
    <w:name w:val="55B44708B9D345F78BCE09EAC317D0B8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6">
    <w:name w:val="D702A91B5D77477B8FC4700D6355B0AE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6">
    <w:name w:val="C6967F9AFA424E6BBD821CA05972CBF7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6">
    <w:name w:val="D303E04F04054507846DE2493D95F51A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6">
    <w:name w:val="1099BFBBF6F74B8FA28129D6C02717F7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6">
    <w:name w:val="428282199F9C4DD28EA913CAD1302FFD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6">
    <w:name w:val="47884BE27B3F4789AEC20405BB32E825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6">
    <w:name w:val="571CB2B6D46348A29299E68E8F692BBE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6">
    <w:name w:val="53CE6E919A944F45BF2976E784BBA522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6">
    <w:name w:val="5B1F113ADFAF46D4B5880938EFCFC5F8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6">
    <w:name w:val="56D850DF7EE7469BAF2925D67C05FD84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6">
    <w:name w:val="628FDC382A3C49C0AA1BF92F9A42B39E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6">
    <w:name w:val="FAA012822E3447C481AC0F28A8EB032F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6">
    <w:name w:val="19C7F99CD22C4D19AA37B6C7031E7F2C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6">
    <w:name w:val="A88A1395F4B64CCF827CB7CE470F83D9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6">
    <w:name w:val="DE372DB55E124BF3827A0E52695C1B37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6">
    <w:name w:val="B368ACE931604F27AF303F46FA2F99B5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6">
    <w:name w:val="85420F6B004D4FE692CBBB1AC491A2CE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6">
    <w:name w:val="9873E3CBF387406ABE22DB9CC136AF24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1">
    <w:name w:val="7F0D090E39CC4DC983E39F82303B82482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0">
    <w:name w:val="EC71330A9E6A4EEE9E3BAC106228A09630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5">
    <w:name w:val="8AFDA0FF645440349C73930255EF234D25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2">
    <w:name w:val="58ABEC5C1E074DB2BC59272D829AF6773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B1EB4D13A43D998909D6CE4D6C1478">
    <w:name w:val="811B1EB4D13A43D998909D6CE4D6C1478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8">
    <w:name w:val="079F377DFE7F466D8E09305B19AA2CE38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7">
    <w:name w:val="9A24CE42A8BD49F6B12A2E31EE6C81D9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3">
    <w:name w:val="4284C60BA02F4CBDA78980F29C62E07A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3">
    <w:name w:val="56239207078944BBAA5753DDB732DB5A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7">
    <w:name w:val="B2F1BE87E450437BA566B90A15664FCA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7">
    <w:name w:val="2F21125763F84C0283D51152140572A0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7">
    <w:name w:val="43FAF93F27C240F98639CCC25BD623B9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7">
    <w:name w:val="ACA3E0D266B74CB496F0D1C63C85E63D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7">
    <w:name w:val="9E726B4EED3147BC94DF10CC1D13CCC3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7">
    <w:name w:val="56FF67BE879D45E18FBE0CEA8A6E563C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7">
    <w:name w:val="89C5688C613C482287EA312FC479C3EE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7">
    <w:name w:val="5BBECD1A4DFF4E238FC1E690A346ADD4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7">
    <w:name w:val="E073CEF91B1E4A8FA9F9423E8C84431B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7">
    <w:name w:val="DFB8A7CA73EC4F4A81A318BE24AA188C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7">
    <w:name w:val="1577F080C26E49FE9C7EA518FC380D9B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7">
    <w:name w:val="55B44708B9D345F78BCE09EAC317D0B8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7">
    <w:name w:val="D702A91B5D77477B8FC4700D6355B0AE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7">
    <w:name w:val="C6967F9AFA424E6BBD821CA05972CBF7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7">
    <w:name w:val="D303E04F04054507846DE2493D95F51A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7">
    <w:name w:val="1099BFBBF6F74B8FA28129D6C02717F7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7">
    <w:name w:val="428282199F9C4DD28EA913CAD1302FFD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7">
    <w:name w:val="47884BE27B3F4789AEC20405BB32E825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7">
    <w:name w:val="571CB2B6D46348A29299E68E8F692BBE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7">
    <w:name w:val="53CE6E919A944F45BF2976E784BBA522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7">
    <w:name w:val="5B1F113ADFAF46D4B5880938EFCFC5F8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7">
    <w:name w:val="56D850DF7EE7469BAF2925D67C05FD84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7">
    <w:name w:val="628FDC382A3C49C0AA1BF92F9A42B39E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7">
    <w:name w:val="FAA012822E3447C481AC0F28A8EB032F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7">
    <w:name w:val="19C7F99CD22C4D19AA37B6C7031E7F2C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7">
    <w:name w:val="A88A1395F4B64CCF827CB7CE470F83D9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7">
    <w:name w:val="DE372DB55E124BF3827A0E52695C1B37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7">
    <w:name w:val="B368ACE931604F27AF303F46FA2F99B5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7">
    <w:name w:val="85420F6B004D4FE692CBBB1AC491A2CE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7">
    <w:name w:val="9873E3CBF387406ABE22DB9CC136AF247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2">
    <w:name w:val="7F0D090E39CC4DC983E39F82303B824822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1">
    <w:name w:val="EC71330A9E6A4EEE9E3BAC106228A09631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6">
    <w:name w:val="8AFDA0FF645440349C73930255EF234D26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3">
    <w:name w:val="58ABEC5C1E074DB2BC59272D829AF67733"/>
    <w:rsid w:val="00AC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B1EB4D13A43D998909D6CE4D6C1479">
    <w:name w:val="811B1EB4D13A43D998909D6CE4D6C1479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9">
    <w:name w:val="079F377DFE7F466D8E09305B19AA2CE39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8">
    <w:name w:val="9A24CE42A8BD49F6B12A2E31EE6C81D9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4">
    <w:name w:val="4284C60BA02F4CBDA78980F29C62E07A4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4">
    <w:name w:val="56239207078944BBAA5753DDB732DB5A4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8">
    <w:name w:val="B2F1BE87E450437BA566B90A15664FCA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8">
    <w:name w:val="2F21125763F84C0283D51152140572A0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8">
    <w:name w:val="43FAF93F27C240F98639CCC25BD623B9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8">
    <w:name w:val="ACA3E0D266B74CB496F0D1C63C85E63D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8">
    <w:name w:val="9E726B4EED3147BC94DF10CC1D13CCC3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8">
    <w:name w:val="56FF67BE879D45E18FBE0CEA8A6E563C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8">
    <w:name w:val="89C5688C613C482287EA312FC479C3EE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8">
    <w:name w:val="5BBECD1A4DFF4E238FC1E690A346ADD4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8">
    <w:name w:val="E073CEF91B1E4A8FA9F9423E8C84431B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8">
    <w:name w:val="DFB8A7CA73EC4F4A81A318BE24AA188C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8">
    <w:name w:val="1577F080C26E49FE9C7EA518FC380D9B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8">
    <w:name w:val="55B44708B9D345F78BCE09EAC317D0B8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8">
    <w:name w:val="D702A91B5D77477B8FC4700D6355B0AE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8">
    <w:name w:val="C6967F9AFA424E6BBD821CA05972CBF7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8">
    <w:name w:val="D303E04F04054507846DE2493D95F51A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8">
    <w:name w:val="1099BFBBF6F74B8FA28129D6C02717F7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8">
    <w:name w:val="428282199F9C4DD28EA913CAD1302FFD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8">
    <w:name w:val="47884BE27B3F4789AEC20405BB32E825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8">
    <w:name w:val="571CB2B6D46348A29299E68E8F692BBE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8">
    <w:name w:val="53CE6E919A944F45BF2976E784BBA522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8">
    <w:name w:val="5B1F113ADFAF46D4B5880938EFCFC5F8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8">
    <w:name w:val="56D850DF7EE7469BAF2925D67C05FD84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8">
    <w:name w:val="628FDC382A3C49C0AA1BF92F9A42B39E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8">
    <w:name w:val="FAA012822E3447C481AC0F28A8EB032F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8">
    <w:name w:val="19C7F99CD22C4D19AA37B6C7031E7F2C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8">
    <w:name w:val="A88A1395F4B64CCF827CB7CE470F83D9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8">
    <w:name w:val="DE372DB55E124BF3827A0E52695C1B37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8">
    <w:name w:val="B368ACE931604F27AF303F46FA2F99B5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8">
    <w:name w:val="85420F6B004D4FE692CBBB1AC491A2CE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8">
    <w:name w:val="9873E3CBF387406ABE22DB9CC136AF248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3">
    <w:name w:val="7F0D090E39CC4DC983E39F82303B824823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2">
    <w:name w:val="EC71330A9E6A4EEE9E3BAC106228A09632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7">
    <w:name w:val="8AFDA0FF645440349C73930255EF234D27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4">
    <w:name w:val="58ABEC5C1E074DB2BC59272D829AF67734"/>
    <w:rsid w:val="0037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B1EB4D13A43D998909D6CE4D6C14710">
    <w:name w:val="811B1EB4D13A43D998909D6CE4D6C14710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10">
    <w:name w:val="079F377DFE7F466D8E09305B19AA2CE310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9">
    <w:name w:val="9A24CE42A8BD49F6B12A2E31EE6C81D9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5">
    <w:name w:val="4284C60BA02F4CBDA78980F29C62E07A5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5">
    <w:name w:val="56239207078944BBAA5753DDB732DB5A5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1BE87E450437BA566B90A15664FCA9">
    <w:name w:val="B2F1BE87E450437BA566B90A15664FCA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1125763F84C0283D51152140572A09">
    <w:name w:val="2F21125763F84C0283D51152140572A0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AF93F27C240F98639CCC25BD623B99">
    <w:name w:val="43FAF93F27C240F98639CCC25BD623B9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3E0D266B74CB496F0D1C63C85E63D9">
    <w:name w:val="ACA3E0D266B74CB496F0D1C63C85E63D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26B4EED3147BC94DF10CC1D13CCC39">
    <w:name w:val="9E726B4EED3147BC94DF10CC1D13CCC3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F67BE879D45E18FBE0CEA8A6E563C9">
    <w:name w:val="56FF67BE879D45E18FBE0CEA8A6E563C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5688C613C482287EA312FC479C3EE9">
    <w:name w:val="89C5688C613C482287EA312FC479C3EE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ECD1A4DFF4E238FC1E690A346ADD49">
    <w:name w:val="5BBECD1A4DFF4E238FC1E690A346ADD4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3CEF91B1E4A8FA9F9423E8C84431B9">
    <w:name w:val="E073CEF91B1E4A8FA9F9423E8C84431B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A7CA73EC4F4A81A318BE24AA188C9">
    <w:name w:val="DFB8A7CA73EC4F4A81A318BE24AA188C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7F080C26E49FE9C7EA518FC380D9B9">
    <w:name w:val="1577F080C26E49FE9C7EA518FC380D9B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708B9D345F78BCE09EAC317D0B89">
    <w:name w:val="55B44708B9D345F78BCE09EAC317D0B8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2A91B5D77477B8FC4700D6355B0AE9">
    <w:name w:val="D702A91B5D77477B8FC4700D6355B0AE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67F9AFA424E6BBD821CA05972CBF79">
    <w:name w:val="C6967F9AFA424E6BBD821CA05972CBF7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3E04F04054507846DE2493D95F51A9">
    <w:name w:val="D303E04F04054507846DE2493D95F51A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9BFBBF6F74B8FA28129D6C02717F79">
    <w:name w:val="1099BFBBF6F74B8FA28129D6C02717F7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282199F9C4DD28EA913CAD1302FFD9">
    <w:name w:val="428282199F9C4DD28EA913CAD1302FFD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4BE27B3F4789AEC20405BB32E8259">
    <w:name w:val="47884BE27B3F4789AEC20405BB32E825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CB2B6D46348A29299E68E8F692BBE9">
    <w:name w:val="571CB2B6D46348A29299E68E8F692BBE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E6E919A944F45BF2976E784BBA5229">
    <w:name w:val="53CE6E919A944F45BF2976E784BBA522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F113ADFAF46D4B5880938EFCFC5F89">
    <w:name w:val="5B1F113ADFAF46D4B5880938EFCFC5F8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850DF7EE7469BAF2925D67C05FD849">
    <w:name w:val="56D850DF7EE7469BAF2925D67C05FD84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FDC382A3C49C0AA1BF92F9A42B39E9">
    <w:name w:val="628FDC382A3C49C0AA1BF92F9A42B39E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012822E3447C481AC0F28A8EB032F9">
    <w:name w:val="FAA012822E3447C481AC0F28A8EB032F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C7F99CD22C4D19AA37B6C7031E7F2C9">
    <w:name w:val="19C7F99CD22C4D19AA37B6C7031E7F2C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A1395F4B64CCF827CB7CE470F83D99">
    <w:name w:val="A88A1395F4B64CCF827CB7CE470F83D9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372DB55E124BF3827A0E52695C1B379">
    <w:name w:val="DE372DB55E124BF3827A0E52695C1B37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8ACE931604F27AF303F46FA2F99B59">
    <w:name w:val="B368ACE931604F27AF303F46FA2F99B5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20F6B004D4FE692CBBB1AC491A2CE9">
    <w:name w:val="85420F6B004D4FE692CBBB1AC491A2CE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3E3CBF387406ABE22DB9CC136AF249">
    <w:name w:val="9873E3CBF387406ABE22DB9CC136AF249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4">
    <w:name w:val="7F0D090E39CC4DC983E39F82303B824824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3">
    <w:name w:val="EC71330A9E6A4EEE9E3BAC106228A09633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8">
    <w:name w:val="8AFDA0FF645440349C73930255EF234D28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5">
    <w:name w:val="58ABEC5C1E074DB2BC59272D829AF67735"/>
    <w:rsid w:val="00E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8EEE6718A43C29E9F69014BD6663D">
    <w:name w:val="8BC8EEE6718A43C29E9F69014BD6663D"/>
    <w:rsid w:val="009C3D44"/>
  </w:style>
  <w:style w:type="paragraph" w:customStyle="1" w:styleId="4E208A5C10F14DCDA1B05834785FFB6D">
    <w:name w:val="4E208A5C10F14DCDA1B05834785FFB6D"/>
    <w:rsid w:val="009C3D44"/>
  </w:style>
  <w:style w:type="paragraph" w:customStyle="1" w:styleId="741A2D4596814B8BB18FB314B1B9FC2D">
    <w:name w:val="741A2D4596814B8BB18FB314B1B9FC2D"/>
    <w:rsid w:val="009C3D44"/>
  </w:style>
  <w:style w:type="paragraph" w:customStyle="1" w:styleId="8B0B1F0AAA7444DE94D7D4C298ADACAB">
    <w:name w:val="8B0B1F0AAA7444DE94D7D4C298ADACAB"/>
    <w:rsid w:val="009C3D44"/>
  </w:style>
  <w:style w:type="paragraph" w:customStyle="1" w:styleId="60651C4CF9234763BEA35929038E63BD">
    <w:name w:val="60651C4CF9234763BEA35929038E63BD"/>
    <w:rsid w:val="009C3D44"/>
  </w:style>
  <w:style w:type="paragraph" w:customStyle="1" w:styleId="D56BD6000B184450ADBA1BC51B22BA11">
    <w:name w:val="D56BD6000B184450ADBA1BC51B22BA11"/>
    <w:rsid w:val="009C3D44"/>
  </w:style>
  <w:style w:type="paragraph" w:customStyle="1" w:styleId="EA65A1869FA247238A11D3D62B40A234">
    <w:name w:val="EA65A1869FA247238A11D3D62B40A234"/>
    <w:rsid w:val="009C3D44"/>
  </w:style>
  <w:style w:type="paragraph" w:customStyle="1" w:styleId="99D143A15C6D4826A442B425E2545187">
    <w:name w:val="99D143A15C6D4826A442B425E2545187"/>
    <w:rsid w:val="009C3D44"/>
  </w:style>
  <w:style w:type="paragraph" w:customStyle="1" w:styleId="8E1A1796BEF8402BAC5ACE14FD9BFDB2">
    <w:name w:val="8E1A1796BEF8402BAC5ACE14FD9BFDB2"/>
    <w:rsid w:val="009C3D44"/>
  </w:style>
  <w:style w:type="paragraph" w:customStyle="1" w:styleId="CAA7946750E5435CB93292FDA1C7F12C">
    <w:name w:val="CAA7946750E5435CB93292FDA1C7F12C"/>
    <w:rsid w:val="009C3D44"/>
  </w:style>
  <w:style w:type="paragraph" w:customStyle="1" w:styleId="C9E707D7ACEB4E0284D8F6F9799B99EB">
    <w:name w:val="C9E707D7ACEB4E0284D8F6F9799B99EB"/>
    <w:rsid w:val="009C3D44"/>
  </w:style>
  <w:style w:type="paragraph" w:customStyle="1" w:styleId="5DAAF166C78F4A249FD1609A51095047">
    <w:name w:val="5DAAF166C78F4A249FD1609A51095047"/>
    <w:rsid w:val="009C3D44"/>
  </w:style>
  <w:style w:type="paragraph" w:customStyle="1" w:styleId="A71C09EEEF3D49FCAC73A7D5CFC5C390">
    <w:name w:val="A71C09EEEF3D49FCAC73A7D5CFC5C390"/>
    <w:rsid w:val="009C3D44"/>
  </w:style>
  <w:style w:type="paragraph" w:customStyle="1" w:styleId="52E5B209383748E1AAF23E96E80A2477">
    <w:name w:val="52E5B209383748E1AAF23E96E80A2477"/>
    <w:rsid w:val="009C3D44"/>
  </w:style>
  <w:style w:type="paragraph" w:customStyle="1" w:styleId="401445AF90EF4ABBB52FCCF74411D9DF">
    <w:name w:val="401445AF90EF4ABBB52FCCF74411D9DF"/>
    <w:rsid w:val="009C3D44"/>
  </w:style>
  <w:style w:type="paragraph" w:customStyle="1" w:styleId="49C9821DCF424ECF9DD07E484B06C25C">
    <w:name w:val="49C9821DCF424ECF9DD07E484B06C25C"/>
    <w:rsid w:val="009C3D44"/>
  </w:style>
  <w:style w:type="paragraph" w:customStyle="1" w:styleId="8893F0A94BC74973ABC86103780C0EE6">
    <w:name w:val="8893F0A94BC74973ABC86103780C0EE6"/>
    <w:rsid w:val="009C3D44"/>
  </w:style>
  <w:style w:type="paragraph" w:customStyle="1" w:styleId="04A53D3D046E4EEA9B3C5604BD6DBA70">
    <w:name w:val="04A53D3D046E4EEA9B3C5604BD6DBA70"/>
    <w:rsid w:val="009C3D44"/>
  </w:style>
  <w:style w:type="paragraph" w:customStyle="1" w:styleId="2D9A9DC523FC419387CA4E1A2DFC428E">
    <w:name w:val="2D9A9DC523FC419387CA4E1A2DFC428E"/>
    <w:rsid w:val="009C3D44"/>
  </w:style>
  <w:style w:type="paragraph" w:customStyle="1" w:styleId="8B88B7CF7E5746DABA96A8F4BBBE1DF2">
    <w:name w:val="8B88B7CF7E5746DABA96A8F4BBBE1DF2"/>
    <w:rsid w:val="009C3D44"/>
  </w:style>
  <w:style w:type="paragraph" w:customStyle="1" w:styleId="A13CCAA141724D41B9A92445FC7D54FA">
    <w:name w:val="A13CCAA141724D41B9A92445FC7D54FA"/>
    <w:rsid w:val="009C3D44"/>
  </w:style>
  <w:style w:type="paragraph" w:customStyle="1" w:styleId="528ACA69DD7B4956B8AB7F37CBDFF75F">
    <w:name w:val="528ACA69DD7B4956B8AB7F37CBDFF75F"/>
    <w:rsid w:val="009C3D44"/>
  </w:style>
  <w:style w:type="paragraph" w:customStyle="1" w:styleId="D86F8A4A758F498A9670C4A3EA555EBB">
    <w:name w:val="D86F8A4A758F498A9670C4A3EA555EBB"/>
    <w:rsid w:val="009C3D44"/>
  </w:style>
  <w:style w:type="paragraph" w:customStyle="1" w:styleId="EDFCCEC3049A465C96CF603CE64EF133">
    <w:name w:val="EDFCCEC3049A465C96CF603CE64EF133"/>
    <w:rsid w:val="009C3D44"/>
  </w:style>
  <w:style w:type="paragraph" w:customStyle="1" w:styleId="8388D92E74884CA8BA4CDA8FACEF0973">
    <w:name w:val="8388D92E74884CA8BA4CDA8FACEF0973"/>
    <w:rsid w:val="009C3D44"/>
  </w:style>
  <w:style w:type="paragraph" w:customStyle="1" w:styleId="30E7AD04E82F4FD6BBF01495652E4C38">
    <w:name w:val="30E7AD04E82F4FD6BBF01495652E4C38"/>
    <w:rsid w:val="009C3D44"/>
  </w:style>
  <w:style w:type="paragraph" w:customStyle="1" w:styleId="1C96379643DB4D5C8C081CBA32595850">
    <w:name w:val="1C96379643DB4D5C8C081CBA32595850"/>
    <w:rsid w:val="009C3D44"/>
  </w:style>
  <w:style w:type="paragraph" w:customStyle="1" w:styleId="4D3C9A0BD4ED4AEA835036888559F481">
    <w:name w:val="4D3C9A0BD4ED4AEA835036888559F481"/>
    <w:rsid w:val="009C3D44"/>
  </w:style>
  <w:style w:type="paragraph" w:customStyle="1" w:styleId="123F582015F9429F81909881E484C9A6">
    <w:name w:val="123F582015F9429F81909881E484C9A6"/>
    <w:rsid w:val="009C3D44"/>
  </w:style>
  <w:style w:type="paragraph" w:customStyle="1" w:styleId="C2BBBEECF7E0454EBF741E07A77AEF1A">
    <w:name w:val="C2BBBEECF7E0454EBF741E07A77AEF1A"/>
    <w:rsid w:val="009C3D44"/>
  </w:style>
  <w:style w:type="paragraph" w:customStyle="1" w:styleId="C4C161DC41FF4BE788723B916B758765">
    <w:name w:val="C4C161DC41FF4BE788723B916B758765"/>
    <w:rsid w:val="009C3D44"/>
  </w:style>
  <w:style w:type="paragraph" w:customStyle="1" w:styleId="07F9890C4B91472C989498F728EAD5D4">
    <w:name w:val="07F9890C4B91472C989498F728EAD5D4"/>
    <w:rsid w:val="009C3D44"/>
  </w:style>
  <w:style w:type="paragraph" w:customStyle="1" w:styleId="D29413701C4247339AD390D7BDBE1F70">
    <w:name w:val="D29413701C4247339AD390D7BDBE1F70"/>
    <w:rsid w:val="009C3D44"/>
  </w:style>
  <w:style w:type="paragraph" w:customStyle="1" w:styleId="8D8ADCCF705E49849D9EFF0880D4E8DF">
    <w:name w:val="8D8ADCCF705E49849D9EFF0880D4E8DF"/>
    <w:rsid w:val="009C3D44"/>
  </w:style>
  <w:style w:type="paragraph" w:customStyle="1" w:styleId="891CEA36B2F340ECBD914544FFBC723A">
    <w:name w:val="891CEA36B2F340ECBD914544FFBC723A"/>
    <w:rsid w:val="009C3D44"/>
  </w:style>
  <w:style w:type="paragraph" w:customStyle="1" w:styleId="0490D794FA2F430D92C4832008753207">
    <w:name w:val="0490D794FA2F430D92C4832008753207"/>
    <w:rsid w:val="009C3D44"/>
  </w:style>
  <w:style w:type="paragraph" w:customStyle="1" w:styleId="F179D9F010014B9FA79719BEC42D9DE5">
    <w:name w:val="F179D9F010014B9FA79719BEC42D9DE5"/>
    <w:rsid w:val="009C3D44"/>
  </w:style>
  <w:style w:type="paragraph" w:customStyle="1" w:styleId="BB5ADDE49B43460BA25F4E0C01539C99">
    <w:name w:val="BB5ADDE49B43460BA25F4E0C01539C99"/>
    <w:rsid w:val="009C3D44"/>
  </w:style>
  <w:style w:type="paragraph" w:customStyle="1" w:styleId="ACD74EE65D19459DBCDAA0453AE82A72">
    <w:name w:val="ACD74EE65D19459DBCDAA0453AE82A72"/>
    <w:rsid w:val="009C3D44"/>
  </w:style>
  <w:style w:type="paragraph" w:customStyle="1" w:styleId="B97FD08028DD425DAA61B7703DDC8BCE">
    <w:name w:val="B97FD08028DD425DAA61B7703DDC8BCE"/>
    <w:rsid w:val="009C3D44"/>
  </w:style>
  <w:style w:type="paragraph" w:customStyle="1" w:styleId="BC0A291314AC4FE48116BABD7CE96E9E">
    <w:name w:val="BC0A291314AC4FE48116BABD7CE96E9E"/>
    <w:rsid w:val="009C3D44"/>
  </w:style>
  <w:style w:type="paragraph" w:customStyle="1" w:styleId="73FCC90998DE476C982CC9848D09CEB5">
    <w:name w:val="73FCC90998DE476C982CC9848D09CEB5"/>
    <w:rsid w:val="009C3D44"/>
  </w:style>
  <w:style w:type="paragraph" w:customStyle="1" w:styleId="971A2C9AA972430CB22902D81D25382B">
    <w:name w:val="971A2C9AA972430CB22902D81D25382B"/>
    <w:rsid w:val="009C3D44"/>
  </w:style>
  <w:style w:type="paragraph" w:customStyle="1" w:styleId="A84D66E4D263437F9BC6794247F4F800">
    <w:name w:val="A84D66E4D263437F9BC6794247F4F800"/>
    <w:rsid w:val="009C3D44"/>
  </w:style>
  <w:style w:type="paragraph" w:customStyle="1" w:styleId="1FC8BB3216FF43C485EFAC2A0223B3AB">
    <w:name w:val="1FC8BB3216FF43C485EFAC2A0223B3AB"/>
    <w:rsid w:val="009C3D44"/>
  </w:style>
  <w:style w:type="paragraph" w:customStyle="1" w:styleId="44E7B4105FC64FDEA3A7FEDD2B88AD64">
    <w:name w:val="44E7B4105FC64FDEA3A7FEDD2B88AD64"/>
    <w:rsid w:val="009C3D44"/>
  </w:style>
  <w:style w:type="paragraph" w:customStyle="1" w:styleId="828C0FAE9F754CDC8567C839716E05DE">
    <w:name w:val="828C0FAE9F754CDC8567C839716E05DE"/>
    <w:rsid w:val="009C3D44"/>
  </w:style>
  <w:style w:type="paragraph" w:customStyle="1" w:styleId="A3535C4C043C4D808B85DA98E9E648A9">
    <w:name w:val="A3535C4C043C4D808B85DA98E9E648A9"/>
    <w:rsid w:val="009C3D44"/>
  </w:style>
  <w:style w:type="paragraph" w:customStyle="1" w:styleId="16A356B9D340424182560536720459F1">
    <w:name w:val="16A356B9D340424182560536720459F1"/>
    <w:rsid w:val="009C3D44"/>
  </w:style>
  <w:style w:type="paragraph" w:customStyle="1" w:styleId="D3506C06400941E8B31912652BDA077C">
    <w:name w:val="D3506C06400941E8B31912652BDA077C"/>
    <w:rsid w:val="009C3D44"/>
  </w:style>
  <w:style w:type="paragraph" w:customStyle="1" w:styleId="9C0AD8909A354592B0CA9A3AA97CD901">
    <w:name w:val="9C0AD8909A354592B0CA9A3AA97CD901"/>
    <w:rsid w:val="009C3D44"/>
  </w:style>
  <w:style w:type="paragraph" w:customStyle="1" w:styleId="D6BFC7DEF2954BC2ADAA6A2ED15EFFB1">
    <w:name w:val="D6BFC7DEF2954BC2ADAA6A2ED15EFFB1"/>
    <w:rsid w:val="009C3D44"/>
  </w:style>
  <w:style w:type="paragraph" w:customStyle="1" w:styleId="CD272EDD1FDA404088223AA964EA6B70">
    <w:name w:val="CD272EDD1FDA404088223AA964EA6B70"/>
    <w:rsid w:val="009C3D44"/>
  </w:style>
  <w:style w:type="paragraph" w:customStyle="1" w:styleId="E1F47E28756F4974BF8E65AF85C28D5F">
    <w:name w:val="E1F47E28756F4974BF8E65AF85C28D5F"/>
    <w:rsid w:val="009C3D44"/>
  </w:style>
  <w:style w:type="paragraph" w:customStyle="1" w:styleId="26E4578B8B2347F2B4DB0C4860DE22DD">
    <w:name w:val="26E4578B8B2347F2B4DB0C4860DE22DD"/>
    <w:rsid w:val="009C3D44"/>
  </w:style>
  <w:style w:type="paragraph" w:customStyle="1" w:styleId="3D2EA8B00786437B9BCEBA8EB3EB9231">
    <w:name w:val="3D2EA8B00786437B9BCEBA8EB3EB9231"/>
    <w:rsid w:val="009C3D44"/>
  </w:style>
  <w:style w:type="paragraph" w:customStyle="1" w:styleId="7D2480AC0CBD418DA984890B4EE177C3">
    <w:name w:val="7D2480AC0CBD418DA984890B4EE177C3"/>
    <w:rsid w:val="009C3D44"/>
  </w:style>
  <w:style w:type="paragraph" w:customStyle="1" w:styleId="8B06A8A5D6574AF08A6D3B892D9B074B">
    <w:name w:val="8B06A8A5D6574AF08A6D3B892D9B074B"/>
    <w:rsid w:val="009C3D44"/>
  </w:style>
  <w:style w:type="paragraph" w:customStyle="1" w:styleId="CD7D84EBF08B4D9FAA3C0CCC47007186">
    <w:name w:val="CD7D84EBF08B4D9FAA3C0CCC47007186"/>
    <w:rsid w:val="009C3D44"/>
  </w:style>
  <w:style w:type="paragraph" w:customStyle="1" w:styleId="13E3E0B4A64C42438DD25A401325CCF3">
    <w:name w:val="13E3E0B4A64C42438DD25A401325CCF3"/>
    <w:rsid w:val="009C3D44"/>
  </w:style>
  <w:style w:type="paragraph" w:customStyle="1" w:styleId="A98CD0CB9E74454A9CA1FFD723A0DDB4">
    <w:name w:val="A98CD0CB9E74454A9CA1FFD723A0DDB4"/>
    <w:rsid w:val="009C3D44"/>
  </w:style>
  <w:style w:type="paragraph" w:customStyle="1" w:styleId="A1A323D02EFF492E82D6C53A8F3D51B9">
    <w:name w:val="A1A323D02EFF492E82D6C53A8F3D51B9"/>
    <w:rsid w:val="009C3D44"/>
  </w:style>
  <w:style w:type="paragraph" w:customStyle="1" w:styleId="8C22E93A06114686A8702688E3C52B26">
    <w:name w:val="8C22E93A06114686A8702688E3C52B26"/>
    <w:rsid w:val="009C3D44"/>
  </w:style>
  <w:style w:type="paragraph" w:customStyle="1" w:styleId="079F377DFE7F466D8E09305B19AA2CE311">
    <w:name w:val="079F377DFE7F466D8E09305B19AA2CE3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0">
    <w:name w:val="9A24CE42A8BD49F6B12A2E31EE6C81D91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6">
    <w:name w:val="4284C60BA02F4CBDA78980F29C62E07A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6">
    <w:name w:val="56239207078944BBAA5753DDB732DB5A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93F0A94BC74973ABC86103780C0EE61">
    <w:name w:val="8893F0A94BC74973ABC86103780C0EE6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53D3D046E4EEA9B3C5604BD6DBA701">
    <w:name w:val="04A53D3D046E4EEA9B3C5604BD6DBA70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ACA69DD7B4956B8AB7F37CBDFF75F1">
    <w:name w:val="528ACA69DD7B4956B8AB7F37CBDFF75F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F8A4A758F498A9670C4A3EA555EBB1">
    <w:name w:val="D86F8A4A758F498A9670C4A3EA555EB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6379643DB4D5C8C081CBA325958501">
    <w:name w:val="1C96379643DB4D5C8C081CBA32595850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C9A0BD4ED4AEA835036888559F4811">
    <w:name w:val="4D3C9A0BD4ED4AEA835036888559F48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9890C4B91472C989498F728EAD5D41">
    <w:name w:val="07F9890C4B91472C989498F728EAD5D4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413701C4247339AD390D7BDBE1F701">
    <w:name w:val="D29413701C4247339AD390D7BDBE1F70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9D9F010014B9FA79719BEC42D9DE51">
    <w:name w:val="F179D9F010014B9FA79719BEC42D9DE5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ADDE49B43460BA25F4E0C01539C991">
    <w:name w:val="BB5ADDE49B43460BA25F4E0C01539C99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CC90998DE476C982CC9848D09CEB51">
    <w:name w:val="73FCC90998DE476C982CC9848D09CEB5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A2C9AA972430CB22902D81D25382B1">
    <w:name w:val="971A2C9AA972430CB22902D81D25382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8C0FAE9F754CDC8567C839716E05DE1">
    <w:name w:val="828C0FAE9F754CDC8567C839716E05DE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5C4C043C4D808B85DA98E9E648A91">
    <w:name w:val="A3535C4C043C4D808B85DA98E9E648A9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BFC7DEF2954BC2ADAA6A2ED15EFFB11">
    <w:name w:val="D6BFC7DEF2954BC2ADAA6A2ED15EFFB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272EDD1FDA404088223AA964EA6B701">
    <w:name w:val="CD272EDD1FDA404088223AA964EA6B70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480AC0CBD418DA984890B4EE177C31">
    <w:name w:val="7D2480AC0CBD418DA984890B4EE177C3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A8A5D6574AF08A6D3B892D9B074B1">
    <w:name w:val="8B06A8A5D6574AF08A6D3B892D9B074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323D02EFF492E82D6C53A8F3D51B91">
    <w:name w:val="A1A323D02EFF492E82D6C53A8F3D51B9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2E93A06114686A8702688E3C52B261">
    <w:name w:val="8C22E93A06114686A8702688E3C52B26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5">
    <w:name w:val="7F0D090E39CC4DC983E39F82303B82482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4">
    <w:name w:val="EC71330A9E6A4EEE9E3BAC106228A0963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29">
    <w:name w:val="8AFDA0FF645440349C73930255EF234D2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6">
    <w:name w:val="58ABEC5C1E074DB2BC59272D829AF6773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12">
    <w:name w:val="079F377DFE7F466D8E09305B19AA2CE3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1">
    <w:name w:val="9A24CE42A8BD49F6B12A2E31EE6C81D9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7">
    <w:name w:val="4284C60BA02F4CBDA78980F29C62E07A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7">
    <w:name w:val="56239207078944BBAA5753DDB732DB5A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93F0A94BC74973ABC86103780C0EE62">
    <w:name w:val="8893F0A94BC74973ABC86103780C0EE6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53D3D046E4EEA9B3C5604BD6DBA702">
    <w:name w:val="04A53D3D046E4EEA9B3C5604BD6DBA70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ACA69DD7B4956B8AB7F37CBDFF75F2">
    <w:name w:val="528ACA69DD7B4956B8AB7F37CBDFF75F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F8A4A758F498A9670C4A3EA555EBB2">
    <w:name w:val="D86F8A4A758F498A9670C4A3EA555EBB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6379643DB4D5C8C081CBA325958502">
    <w:name w:val="1C96379643DB4D5C8C081CBA32595850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C9A0BD4ED4AEA835036888559F4812">
    <w:name w:val="4D3C9A0BD4ED4AEA835036888559F48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9890C4B91472C989498F728EAD5D42">
    <w:name w:val="07F9890C4B91472C989498F728EAD5D4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413701C4247339AD390D7BDBE1F702">
    <w:name w:val="D29413701C4247339AD390D7BDBE1F70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9D9F010014B9FA79719BEC42D9DE52">
    <w:name w:val="F179D9F010014B9FA79719BEC42D9DE5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ADDE49B43460BA25F4E0C01539C992">
    <w:name w:val="BB5ADDE49B43460BA25F4E0C01539C99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CC90998DE476C982CC9848D09CEB52">
    <w:name w:val="73FCC90998DE476C982CC9848D09CEB5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A2C9AA972430CB22902D81D25382B2">
    <w:name w:val="971A2C9AA972430CB22902D81D25382B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8C0FAE9F754CDC8567C839716E05DE2">
    <w:name w:val="828C0FAE9F754CDC8567C839716E05DE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5C4C043C4D808B85DA98E9E648A92">
    <w:name w:val="A3535C4C043C4D808B85DA98E9E648A9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BFC7DEF2954BC2ADAA6A2ED15EFFB12">
    <w:name w:val="D6BFC7DEF2954BC2ADAA6A2ED15EFFB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272EDD1FDA404088223AA964EA6B702">
    <w:name w:val="CD272EDD1FDA404088223AA964EA6B70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480AC0CBD418DA984890B4EE177C32">
    <w:name w:val="7D2480AC0CBD418DA984890B4EE177C3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A8A5D6574AF08A6D3B892D9B074B2">
    <w:name w:val="8B06A8A5D6574AF08A6D3B892D9B074B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323D02EFF492E82D6C53A8F3D51B92">
    <w:name w:val="A1A323D02EFF492E82D6C53A8F3D51B9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2E93A06114686A8702688E3C52B262">
    <w:name w:val="8C22E93A06114686A8702688E3C52B26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6">
    <w:name w:val="7F0D090E39CC4DC983E39F82303B82482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5">
    <w:name w:val="EC71330A9E6A4EEE9E3BAC106228A0963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0">
    <w:name w:val="8AFDA0FF645440349C73930255EF234D3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7">
    <w:name w:val="58ABEC5C1E074DB2BC59272D829AF6773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13">
    <w:name w:val="079F377DFE7F466D8E09305B19AA2CE31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2">
    <w:name w:val="9A24CE42A8BD49F6B12A2E31EE6C81D9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8">
    <w:name w:val="4284C60BA02F4CBDA78980F29C62E07A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8">
    <w:name w:val="56239207078944BBAA5753DDB732DB5A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A513566B8481F9B972E8C972D6EAE">
    <w:name w:val="905A513566B8481F9B972E8C972D6EAE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ACA69DD7B4956B8AB7F37CBDFF75F3">
    <w:name w:val="528ACA69DD7B4956B8AB7F37CBDFF75F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F8A4A758F498A9670C4A3EA555EBB3">
    <w:name w:val="D86F8A4A758F498A9670C4A3EA555EBB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6379643DB4D5C8C081CBA325958503">
    <w:name w:val="1C96379643DB4D5C8C081CBA32595850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C9A0BD4ED4AEA835036888559F4813">
    <w:name w:val="4D3C9A0BD4ED4AEA835036888559F481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9890C4B91472C989498F728EAD5D43">
    <w:name w:val="07F9890C4B91472C989498F728EAD5D4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413701C4247339AD390D7BDBE1F703">
    <w:name w:val="D29413701C4247339AD390D7BDBE1F70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9D9F010014B9FA79719BEC42D9DE53">
    <w:name w:val="F179D9F010014B9FA79719BEC42D9DE5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ADDE49B43460BA25F4E0C01539C993">
    <w:name w:val="BB5ADDE49B43460BA25F4E0C01539C99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CC90998DE476C982CC9848D09CEB53">
    <w:name w:val="73FCC90998DE476C982CC9848D09CEB5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A2C9AA972430CB22902D81D25382B3">
    <w:name w:val="971A2C9AA972430CB22902D81D25382B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8C0FAE9F754CDC8567C839716E05DE3">
    <w:name w:val="828C0FAE9F754CDC8567C839716E05DE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5C4C043C4D808B85DA98E9E648A93">
    <w:name w:val="A3535C4C043C4D808B85DA98E9E648A9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BFC7DEF2954BC2ADAA6A2ED15EFFB13">
    <w:name w:val="D6BFC7DEF2954BC2ADAA6A2ED15EFFB1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272EDD1FDA404088223AA964EA6B703">
    <w:name w:val="CD272EDD1FDA404088223AA964EA6B70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480AC0CBD418DA984890B4EE177C33">
    <w:name w:val="7D2480AC0CBD418DA984890B4EE177C3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A8A5D6574AF08A6D3B892D9B074B3">
    <w:name w:val="8B06A8A5D6574AF08A6D3B892D9B074B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323D02EFF492E82D6C53A8F3D51B93">
    <w:name w:val="A1A323D02EFF492E82D6C53A8F3D51B9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2E93A06114686A8702688E3C52B263">
    <w:name w:val="8C22E93A06114686A8702688E3C52B26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7">
    <w:name w:val="7F0D090E39CC4DC983E39F82303B82482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6">
    <w:name w:val="EC71330A9E6A4EEE9E3BAC106228A0963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1">
    <w:name w:val="8AFDA0FF645440349C73930255EF234D3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8">
    <w:name w:val="58ABEC5C1E074DB2BC59272D829AF6773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14">
    <w:name w:val="079F377DFE7F466D8E09305B19AA2CE31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3">
    <w:name w:val="9A24CE42A8BD49F6B12A2E31EE6C81D91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9">
    <w:name w:val="4284C60BA02F4CBDA78980F29C62E07A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9">
    <w:name w:val="56239207078944BBAA5753DDB732DB5A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ACA69DD7B4956B8AB7F37CBDFF75F4">
    <w:name w:val="528ACA69DD7B4956B8AB7F37CBDFF75F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F8A4A758F498A9670C4A3EA555EBB4">
    <w:name w:val="D86F8A4A758F498A9670C4A3EA555EBB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6379643DB4D5C8C081CBA325958504">
    <w:name w:val="1C96379643DB4D5C8C081CBA32595850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C9A0BD4ED4AEA835036888559F4814">
    <w:name w:val="4D3C9A0BD4ED4AEA835036888559F481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9890C4B91472C989498F728EAD5D44">
    <w:name w:val="07F9890C4B91472C989498F728EAD5D4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413701C4247339AD390D7BDBE1F704">
    <w:name w:val="D29413701C4247339AD390D7BDBE1F70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9D9F010014B9FA79719BEC42D9DE54">
    <w:name w:val="F179D9F010014B9FA79719BEC42D9DE5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ADDE49B43460BA25F4E0C01539C994">
    <w:name w:val="BB5ADDE49B43460BA25F4E0C01539C99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CC90998DE476C982CC9848D09CEB54">
    <w:name w:val="73FCC90998DE476C982CC9848D09CEB5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A2C9AA972430CB22902D81D25382B4">
    <w:name w:val="971A2C9AA972430CB22902D81D25382B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8C0FAE9F754CDC8567C839716E05DE4">
    <w:name w:val="828C0FAE9F754CDC8567C839716E05DE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5C4C043C4D808B85DA98E9E648A94">
    <w:name w:val="A3535C4C043C4D808B85DA98E9E648A9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BFC7DEF2954BC2ADAA6A2ED15EFFB14">
    <w:name w:val="D6BFC7DEF2954BC2ADAA6A2ED15EFFB1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272EDD1FDA404088223AA964EA6B704">
    <w:name w:val="CD272EDD1FDA404088223AA964EA6B70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480AC0CBD418DA984890B4EE177C34">
    <w:name w:val="7D2480AC0CBD418DA984890B4EE177C3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A8A5D6574AF08A6D3B892D9B074B4">
    <w:name w:val="8B06A8A5D6574AF08A6D3B892D9B074B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323D02EFF492E82D6C53A8F3D51B94">
    <w:name w:val="A1A323D02EFF492E82D6C53A8F3D51B9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2E93A06114686A8702688E3C52B264">
    <w:name w:val="8C22E93A06114686A8702688E3C52B26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8">
    <w:name w:val="7F0D090E39CC4DC983E39F82303B82482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7">
    <w:name w:val="EC71330A9E6A4EEE9E3BAC106228A0963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2">
    <w:name w:val="8AFDA0FF645440349C73930255EF234D3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39">
    <w:name w:val="58ABEC5C1E074DB2BC59272D829AF6773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15">
    <w:name w:val="079F377DFE7F466D8E09305B19AA2CE31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4">
    <w:name w:val="9A24CE42A8BD49F6B12A2E31EE6C81D91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0">
    <w:name w:val="4284C60BA02F4CBDA78980F29C62E07A1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0">
    <w:name w:val="56239207078944BBAA5753DDB732DB5A1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16">
    <w:name w:val="079F377DFE7F466D8E09305B19AA2CE31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5">
    <w:name w:val="9A24CE42A8BD49F6B12A2E31EE6C81D91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1">
    <w:name w:val="4284C60BA02F4CBDA78980F29C62E07A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1">
    <w:name w:val="56239207078944BBAA5753DDB732DB5A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17">
    <w:name w:val="079F377DFE7F466D8E09305B19AA2CE31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6">
    <w:name w:val="9A24CE42A8BD49F6B12A2E31EE6C81D91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2">
    <w:name w:val="4284C60BA02F4CBDA78980F29C62E07A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2">
    <w:name w:val="56239207078944BBAA5753DDB732DB5A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A513566B8481F9B972E8C972D6EAE1">
    <w:name w:val="905A513566B8481F9B972E8C972D6EAE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ACA69DD7B4956B8AB7F37CBDFF75F5">
    <w:name w:val="528ACA69DD7B4956B8AB7F37CBDFF75F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F8A4A758F498A9670C4A3EA555EBB5">
    <w:name w:val="D86F8A4A758F498A9670C4A3EA555EBB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6379643DB4D5C8C081CBA325958505">
    <w:name w:val="1C96379643DB4D5C8C081CBA32595850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C9A0BD4ED4AEA835036888559F4815">
    <w:name w:val="4D3C9A0BD4ED4AEA835036888559F481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9890C4B91472C989498F728EAD5D45">
    <w:name w:val="07F9890C4B91472C989498F728EAD5D4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413701C4247339AD390D7BDBE1F705">
    <w:name w:val="D29413701C4247339AD390D7BDBE1F70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9D9F010014B9FA79719BEC42D9DE55">
    <w:name w:val="F179D9F010014B9FA79719BEC42D9DE5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ADDE49B43460BA25F4E0C01539C995">
    <w:name w:val="BB5ADDE49B43460BA25F4E0C01539C99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CC90998DE476C982CC9848D09CEB55">
    <w:name w:val="73FCC90998DE476C982CC9848D09CEB5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A2C9AA972430CB22902D81D25382B5">
    <w:name w:val="971A2C9AA972430CB22902D81D25382B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8C0FAE9F754CDC8567C839716E05DE5">
    <w:name w:val="828C0FAE9F754CDC8567C839716E05DE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5C4C043C4D808B85DA98E9E648A95">
    <w:name w:val="A3535C4C043C4D808B85DA98E9E648A9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BFC7DEF2954BC2ADAA6A2ED15EFFB15">
    <w:name w:val="D6BFC7DEF2954BC2ADAA6A2ED15EFFB1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272EDD1FDA404088223AA964EA6B705">
    <w:name w:val="CD272EDD1FDA404088223AA964EA6B70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480AC0CBD418DA984890B4EE177C35">
    <w:name w:val="7D2480AC0CBD418DA984890B4EE177C3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A8A5D6574AF08A6D3B892D9B074B5">
    <w:name w:val="8B06A8A5D6574AF08A6D3B892D9B074B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323D02EFF492E82D6C53A8F3D51B95">
    <w:name w:val="A1A323D02EFF492E82D6C53A8F3D51B9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2E93A06114686A8702688E3C52B265">
    <w:name w:val="8C22E93A06114686A8702688E3C52B26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29">
    <w:name w:val="7F0D090E39CC4DC983E39F82303B82482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8">
    <w:name w:val="EC71330A9E6A4EEE9E3BAC106228A0963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3">
    <w:name w:val="8AFDA0FF645440349C73930255EF234D3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0">
    <w:name w:val="58ABEC5C1E074DB2BC59272D829AF6774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">
    <w:name w:val="36A409FBDA68444B8185A0318912F03F"/>
    <w:rsid w:val="009C3D44"/>
  </w:style>
  <w:style w:type="paragraph" w:customStyle="1" w:styleId="0959DFAC03704EBBA995131142FC4A07">
    <w:name w:val="0959DFAC03704EBBA995131142FC4A07"/>
    <w:rsid w:val="009C3D44"/>
  </w:style>
  <w:style w:type="paragraph" w:customStyle="1" w:styleId="4FF5B193938F44E8B6C331B529D23A8B">
    <w:name w:val="4FF5B193938F44E8B6C331B529D23A8B"/>
    <w:rsid w:val="009C3D44"/>
  </w:style>
  <w:style w:type="paragraph" w:customStyle="1" w:styleId="0D46F958B7CA461381AEF8AB30602FBB">
    <w:name w:val="0D46F958B7CA461381AEF8AB30602FBB"/>
    <w:rsid w:val="009C3D44"/>
  </w:style>
  <w:style w:type="paragraph" w:customStyle="1" w:styleId="1C650FC3BDBA4E2EB4CFDBB61876FE27">
    <w:name w:val="1C650FC3BDBA4E2EB4CFDBB61876FE27"/>
    <w:rsid w:val="009C3D44"/>
  </w:style>
  <w:style w:type="paragraph" w:customStyle="1" w:styleId="850133C54E114A3582BBCDF0F32C4C55">
    <w:name w:val="850133C54E114A3582BBCDF0F32C4C55"/>
    <w:rsid w:val="009C3D44"/>
  </w:style>
  <w:style w:type="paragraph" w:customStyle="1" w:styleId="CA353573884D43D0A4C70581FC370361">
    <w:name w:val="CA353573884D43D0A4C70581FC370361"/>
    <w:rsid w:val="009C3D44"/>
  </w:style>
  <w:style w:type="paragraph" w:customStyle="1" w:styleId="D9E2A9D16C0742D08280CB0CAE62C468">
    <w:name w:val="D9E2A9D16C0742D08280CB0CAE62C468"/>
    <w:rsid w:val="009C3D44"/>
  </w:style>
  <w:style w:type="paragraph" w:customStyle="1" w:styleId="8A1CD674447B4CC79B701F84D0550894">
    <w:name w:val="8A1CD674447B4CC79B701F84D0550894"/>
    <w:rsid w:val="009C3D44"/>
  </w:style>
  <w:style w:type="paragraph" w:customStyle="1" w:styleId="EE05CD19961B41DFAF001EF469521F95">
    <w:name w:val="EE05CD19961B41DFAF001EF469521F95"/>
    <w:rsid w:val="009C3D44"/>
  </w:style>
  <w:style w:type="paragraph" w:customStyle="1" w:styleId="DFBB7A3D1C124FE39BA875326C1D66D8">
    <w:name w:val="DFBB7A3D1C124FE39BA875326C1D66D8"/>
    <w:rsid w:val="009C3D44"/>
  </w:style>
  <w:style w:type="paragraph" w:customStyle="1" w:styleId="ABF687B94483485080A676687D374661">
    <w:name w:val="ABF687B94483485080A676687D374661"/>
    <w:rsid w:val="009C3D44"/>
  </w:style>
  <w:style w:type="paragraph" w:customStyle="1" w:styleId="377A7F860FF5439C93656E6457F179F8">
    <w:name w:val="377A7F860FF5439C93656E6457F179F8"/>
    <w:rsid w:val="009C3D44"/>
  </w:style>
  <w:style w:type="paragraph" w:customStyle="1" w:styleId="7254E138656B4CEC9259F32E9583C176">
    <w:name w:val="7254E138656B4CEC9259F32E9583C176"/>
    <w:rsid w:val="009C3D44"/>
  </w:style>
  <w:style w:type="paragraph" w:customStyle="1" w:styleId="EC83EECDAB4D444EA3A2117129405A48">
    <w:name w:val="EC83EECDAB4D444EA3A2117129405A48"/>
    <w:rsid w:val="009C3D44"/>
  </w:style>
  <w:style w:type="paragraph" w:customStyle="1" w:styleId="3D498216E88248CC856059724B3C70C9">
    <w:name w:val="3D498216E88248CC856059724B3C70C9"/>
    <w:rsid w:val="009C3D44"/>
  </w:style>
  <w:style w:type="paragraph" w:customStyle="1" w:styleId="13E94C69F75849ECB393779AAFEB87DF">
    <w:name w:val="13E94C69F75849ECB393779AAFEB87DF"/>
    <w:rsid w:val="009C3D44"/>
  </w:style>
  <w:style w:type="paragraph" w:customStyle="1" w:styleId="E042EC018B1B444D8F38519928E220B7">
    <w:name w:val="E042EC018B1B444D8F38519928E220B7"/>
    <w:rsid w:val="009C3D44"/>
  </w:style>
  <w:style w:type="paragraph" w:customStyle="1" w:styleId="BCFE4A909760486AA726762B755BAFBA">
    <w:name w:val="BCFE4A909760486AA726762B755BAFBA"/>
    <w:rsid w:val="009C3D44"/>
  </w:style>
  <w:style w:type="paragraph" w:customStyle="1" w:styleId="C556532FDBA3470A94D970D45A622FC7">
    <w:name w:val="C556532FDBA3470A94D970D45A622FC7"/>
    <w:rsid w:val="009C3D44"/>
  </w:style>
  <w:style w:type="paragraph" w:customStyle="1" w:styleId="660636F8926F453F9B4FEC4588FD63C4">
    <w:name w:val="660636F8926F453F9B4FEC4588FD63C4"/>
    <w:rsid w:val="009C3D44"/>
  </w:style>
  <w:style w:type="paragraph" w:customStyle="1" w:styleId="C6EBC70DE28E4923ADE02EDD548F8DC9">
    <w:name w:val="C6EBC70DE28E4923ADE02EDD548F8DC9"/>
    <w:rsid w:val="009C3D44"/>
  </w:style>
  <w:style w:type="paragraph" w:customStyle="1" w:styleId="F453A93637A84987AD490111CE59FD28">
    <w:name w:val="F453A93637A84987AD490111CE59FD28"/>
    <w:rsid w:val="009C3D44"/>
  </w:style>
  <w:style w:type="paragraph" w:customStyle="1" w:styleId="2142F1ECB6224ECC89B3ECD42336AC94">
    <w:name w:val="2142F1ECB6224ECC89B3ECD42336AC94"/>
    <w:rsid w:val="009C3D44"/>
  </w:style>
  <w:style w:type="paragraph" w:customStyle="1" w:styleId="F6596A52899341A199500909B6D24288">
    <w:name w:val="F6596A52899341A199500909B6D24288"/>
    <w:rsid w:val="009C3D44"/>
  </w:style>
  <w:style w:type="paragraph" w:customStyle="1" w:styleId="CE03FF6B5E0C4391AD659D7950542BC7">
    <w:name w:val="CE03FF6B5E0C4391AD659D7950542BC7"/>
    <w:rsid w:val="009C3D44"/>
  </w:style>
  <w:style w:type="paragraph" w:customStyle="1" w:styleId="DCDEC41CFFF94BD7A10D87ABAFDE63A2">
    <w:name w:val="DCDEC41CFFF94BD7A10D87ABAFDE63A2"/>
    <w:rsid w:val="009C3D44"/>
  </w:style>
  <w:style w:type="paragraph" w:customStyle="1" w:styleId="38FEB438E5434751900E165231386EBA">
    <w:name w:val="38FEB438E5434751900E165231386EBA"/>
    <w:rsid w:val="009C3D44"/>
  </w:style>
  <w:style w:type="paragraph" w:customStyle="1" w:styleId="E0A823E0CB3E42129935215CA1AB50C4">
    <w:name w:val="E0A823E0CB3E42129935215CA1AB50C4"/>
    <w:rsid w:val="009C3D44"/>
  </w:style>
  <w:style w:type="paragraph" w:customStyle="1" w:styleId="FFEECF2A37D74ED69D44622EBDBF186B">
    <w:name w:val="FFEECF2A37D74ED69D44622EBDBF186B"/>
    <w:rsid w:val="009C3D44"/>
  </w:style>
  <w:style w:type="paragraph" w:customStyle="1" w:styleId="FA1F0BBB97384A2DBAF56386BB9556AE">
    <w:name w:val="FA1F0BBB97384A2DBAF56386BB9556AE"/>
    <w:rsid w:val="009C3D44"/>
  </w:style>
  <w:style w:type="paragraph" w:customStyle="1" w:styleId="ECFD1621BA4D4CBBB4B5265ED1D7BC3E">
    <w:name w:val="ECFD1621BA4D4CBBB4B5265ED1D7BC3E"/>
    <w:rsid w:val="009C3D44"/>
  </w:style>
  <w:style w:type="paragraph" w:customStyle="1" w:styleId="A37A31482FC744FCA0A7869C7280DC25">
    <w:name w:val="A37A31482FC744FCA0A7869C7280DC25"/>
    <w:rsid w:val="009C3D44"/>
  </w:style>
  <w:style w:type="paragraph" w:customStyle="1" w:styleId="031BAFE3298342FC846D0368EFF28F77">
    <w:name w:val="031BAFE3298342FC846D0368EFF28F77"/>
    <w:rsid w:val="009C3D44"/>
  </w:style>
  <w:style w:type="paragraph" w:customStyle="1" w:styleId="E20CDDE7924F4F8AAD2C78527220C805">
    <w:name w:val="E20CDDE7924F4F8AAD2C78527220C805"/>
    <w:rsid w:val="009C3D44"/>
  </w:style>
  <w:style w:type="paragraph" w:customStyle="1" w:styleId="9A9FA28E008B464295788DED43A8D00C">
    <w:name w:val="9A9FA28E008B464295788DED43A8D00C"/>
    <w:rsid w:val="009C3D44"/>
  </w:style>
  <w:style w:type="paragraph" w:customStyle="1" w:styleId="E23A0A1E09924A6D817EBBAE6CC48485">
    <w:name w:val="E23A0A1E09924A6D817EBBAE6CC48485"/>
    <w:rsid w:val="009C3D44"/>
  </w:style>
  <w:style w:type="paragraph" w:customStyle="1" w:styleId="FE05E891FC0C44CAB487E0A338AABF20">
    <w:name w:val="FE05E891FC0C44CAB487E0A338AABF20"/>
    <w:rsid w:val="009C3D44"/>
  </w:style>
  <w:style w:type="paragraph" w:customStyle="1" w:styleId="9D970AC952B74246AE0553EE35A6580C">
    <w:name w:val="9D970AC952B74246AE0553EE35A6580C"/>
    <w:rsid w:val="009C3D44"/>
  </w:style>
  <w:style w:type="paragraph" w:customStyle="1" w:styleId="16970D9ECFBA4C1C86A9685000727553">
    <w:name w:val="16970D9ECFBA4C1C86A9685000727553"/>
    <w:rsid w:val="009C3D44"/>
  </w:style>
  <w:style w:type="paragraph" w:customStyle="1" w:styleId="DE43D6D5F03A4D8ABFF7887055413F56">
    <w:name w:val="DE43D6D5F03A4D8ABFF7887055413F56"/>
    <w:rsid w:val="009C3D44"/>
  </w:style>
  <w:style w:type="paragraph" w:customStyle="1" w:styleId="271C2E0987FB44A595B882F5FDAAC413">
    <w:name w:val="271C2E0987FB44A595B882F5FDAAC413"/>
    <w:rsid w:val="009C3D44"/>
  </w:style>
  <w:style w:type="paragraph" w:customStyle="1" w:styleId="67158D4480844B81B681D0F89B7A87FF">
    <w:name w:val="67158D4480844B81B681D0F89B7A87FF"/>
    <w:rsid w:val="009C3D44"/>
  </w:style>
  <w:style w:type="paragraph" w:customStyle="1" w:styleId="F5BF63440B1B40A6A53367795614DEE6">
    <w:name w:val="F5BF63440B1B40A6A53367795614DEE6"/>
    <w:rsid w:val="009C3D44"/>
  </w:style>
  <w:style w:type="paragraph" w:customStyle="1" w:styleId="079F377DFE7F466D8E09305B19AA2CE318">
    <w:name w:val="079F377DFE7F466D8E09305B19AA2CE31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7">
    <w:name w:val="9A24CE42A8BD49F6B12A2E31EE6C81D91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3">
    <w:name w:val="4284C60BA02F4CBDA78980F29C62E07A1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3">
    <w:name w:val="56239207078944BBAA5753DDB732DB5A1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">
    <w:name w:val="36A409FBDA68444B8185A0318912F03F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">
    <w:name w:val="0959DFAC03704EBBA995131142FC4A07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5B193938F44E8B6C331B529D23A8B1">
    <w:name w:val="4FF5B193938F44E8B6C331B529D23A8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46F958B7CA461381AEF8AB30602FBB1">
    <w:name w:val="0D46F958B7CA461381AEF8AB30602FB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2A9D16C0742D08280CB0CAE62C4681">
    <w:name w:val="D9E2A9D16C0742D08280CB0CAE62C468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CD674447B4CC79B701F84D05508941">
    <w:name w:val="8A1CD674447B4CC79B701F84D0550894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7A7F860FF5439C93656E6457F179F81">
    <w:name w:val="377A7F860FF5439C93656E6457F179F8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4E138656B4CEC9259F32E9583C1761">
    <w:name w:val="7254E138656B4CEC9259F32E9583C176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2EC018B1B444D8F38519928E220B71">
    <w:name w:val="E042EC018B1B444D8F38519928E220B7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FE4A909760486AA726762B755BAFBA1">
    <w:name w:val="BCFE4A909760486AA726762B755BAFBA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3A93637A84987AD490111CE59FD281">
    <w:name w:val="F453A93637A84987AD490111CE59FD28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2F1ECB6224ECC89B3ECD42336AC941">
    <w:name w:val="2142F1ECB6224ECC89B3ECD42336AC94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EB438E5434751900E165231386EBA1">
    <w:name w:val="38FEB438E5434751900E165231386EBA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823E0CB3E42129935215CA1AB50C41">
    <w:name w:val="E0A823E0CB3E42129935215CA1AB50C4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7A31482FC744FCA0A7869C7280DC251">
    <w:name w:val="A37A31482FC744FCA0A7869C7280DC25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BAFE3298342FC846D0368EFF28F771">
    <w:name w:val="031BAFE3298342FC846D0368EFF28F77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5E891FC0C44CAB487E0A338AABF201">
    <w:name w:val="FE05E891FC0C44CAB487E0A338AABF20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70AC952B74246AE0553EE35A6580C1">
    <w:name w:val="9D970AC952B74246AE0553EE35A6580C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58D4480844B81B681D0F89B7A87FF1">
    <w:name w:val="67158D4480844B81B681D0F89B7A87FF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F63440B1B40A6A53367795614DEE61">
    <w:name w:val="F5BF63440B1B40A6A53367795614DEE6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0">
    <w:name w:val="7F0D090E39CC4DC983E39F82303B82483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39">
    <w:name w:val="EC71330A9E6A4EEE9E3BAC106228A0963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4">
    <w:name w:val="8AFDA0FF645440349C73930255EF234D3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1">
    <w:name w:val="58ABEC5C1E074DB2BC59272D829AF6774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EE8DC6C124394BCB080EFA0D916FB">
    <w:name w:val="4C8EE8DC6C124394BCB080EFA0D916FB"/>
    <w:rsid w:val="009C3D44"/>
  </w:style>
  <w:style w:type="paragraph" w:customStyle="1" w:styleId="B9B110BFFD8343AEAD62A141D240547E">
    <w:name w:val="B9B110BFFD8343AEAD62A141D240547E"/>
    <w:rsid w:val="009C3D44"/>
  </w:style>
  <w:style w:type="paragraph" w:customStyle="1" w:styleId="3D79141C449949FD871EFA1EE7687C61">
    <w:name w:val="3D79141C449949FD871EFA1EE7687C61"/>
    <w:rsid w:val="009C3D44"/>
  </w:style>
  <w:style w:type="paragraph" w:customStyle="1" w:styleId="57ADDFF7A4564682A4226280EF49F478">
    <w:name w:val="57ADDFF7A4564682A4226280EF49F478"/>
    <w:rsid w:val="009C3D44"/>
  </w:style>
  <w:style w:type="paragraph" w:customStyle="1" w:styleId="64DA01AEE80B4C11920DAC5D333E6E19">
    <w:name w:val="64DA01AEE80B4C11920DAC5D333E6E19"/>
    <w:rsid w:val="009C3D44"/>
  </w:style>
  <w:style w:type="paragraph" w:customStyle="1" w:styleId="F094110D3AA549C1872E8D22D091369D">
    <w:name w:val="F094110D3AA549C1872E8D22D091369D"/>
    <w:rsid w:val="009C3D44"/>
  </w:style>
  <w:style w:type="paragraph" w:customStyle="1" w:styleId="FC1E3DE3543148DAA403A8ED65A26E61">
    <w:name w:val="FC1E3DE3543148DAA403A8ED65A26E61"/>
    <w:rsid w:val="009C3D44"/>
  </w:style>
  <w:style w:type="paragraph" w:customStyle="1" w:styleId="5EF427C0B0BE44D4B6D0402D9E93E8D0">
    <w:name w:val="5EF427C0B0BE44D4B6D0402D9E93E8D0"/>
    <w:rsid w:val="009C3D44"/>
  </w:style>
  <w:style w:type="paragraph" w:customStyle="1" w:styleId="0901A21CC59C4FDD9DAD796FC480E900">
    <w:name w:val="0901A21CC59C4FDD9DAD796FC480E900"/>
    <w:rsid w:val="009C3D44"/>
  </w:style>
  <w:style w:type="paragraph" w:customStyle="1" w:styleId="7A6F7F9100EA400CBB17183CC02E1B60">
    <w:name w:val="7A6F7F9100EA400CBB17183CC02E1B60"/>
    <w:rsid w:val="009C3D44"/>
  </w:style>
  <w:style w:type="paragraph" w:customStyle="1" w:styleId="B10668A1902E4E97A7DB582E06168DBF">
    <w:name w:val="B10668A1902E4E97A7DB582E06168DBF"/>
    <w:rsid w:val="009C3D44"/>
  </w:style>
  <w:style w:type="paragraph" w:customStyle="1" w:styleId="07E4DD786F19437EAF0895B800724E6F">
    <w:name w:val="07E4DD786F19437EAF0895B800724E6F"/>
    <w:rsid w:val="009C3D44"/>
  </w:style>
  <w:style w:type="paragraph" w:customStyle="1" w:styleId="E6985831765742F782865D981C62995C">
    <w:name w:val="E6985831765742F782865D981C62995C"/>
    <w:rsid w:val="009C3D44"/>
  </w:style>
  <w:style w:type="paragraph" w:customStyle="1" w:styleId="620CBB529C1946FEABD4DDC2851A85F1">
    <w:name w:val="620CBB529C1946FEABD4DDC2851A85F1"/>
    <w:rsid w:val="009C3D44"/>
  </w:style>
  <w:style w:type="paragraph" w:customStyle="1" w:styleId="DD010B7992234B708C50A6294D52E6C4">
    <w:name w:val="DD010B7992234B708C50A6294D52E6C4"/>
    <w:rsid w:val="009C3D44"/>
  </w:style>
  <w:style w:type="paragraph" w:customStyle="1" w:styleId="EDA91F01D76340F0A69057417A6C2237">
    <w:name w:val="EDA91F01D76340F0A69057417A6C2237"/>
    <w:rsid w:val="009C3D44"/>
  </w:style>
  <w:style w:type="paragraph" w:customStyle="1" w:styleId="ABE6A4B96AF348978BEFFAB91A01DA12">
    <w:name w:val="ABE6A4B96AF348978BEFFAB91A01DA12"/>
    <w:rsid w:val="009C3D44"/>
  </w:style>
  <w:style w:type="paragraph" w:customStyle="1" w:styleId="34C0006B2EED428A99FC48DF9DF256BA">
    <w:name w:val="34C0006B2EED428A99FC48DF9DF256BA"/>
    <w:rsid w:val="009C3D44"/>
  </w:style>
  <w:style w:type="paragraph" w:customStyle="1" w:styleId="279760E04A514B979A74A7D55AA72255">
    <w:name w:val="279760E04A514B979A74A7D55AA72255"/>
    <w:rsid w:val="009C3D44"/>
  </w:style>
  <w:style w:type="paragraph" w:customStyle="1" w:styleId="59A7E2F005424C569D2243154F2882A7">
    <w:name w:val="59A7E2F005424C569D2243154F2882A7"/>
    <w:rsid w:val="009C3D44"/>
  </w:style>
  <w:style w:type="paragraph" w:customStyle="1" w:styleId="9B712668F5474E598E9A7DA441114B8B">
    <w:name w:val="9B712668F5474E598E9A7DA441114B8B"/>
    <w:rsid w:val="009C3D44"/>
  </w:style>
  <w:style w:type="paragraph" w:customStyle="1" w:styleId="AFE0E8250B324355904D45FFCC74E782">
    <w:name w:val="AFE0E8250B324355904D45FFCC74E782"/>
    <w:rsid w:val="009C3D44"/>
  </w:style>
  <w:style w:type="paragraph" w:customStyle="1" w:styleId="EF92E8D14EA644E294183C2B950EFF12">
    <w:name w:val="EF92E8D14EA644E294183C2B950EFF12"/>
    <w:rsid w:val="009C3D44"/>
  </w:style>
  <w:style w:type="paragraph" w:customStyle="1" w:styleId="6CCDD00FA60E4CB091A175D724FCAD98">
    <w:name w:val="6CCDD00FA60E4CB091A175D724FCAD98"/>
    <w:rsid w:val="009C3D44"/>
  </w:style>
  <w:style w:type="paragraph" w:customStyle="1" w:styleId="40D167EDFD5B49FFAF37B735892278EB">
    <w:name w:val="40D167EDFD5B49FFAF37B735892278EB"/>
    <w:rsid w:val="009C3D44"/>
  </w:style>
  <w:style w:type="paragraph" w:customStyle="1" w:styleId="0C3D72EC20E14D24AF85B0C181383D30">
    <w:name w:val="0C3D72EC20E14D24AF85B0C181383D30"/>
    <w:rsid w:val="009C3D44"/>
  </w:style>
  <w:style w:type="paragraph" w:customStyle="1" w:styleId="1114F3D0B33F40308AFB9D65AB0113C3">
    <w:name w:val="1114F3D0B33F40308AFB9D65AB0113C3"/>
    <w:rsid w:val="009C3D44"/>
  </w:style>
  <w:style w:type="paragraph" w:customStyle="1" w:styleId="5759B0C77E37482C890C57592EB23F80">
    <w:name w:val="5759B0C77E37482C890C57592EB23F80"/>
    <w:rsid w:val="009C3D44"/>
  </w:style>
  <w:style w:type="paragraph" w:customStyle="1" w:styleId="FCA11AF137E34C92A23437EBD3A99F8B">
    <w:name w:val="FCA11AF137E34C92A23437EBD3A99F8B"/>
    <w:rsid w:val="009C3D44"/>
  </w:style>
  <w:style w:type="paragraph" w:customStyle="1" w:styleId="F3447A6CB43F4D76B8ECB7A59972FF03">
    <w:name w:val="F3447A6CB43F4D76B8ECB7A59972FF03"/>
    <w:rsid w:val="009C3D44"/>
  </w:style>
  <w:style w:type="paragraph" w:customStyle="1" w:styleId="A500DD56783345D3B8EE70BBABFD951C">
    <w:name w:val="A500DD56783345D3B8EE70BBABFD951C"/>
    <w:rsid w:val="009C3D44"/>
  </w:style>
  <w:style w:type="paragraph" w:customStyle="1" w:styleId="911B3D612F684C31ABA80E52BF884A1D">
    <w:name w:val="911B3D612F684C31ABA80E52BF884A1D"/>
    <w:rsid w:val="009C3D44"/>
  </w:style>
  <w:style w:type="paragraph" w:customStyle="1" w:styleId="EB7943FB746C4BF79FEE130521C4818F">
    <w:name w:val="EB7943FB746C4BF79FEE130521C4818F"/>
    <w:rsid w:val="009C3D44"/>
  </w:style>
  <w:style w:type="paragraph" w:customStyle="1" w:styleId="944A0B4EC58947D882FAC18F777BC6AC">
    <w:name w:val="944A0B4EC58947D882FAC18F777BC6AC"/>
    <w:rsid w:val="009C3D44"/>
  </w:style>
  <w:style w:type="paragraph" w:customStyle="1" w:styleId="A90B1251FECF4F92B7C791F918937D67">
    <w:name w:val="A90B1251FECF4F92B7C791F918937D67"/>
    <w:rsid w:val="009C3D44"/>
  </w:style>
  <w:style w:type="paragraph" w:customStyle="1" w:styleId="804895FEF0784EE7A752EB19BEA84B2B">
    <w:name w:val="804895FEF0784EE7A752EB19BEA84B2B"/>
    <w:rsid w:val="009C3D44"/>
  </w:style>
  <w:style w:type="paragraph" w:customStyle="1" w:styleId="B70ED18F0A064FB99F48CFAD763A925E">
    <w:name w:val="B70ED18F0A064FB99F48CFAD763A925E"/>
    <w:rsid w:val="009C3D44"/>
  </w:style>
  <w:style w:type="paragraph" w:customStyle="1" w:styleId="ECBBBA3A486F45AF8A177D66CCFAC7F9">
    <w:name w:val="ECBBBA3A486F45AF8A177D66CCFAC7F9"/>
    <w:rsid w:val="009C3D44"/>
  </w:style>
  <w:style w:type="paragraph" w:customStyle="1" w:styleId="90A09879F57F4431B79BEAE09B2AC1D0">
    <w:name w:val="90A09879F57F4431B79BEAE09B2AC1D0"/>
    <w:rsid w:val="009C3D44"/>
  </w:style>
  <w:style w:type="paragraph" w:customStyle="1" w:styleId="96CB215CE88E43B5B522C4D21C3A62E3">
    <w:name w:val="96CB215CE88E43B5B522C4D21C3A62E3"/>
    <w:rsid w:val="009C3D44"/>
  </w:style>
  <w:style w:type="paragraph" w:customStyle="1" w:styleId="0C18DFA7F69A4A30A84E17C2398300F9">
    <w:name w:val="0C18DFA7F69A4A30A84E17C2398300F9"/>
    <w:rsid w:val="009C3D44"/>
  </w:style>
  <w:style w:type="paragraph" w:customStyle="1" w:styleId="10BC1408408F4E789FA133673036E38F">
    <w:name w:val="10BC1408408F4E789FA133673036E38F"/>
    <w:rsid w:val="009C3D44"/>
  </w:style>
  <w:style w:type="paragraph" w:customStyle="1" w:styleId="550A426F50924CF6A72698B409485CB6">
    <w:name w:val="550A426F50924CF6A72698B409485CB6"/>
    <w:rsid w:val="009C3D44"/>
  </w:style>
  <w:style w:type="paragraph" w:customStyle="1" w:styleId="ABA2E04ECBD24306AD11EB7CABCF0036">
    <w:name w:val="ABA2E04ECBD24306AD11EB7CABCF0036"/>
    <w:rsid w:val="009C3D44"/>
  </w:style>
  <w:style w:type="paragraph" w:customStyle="1" w:styleId="D5D0A5F8C41F456E9FFB01B230F85118">
    <w:name w:val="D5D0A5F8C41F456E9FFB01B230F85118"/>
    <w:rsid w:val="009C3D44"/>
  </w:style>
  <w:style w:type="paragraph" w:customStyle="1" w:styleId="E9D376FCC8F240AAA9E9A0139584FC8F">
    <w:name w:val="E9D376FCC8F240AAA9E9A0139584FC8F"/>
    <w:rsid w:val="009C3D44"/>
  </w:style>
  <w:style w:type="paragraph" w:customStyle="1" w:styleId="905D67B6CF1B4799A0E69D4405C03392">
    <w:name w:val="905D67B6CF1B4799A0E69D4405C03392"/>
    <w:rsid w:val="009C3D44"/>
  </w:style>
  <w:style w:type="paragraph" w:customStyle="1" w:styleId="8401895E87764E03B85406C4978A06A6">
    <w:name w:val="8401895E87764E03B85406C4978A06A6"/>
    <w:rsid w:val="009C3D44"/>
  </w:style>
  <w:style w:type="paragraph" w:customStyle="1" w:styleId="D80A112D6BC64A8496A9B097E0C92057">
    <w:name w:val="D80A112D6BC64A8496A9B097E0C92057"/>
    <w:rsid w:val="009C3D44"/>
  </w:style>
  <w:style w:type="paragraph" w:customStyle="1" w:styleId="6AE3A82476EE49E6BE1A800AEA365F9D">
    <w:name w:val="6AE3A82476EE49E6BE1A800AEA365F9D"/>
    <w:rsid w:val="009C3D44"/>
  </w:style>
  <w:style w:type="paragraph" w:customStyle="1" w:styleId="335EDF49D4C7454FBA517909429B0F12">
    <w:name w:val="335EDF49D4C7454FBA517909429B0F12"/>
    <w:rsid w:val="009C3D44"/>
  </w:style>
  <w:style w:type="paragraph" w:customStyle="1" w:styleId="A2D7CA07B8114E8A9CCBF9A4DC20F99B">
    <w:name w:val="A2D7CA07B8114E8A9CCBF9A4DC20F99B"/>
    <w:rsid w:val="009C3D44"/>
  </w:style>
  <w:style w:type="paragraph" w:customStyle="1" w:styleId="D23B09EC88AF46F1B2CE07D2C3866E63">
    <w:name w:val="D23B09EC88AF46F1B2CE07D2C3866E63"/>
    <w:rsid w:val="009C3D44"/>
  </w:style>
  <w:style w:type="paragraph" w:customStyle="1" w:styleId="64D0515B596240E0B15A2FF3FA4B33FC">
    <w:name w:val="64D0515B596240E0B15A2FF3FA4B33FC"/>
    <w:rsid w:val="009C3D44"/>
  </w:style>
  <w:style w:type="paragraph" w:customStyle="1" w:styleId="F1EE60053BAE402CAC50610F581BA8C2">
    <w:name w:val="F1EE60053BAE402CAC50610F581BA8C2"/>
    <w:rsid w:val="009C3D44"/>
  </w:style>
  <w:style w:type="paragraph" w:customStyle="1" w:styleId="F36CFED165564C65A61BFA48792B981E">
    <w:name w:val="F36CFED165564C65A61BFA48792B981E"/>
    <w:rsid w:val="009C3D44"/>
  </w:style>
  <w:style w:type="paragraph" w:customStyle="1" w:styleId="E2B78F0EB39244539FE37894B6086026">
    <w:name w:val="E2B78F0EB39244539FE37894B6086026"/>
    <w:rsid w:val="009C3D44"/>
  </w:style>
  <w:style w:type="paragraph" w:customStyle="1" w:styleId="57F163E29BE44DA2AFC3AA1CE39D1D12">
    <w:name w:val="57F163E29BE44DA2AFC3AA1CE39D1D12"/>
    <w:rsid w:val="009C3D44"/>
  </w:style>
  <w:style w:type="paragraph" w:customStyle="1" w:styleId="9670F8461AFF47188A2A826BFF9380E1">
    <w:name w:val="9670F8461AFF47188A2A826BFF9380E1"/>
    <w:rsid w:val="009C3D44"/>
  </w:style>
  <w:style w:type="paragraph" w:customStyle="1" w:styleId="697D48D1491846B287B0831B7AEF6F87">
    <w:name w:val="697D48D1491846B287B0831B7AEF6F87"/>
    <w:rsid w:val="009C3D44"/>
  </w:style>
  <w:style w:type="paragraph" w:customStyle="1" w:styleId="39112FF07D0D432DB9FD6B3C14DF327A">
    <w:name w:val="39112FF07D0D432DB9FD6B3C14DF327A"/>
    <w:rsid w:val="009C3D44"/>
  </w:style>
  <w:style w:type="paragraph" w:customStyle="1" w:styleId="1CAEA30401724269A72BFC95F9AEA1DB">
    <w:name w:val="1CAEA30401724269A72BFC95F9AEA1DB"/>
    <w:rsid w:val="009C3D44"/>
  </w:style>
  <w:style w:type="paragraph" w:customStyle="1" w:styleId="2DDE985B3AF24C30AAB87C1BB6D7902A">
    <w:name w:val="2DDE985B3AF24C30AAB87C1BB6D7902A"/>
    <w:rsid w:val="009C3D44"/>
  </w:style>
  <w:style w:type="paragraph" w:customStyle="1" w:styleId="F446D9472BE844D58EAF876A49016D0B">
    <w:name w:val="F446D9472BE844D58EAF876A49016D0B"/>
    <w:rsid w:val="009C3D44"/>
  </w:style>
  <w:style w:type="paragraph" w:customStyle="1" w:styleId="D634347776F3417EA8058512BBCCBE43">
    <w:name w:val="D634347776F3417EA8058512BBCCBE43"/>
    <w:rsid w:val="009C3D44"/>
  </w:style>
  <w:style w:type="paragraph" w:customStyle="1" w:styleId="559E3DC608274F548F98258AC9E6ED8E">
    <w:name w:val="559E3DC608274F548F98258AC9E6ED8E"/>
    <w:rsid w:val="009C3D44"/>
  </w:style>
  <w:style w:type="paragraph" w:customStyle="1" w:styleId="ADAE16DD87F44484AE1BC0034DB0106D">
    <w:name w:val="ADAE16DD87F44484AE1BC0034DB0106D"/>
    <w:rsid w:val="009C3D44"/>
  </w:style>
  <w:style w:type="paragraph" w:customStyle="1" w:styleId="5B84FD7B9D184AB79211924B998B6A16">
    <w:name w:val="5B84FD7B9D184AB79211924B998B6A16"/>
    <w:rsid w:val="009C3D44"/>
  </w:style>
  <w:style w:type="paragraph" w:customStyle="1" w:styleId="A431FD7E478A4D3B9E247C6E6188BD6A">
    <w:name w:val="A431FD7E478A4D3B9E247C6E6188BD6A"/>
    <w:rsid w:val="009C3D44"/>
  </w:style>
  <w:style w:type="paragraph" w:customStyle="1" w:styleId="102E4A4627C649A49AC51AD9140D4F69">
    <w:name w:val="102E4A4627C649A49AC51AD9140D4F69"/>
    <w:rsid w:val="009C3D44"/>
  </w:style>
  <w:style w:type="paragraph" w:customStyle="1" w:styleId="FA6EE8F82CF642FA83B073458D331BE1">
    <w:name w:val="FA6EE8F82CF642FA83B073458D331BE1"/>
    <w:rsid w:val="009C3D44"/>
  </w:style>
  <w:style w:type="paragraph" w:customStyle="1" w:styleId="22095B7BB6A14B1D9DC4F4985319889D">
    <w:name w:val="22095B7BB6A14B1D9DC4F4985319889D"/>
    <w:rsid w:val="009C3D44"/>
  </w:style>
  <w:style w:type="paragraph" w:customStyle="1" w:styleId="870909D4607647F48B02AD106C3FABED">
    <w:name w:val="870909D4607647F48B02AD106C3FABED"/>
    <w:rsid w:val="009C3D44"/>
  </w:style>
  <w:style w:type="paragraph" w:customStyle="1" w:styleId="EE42BD2392A541EA91296F3033B6E97E">
    <w:name w:val="EE42BD2392A541EA91296F3033B6E97E"/>
    <w:rsid w:val="009C3D44"/>
  </w:style>
  <w:style w:type="paragraph" w:customStyle="1" w:styleId="40CC7A3DE3164B7080877111207A9462">
    <w:name w:val="40CC7A3DE3164B7080877111207A9462"/>
    <w:rsid w:val="009C3D44"/>
  </w:style>
  <w:style w:type="paragraph" w:customStyle="1" w:styleId="0AAE0F352C4848DC9F57ABB2F4C04D61">
    <w:name w:val="0AAE0F352C4848DC9F57ABB2F4C04D61"/>
    <w:rsid w:val="009C3D44"/>
  </w:style>
  <w:style w:type="paragraph" w:customStyle="1" w:styleId="612C15727787458DBFA7B3CA74093F70">
    <w:name w:val="612C15727787458DBFA7B3CA74093F70"/>
    <w:rsid w:val="009C3D44"/>
  </w:style>
  <w:style w:type="paragraph" w:customStyle="1" w:styleId="121C66F32BFA4AE980AE18909FD71EFE">
    <w:name w:val="121C66F32BFA4AE980AE18909FD71EFE"/>
    <w:rsid w:val="009C3D44"/>
  </w:style>
  <w:style w:type="paragraph" w:customStyle="1" w:styleId="1F15CEB9FE124733B0DFE99C8F65B762">
    <w:name w:val="1F15CEB9FE124733B0DFE99C8F65B762"/>
    <w:rsid w:val="009C3D44"/>
  </w:style>
  <w:style w:type="paragraph" w:customStyle="1" w:styleId="079F377DFE7F466D8E09305B19AA2CE319">
    <w:name w:val="079F377DFE7F466D8E09305B19AA2CE31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8">
    <w:name w:val="9A24CE42A8BD49F6B12A2E31EE6C81D91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4">
    <w:name w:val="4284C60BA02F4CBDA78980F29C62E07A1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4">
    <w:name w:val="56239207078944BBAA5753DDB732DB5A1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2">
    <w:name w:val="36A409FBDA68444B8185A0318912F03F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2">
    <w:name w:val="0959DFAC03704EBBA995131142FC4A07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B215CE88E43B5B522C4D21C3A62E31">
    <w:name w:val="96CB215CE88E43B5B522C4D21C3A62E3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1">
    <w:name w:val="0C18DFA7F69A4A30A84E17C2398300F9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1">
    <w:name w:val="10BC1408408F4E789FA133673036E38F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A426F50924CF6A72698B409485CB61">
    <w:name w:val="550A426F50924CF6A72698B409485CB6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A2E04ECBD24306AD11EB7CABCF00361">
    <w:name w:val="ABA2E04ECBD24306AD11EB7CABCF0036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1895E87764E03B85406C4978A06A61">
    <w:name w:val="8401895E87764E03B85406C4978A06A6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A112D6BC64A8496A9B097E0C920571">
    <w:name w:val="D80A112D6BC64A8496A9B097E0C92057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3B09EC88AF46F1B2CE07D2C3866E631">
    <w:name w:val="D23B09EC88AF46F1B2CE07D2C3866E63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D0515B596240E0B15A2FF3FA4B33FC1">
    <w:name w:val="64D0515B596240E0B15A2FF3FA4B33FC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F163E29BE44DA2AFC3AA1CE39D1D121">
    <w:name w:val="57F163E29BE44DA2AFC3AA1CE39D1D12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0F8461AFF47188A2A826BFF9380E11">
    <w:name w:val="9670F8461AFF47188A2A826BFF9380E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E985B3AF24C30AAB87C1BB6D7902A1">
    <w:name w:val="2DDE985B3AF24C30AAB87C1BB6D7902A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6D9472BE844D58EAF876A49016D0B1">
    <w:name w:val="F446D9472BE844D58EAF876A49016D0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4FD7B9D184AB79211924B998B6A161">
    <w:name w:val="5B84FD7B9D184AB79211924B998B6A16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1FD7E478A4D3B9E247C6E6188BD6A1">
    <w:name w:val="A431FD7E478A4D3B9E247C6E6188BD6A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909D4607647F48B02AD106C3FABED1">
    <w:name w:val="870909D4607647F48B02AD106C3FABED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BD2392A541EA91296F3033B6E97E1">
    <w:name w:val="EE42BD2392A541EA91296F3033B6E97E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C66F32BFA4AE980AE18909FD71EFE1">
    <w:name w:val="121C66F32BFA4AE980AE18909FD71EFE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15CEB9FE124733B0DFE99C8F65B7621">
    <w:name w:val="1F15CEB9FE124733B0DFE99C8F65B762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1">
    <w:name w:val="7F0D090E39CC4DC983E39F82303B82483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0">
    <w:name w:val="EC71330A9E6A4EEE9E3BAC106228A0964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5">
    <w:name w:val="8AFDA0FF645440349C73930255EF234D3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2">
    <w:name w:val="58ABEC5C1E074DB2BC59272D829AF6774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20">
    <w:name w:val="079F377DFE7F466D8E09305B19AA2CE32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19">
    <w:name w:val="9A24CE42A8BD49F6B12A2E31EE6C81D91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5">
    <w:name w:val="4284C60BA02F4CBDA78980F29C62E07A1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5">
    <w:name w:val="56239207078944BBAA5753DDB732DB5A1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3">
    <w:name w:val="36A409FBDA68444B8185A0318912F03F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3">
    <w:name w:val="0959DFAC03704EBBA995131142FC4A07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B215CE88E43B5B522C4D21C3A62E32">
    <w:name w:val="96CB215CE88E43B5B522C4D21C3A62E3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2">
    <w:name w:val="0C18DFA7F69A4A30A84E17C2398300F9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2">
    <w:name w:val="10BC1408408F4E789FA133673036E38F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A426F50924CF6A72698B409485CB62">
    <w:name w:val="550A426F50924CF6A72698B409485CB6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A2E04ECBD24306AD11EB7CABCF00362">
    <w:name w:val="ABA2E04ECBD24306AD11EB7CABCF0036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1895E87764E03B85406C4978A06A62">
    <w:name w:val="8401895E87764E03B85406C4978A06A6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A112D6BC64A8496A9B097E0C920572">
    <w:name w:val="D80A112D6BC64A8496A9B097E0C92057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3B09EC88AF46F1B2CE07D2C3866E632">
    <w:name w:val="D23B09EC88AF46F1B2CE07D2C3866E63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D0515B596240E0B15A2FF3FA4B33FC2">
    <w:name w:val="64D0515B596240E0B15A2FF3FA4B33FC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F163E29BE44DA2AFC3AA1CE39D1D122">
    <w:name w:val="57F163E29BE44DA2AFC3AA1CE39D1D12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0F8461AFF47188A2A826BFF9380E12">
    <w:name w:val="9670F8461AFF47188A2A826BFF9380E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E985B3AF24C30AAB87C1BB6D7902A2">
    <w:name w:val="2DDE985B3AF24C30AAB87C1BB6D7902A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6D9472BE844D58EAF876A49016D0B2">
    <w:name w:val="F446D9472BE844D58EAF876A49016D0B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4FD7B9D184AB79211924B998B6A162">
    <w:name w:val="5B84FD7B9D184AB79211924B998B6A16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1FD7E478A4D3B9E247C6E6188BD6A2">
    <w:name w:val="A431FD7E478A4D3B9E247C6E6188BD6A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909D4607647F48B02AD106C3FABED2">
    <w:name w:val="870909D4607647F48B02AD106C3FABED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BD2392A541EA91296F3033B6E97E2">
    <w:name w:val="EE42BD2392A541EA91296F3033B6E97E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C66F32BFA4AE980AE18909FD71EFE2">
    <w:name w:val="121C66F32BFA4AE980AE18909FD71EFE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15CEB9FE124733B0DFE99C8F65B7622">
    <w:name w:val="1F15CEB9FE124733B0DFE99C8F65B762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2">
    <w:name w:val="7F0D090E39CC4DC983E39F82303B82483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1">
    <w:name w:val="EC71330A9E6A4EEE9E3BAC106228A0964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6">
    <w:name w:val="8AFDA0FF645440349C73930255EF234D3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3">
    <w:name w:val="58ABEC5C1E074DB2BC59272D829AF6774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0CB024E5544FFBC23ADB3E8650FF6">
    <w:name w:val="5B20CB024E5544FFBC23ADB3E8650FF6"/>
    <w:rsid w:val="009C3D44"/>
  </w:style>
  <w:style w:type="paragraph" w:customStyle="1" w:styleId="44C20565DE2F4ACBA157EAC3DB57C63C">
    <w:name w:val="44C20565DE2F4ACBA157EAC3DB57C63C"/>
    <w:rsid w:val="009C3D44"/>
  </w:style>
  <w:style w:type="paragraph" w:customStyle="1" w:styleId="B6BCB6293989405C9D31D49F25C77C78">
    <w:name w:val="B6BCB6293989405C9D31D49F25C77C78"/>
    <w:rsid w:val="009C3D44"/>
  </w:style>
  <w:style w:type="paragraph" w:customStyle="1" w:styleId="3BD577B4096B47BA9C87C09CF973FA5B">
    <w:name w:val="3BD577B4096B47BA9C87C09CF973FA5B"/>
    <w:rsid w:val="009C3D44"/>
  </w:style>
  <w:style w:type="paragraph" w:customStyle="1" w:styleId="3E7EDD7D31F74C87B83C4CE2513F79D0">
    <w:name w:val="3E7EDD7D31F74C87B83C4CE2513F79D0"/>
    <w:rsid w:val="009C3D44"/>
  </w:style>
  <w:style w:type="paragraph" w:customStyle="1" w:styleId="0931240D61034E1D89B70CC8D4072D15">
    <w:name w:val="0931240D61034E1D89B70CC8D4072D15"/>
    <w:rsid w:val="009C3D44"/>
  </w:style>
  <w:style w:type="paragraph" w:customStyle="1" w:styleId="1606DC944ED54BF5A20B7EF7E3C45894">
    <w:name w:val="1606DC944ED54BF5A20B7EF7E3C45894"/>
    <w:rsid w:val="009C3D44"/>
  </w:style>
  <w:style w:type="paragraph" w:customStyle="1" w:styleId="38A9173FCDFE44A48C10796DC85DDA00">
    <w:name w:val="38A9173FCDFE44A48C10796DC85DDA00"/>
    <w:rsid w:val="009C3D44"/>
  </w:style>
  <w:style w:type="paragraph" w:customStyle="1" w:styleId="B98FCB821EBB4BAF964DC6F688B98241">
    <w:name w:val="B98FCB821EBB4BAF964DC6F688B98241"/>
    <w:rsid w:val="009C3D44"/>
  </w:style>
  <w:style w:type="paragraph" w:customStyle="1" w:styleId="DE6162AA12DA45488527570E19EDA481">
    <w:name w:val="DE6162AA12DA45488527570E19EDA481"/>
    <w:rsid w:val="009C3D44"/>
  </w:style>
  <w:style w:type="paragraph" w:customStyle="1" w:styleId="8FB296AA05E443ED810353A5BAFA4215">
    <w:name w:val="8FB296AA05E443ED810353A5BAFA4215"/>
    <w:rsid w:val="009C3D44"/>
  </w:style>
  <w:style w:type="paragraph" w:customStyle="1" w:styleId="ABBBC515915645B48370F212D6B90570">
    <w:name w:val="ABBBC515915645B48370F212D6B90570"/>
    <w:rsid w:val="009C3D44"/>
  </w:style>
  <w:style w:type="paragraph" w:customStyle="1" w:styleId="955BDF43CABD431CB2394EF4E0443519">
    <w:name w:val="955BDF43CABD431CB2394EF4E0443519"/>
    <w:rsid w:val="009C3D44"/>
  </w:style>
  <w:style w:type="paragraph" w:customStyle="1" w:styleId="AC4ADFEFCE2F40F7805EF4AFF1BD5D58">
    <w:name w:val="AC4ADFEFCE2F40F7805EF4AFF1BD5D58"/>
    <w:rsid w:val="009C3D44"/>
  </w:style>
  <w:style w:type="paragraph" w:customStyle="1" w:styleId="01ED950E04BF435B9C349BAE0BADBDA8">
    <w:name w:val="01ED950E04BF435B9C349BAE0BADBDA8"/>
    <w:rsid w:val="009C3D44"/>
  </w:style>
  <w:style w:type="paragraph" w:customStyle="1" w:styleId="32EE9393743C4CF7B50AA974791C2AC2">
    <w:name w:val="32EE9393743C4CF7B50AA974791C2AC2"/>
    <w:rsid w:val="009C3D44"/>
  </w:style>
  <w:style w:type="paragraph" w:customStyle="1" w:styleId="7657758ABC6E433C9E204F87D8A156CF">
    <w:name w:val="7657758ABC6E433C9E204F87D8A156CF"/>
    <w:rsid w:val="009C3D44"/>
  </w:style>
  <w:style w:type="paragraph" w:customStyle="1" w:styleId="CD42F8A8B30147758FD44B6022106D28">
    <w:name w:val="CD42F8A8B30147758FD44B6022106D28"/>
    <w:rsid w:val="009C3D44"/>
  </w:style>
  <w:style w:type="paragraph" w:customStyle="1" w:styleId="995F814690D949DAAE6133B9609A9115">
    <w:name w:val="995F814690D949DAAE6133B9609A9115"/>
    <w:rsid w:val="009C3D44"/>
  </w:style>
  <w:style w:type="paragraph" w:customStyle="1" w:styleId="BBAF721322BF413FB965B975CCCC4C35">
    <w:name w:val="BBAF721322BF413FB965B975CCCC4C35"/>
    <w:rsid w:val="009C3D44"/>
  </w:style>
  <w:style w:type="paragraph" w:customStyle="1" w:styleId="68877D0453954E1A8641BDDCDB3FD5E0">
    <w:name w:val="68877D0453954E1A8641BDDCDB3FD5E0"/>
    <w:rsid w:val="009C3D44"/>
  </w:style>
  <w:style w:type="paragraph" w:customStyle="1" w:styleId="B6F7E2DB1FA8435D8295F56C5C624A88">
    <w:name w:val="B6F7E2DB1FA8435D8295F56C5C624A88"/>
    <w:rsid w:val="009C3D44"/>
  </w:style>
  <w:style w:type="paragraph" w:customStyle="1" w:styleId="45743C9EFE814CCA9550586B6DA48B05">
    <w:name w:val="45743C9EFE814CCA9550586B6DA48B05"/>
    <w:rsid w:val="009C3D44"/>
  </w:style>
  <w:style w:type="paragraph" w:customStyle="1" w:styleId="C2A854ED0FAA423E8EFB072B4A18FA0A">
    <w:name w:val="C2A854ED0FAA423E8EFB072B4A18FA0A"/>
    <w:rsid w:val="009C3D44"/>
  </w:style>
  <w:style w:type="paragraph" w:customStyle="1" w:styleId="DCBCE994A45545A3A0320053D055D3E3">
    <w:name w:val="DCBCE994A45545A3A0320053D055D3E3"/>
    <w:rsid w:val="009C3D44"/>
  </w:style>
  <w:style w:type="paragraph" w:customStyle="1" w:styleId="AD8A3222D1994CE2BC9BAEB5AA337DC7">
    <w:name w:val="AD8A3222D1994CE2BC9BAEB5AA337DC7"/>
    <w:rsid w:val="009C3D44"/>
  </w:style>
  <w:style w:type="paragraph" w:customStyle="1" w:styleId="3CA15815F10442BCAAE0BF060BD92057">
    <w:name w:val="3CA15815F10442BCAAE0BF060BD92057"/>
    <w:rsid w:val="009C3D44"/>
  </w:style>
  <w:style w:type="paragraph" w:customStyle="1" w:styleId="4CC205109FC04AFCA47AD5592790FAA3">
    <w:name w:val="4CC205109FC04AFCA47AD5592790FAA3"/>
    <w:rsid w:val="009C3D44"/>
  </w:style>
  <w:style w:type="paragraph" w:customStyle="1" w:styleId="F2494A0C246F4A1190C7316058EC86CA">
    <w:name w:val="F2494A0C246F4A1190C7316058EC86CA"/>
    <w:rsid w:val="009C3D44"/>
  </w:style>
  <w:style w:type="paragraph" w:customStyle="1" w:styleId="B61995714D414C6EBE3D51352CB64E30">
    <w:name w:val="B61995714D414C6EBE3D51352CB64E30"/>
    <w:rsid w:val="009C3D44"/>
  </w:style>
  <w:style w:type="paragraph" w:customStyle="1" w:styleId="9B403E3C829D429297ECD59926105154">
    <w:name w:val="9B403E3C829D429297ECD59926105154"/>
    <w:rsid w:val="009C3D44"/>
  </w:style>
  <w:style w:type="paragraph" w:customStyle="1" w:styleId="1D5BBE3855EB41DB9F36DA50E6E31B84">
    <w:name w:val="1D5BBE3855EB41DB9F36DA50E6E31B84"/>
    <w:rsid w:val="009C3D44"/>
  </w:style>
  <w:style w:type="paragraph" w:customStyle="1" w:styleId="276925988F0A40BBA0ADC7656B443653">
    <w:name w:val="276925988F0A40BBA0ADC7656B443653"/>
    <w:rsid w:val="009C3D44"/>
  </w:style>
  <w:style w:type="paragraph" w:customStyle="1" w:styleId="A29779CEFAD14218B49FEF5806ADD4AA">
    <w:name w:val="A29779CEFAD14218B49FEF5806ADD4AA"/>
    <w:rsid w:val="009C3D44"/>
  </w:style>
  <w:style w:type="paragraph" w:customStyle="1" w:styleId="F03610D8F29249C6A4BA4A1F1F0D831E">
    <w:name w:val="F03610D8F29249C6A4BA4A1F1F0D831E"/>
    <w:rsid w:val="009C3D44"/>
  </w:style>
  <w:style w:type="paragraph" w:customStyle="1" w:styleId="404E0EFC215A4AFEA4B83250B7996773">
    <w:name w:val="404E0EFC215A4AFEA4B83250B7996773"/>
    <w:rsid w:val="009C3D44"/>
  </w:style>
  <w:style w:type="paragraph" w:customStyle="1" w:styleId="8A42D48CCC6C411C9ACB941F9252F16C">
    <w:name w:val="8A42D48CCC6C411C9ACB941F9252F16C"/>
    <w:rsid w:val="009C3D44"/>
  </w:style>
  <w:style w:type="paragraph" w:customStyle="1" w:styleId="67C05F789F434A2D90910439ECF332C9">
    <w:name w:val="67C05F789F434A2D90910439ECF332C9"/>
    <w:rsid w:val="009C3D44"/>
  </w:style>
  <w:style w:type="paragraph" w:customStyle="1" w:styleId="9D7C996EE1444F82AACBDEB54EF9FE80">
    <w:name w:val="9D7C996EE1444F82AACBDEB54EF9FE80"/>
    <w:rsid w:val="009C3D44"/>
  </w:style>
  <w:style w:type="paragraph" w:customStyle="1" w:styleId="509E81EB588B45CF91F8F0AFE16CD393">
    <w:name w:val="509E81EB588B45CF91F8F0AFE16CD393"/>
    <w:rsid w:val="009C3D44"/>
  </w:style>
  <w:style w:type="paragraph" w:customStyle="1" w:styleId="7CE273FB300D4B2EA9A94FA014756F26">
    <w:name w:val="7CE273FB300D4B2EA9A94FA014756F26"/>
    <w:rsid w:val="009C3D44"/>
  </w:style>
  <w:style w:type="paragraph" w:customStyle="1" w:styleId="8FEB3B581EE4489B8715B74C3DA36430">
    <w:name w:val="8FEB3B581EE4489B8715B74C3DA36430"/>
    <w:rsid w:val="009C3D44"/>
  </w:style>
  <w:style w:type="paragraph" w:customStyle="1" w:styleId="B77CE5EC7FA64110B0B04E9FD921B7DF">
    <w:name w:val="B77CE5EC7FA64110B0B04E9FD921B7DF"/>
    <w:rsid w:val="009C3D44"/>
  </w:style>
  <w:style w:type="paragraph" w:customStyle="1" w:styleId="51DC432D345442538773B4999443739F">
    <w:name w:val="51DC432D345442538773B4999443739F"/>
    <w:rsid w:val="009C3D44"/>
  </w:style>
  <w:style w:type="paragraph" w:customStyle="1" w:styleId="7774F80CD98045AE88C9B52D3366007A">
    <w:name w:val="7774F80CD98045AE88C9B52D3366007A"/>
    <w:rsid w:val="009C3D44"/>
  </w:style>
  <w:style w:type="paragraph" w:customStyle="1" w:styleId="CCE5F18843C049699AE03365F65C9824">
    <w:name w:val="CCE5F18843C049699AE03365F65C9824"/>
    <w:rsid w:val="009C3D44"/>
  </w:style>
  <w:style w:type="paragraph" w:customStyle="1" w:styleId="A8AD984E027741DBADEAC66F4744A7C0">
    <w:name w:val="A8AD984E027741DBADEAC66F4744A7C0"/>
    <w:rsid w:val="009C3D44"/>
  </w:style>
  <w:style w:type="paragraph" w:customStyle="1" w:styleId="625775F1BB1D4BE187D0D9A0E84D9F0B">
    <w:name w:val="625775F1BB1D4BE187D0D9A0E84D9F0B"/>
    <w:rsid w:val="009C3D44"/>
  </w:style>
  <w:style w:type="paragraph" w:customStyle="1" w:styleId="B384E0E026754EF69356ACA9B1EC8277">
    <w:name w:val="B384E0E026754EF69356ACA9B1EC8277"/>
    <w:rsid w:val="009C3D44"/>
  </w:style>
  <w:style w:type="paragraph" w:customStyle="1" w:styleId="DBB5382934B14CAA806E3CA72F81835F">
    <w:name w:val="DBB5382934B14CAA806E3CA72F81835F"/>
    <w:rsid w:val="009C3D44"/>
  </w:style>
  <w:style w:type="paragraph" w:customStyle="1" w:styleId="08CBFD7BDD87474EA2E92F3A4283A62C">
    <w:name w:val="08CBFD7BDD87474EA2E92F3A4283A62C"/>
    <w:rsid w:val="009C3D44"/>
  </w:style>
  <w:style w:type="paragraph" w:customStyle="1" w:styleId="D408178024E64FECA76FB5042F6B5ADE">
    <w:name w:val="D408178024E64FECA76FB5042F6B5ADE"/>
    <w:rsid w:val="009C3D44"/>
  </w:style>
  <w:style w:type="paragraph" w:customStyle="1" w:styleId="0335F7F06F814DD1B9CA222343228C9D">
    <w:name w:val="0335F7F06F814DD1B9CA222343228C9D"/>
    <w:rsid w:val="009C3D44"/>
  </w:style>
  <w:style w:type="paragraph" w:customStyle="1" w:styleId="9E699635EC7343A6B19FCE171671B8C8">
    <w:name w:val="9E699635EC7343A6B19FCE171671B8C8"/>
    <w:rsid w:val="009C3D44"/>
  </w:style>
  <w:style w:type="paragraph" w:customStyle="1" w:styleId="75A497339AFB4936AB78B6CF702E9843">
    <w:name w:val="75A497339AFB4936AB78B6CF702E9843"/>
    <w:rsid w:val="009C3D44"/>
  </w:style>
  <w:style w:type="paragraph" w:customStyle="1" w:styleId="3DC2B120CF5542F88D9D558F7B7AA340">
    <w:name w:val="3DC2B120CF5542F88D9D558F7B7AA340"/>
    <w:rsid w:val="009C3D44"/>
  </w:style>
  <w:style w:type="paragraph" w:customStyle="1" w:styleId="669D5FC1ABA349D1A169348322FDDAF0">
    <w:name w:val="669D5FC1ABA349D1A169348322FDDAF0"/>
    <w:rsid w:val="009C3D44"/>
  </w:style>
  <w:style w:type="paragraph" w:customStyle="1" w:styleId="97F8B895D49F475CA6ABB6D7FFBBB18F">
    <w:name w:val="97F8B895D49F475CA6ABB6D7FFBBB18F"/>
    <w:rsid w:val="009C3D44"/>
  </w:style>
  <w:style w:type="paragraph" w:customStyle="1" w:styleId="733A4FC92E914F0B8FFEB1604CFE0EC8">
    <w:name w:val="733A4FC92E914F0B8FFEB1604CFE0EC8"/>
    <w:rsid w:val="009C3D44"/>
  </w:style>
  <w:style w:type="paragraph" w:customStyle="1" w:styleId="131D5B177FA942BEAD0D4F0227B9CBC5">
    <w:name w:val="131D5B177FA942BEAD0D4F0227B9CBC5"/>
    <w:rsid w:val="009C3D44"/>
  </w:style>
  <w:style w:type="paragraph" w:customStyle="1" w:styleId="E3D02963E1654D509635FC40DC2D4DA8">
    <w:name w:val="E3D02963E1654D509635FC40DC2D4DA8"/>
    <w:rsid w:val="009C3D44"/>
  </w:style>
  <w:style w:type="paragraph" w:customStyle="1" w:styleId="C73BDCBD46314EFDB327DC571630D00C">
    <w:name w:val="C73BDCBD46314EFDB327DC571630D00C"/>
    <w:rsid w:val="009C3D44"/>
  </w:style>
  <w:style w:type="paragraph" w:customStyle="1" w:styleId="0A0D8D247BB94E26A6E0BC707F74E72C">
    <w:name w:val="0A0D8D247BB94E26A6E0BC707F74E72C"/>
    <w:rsid w:val="009C3D44"/>
  </w:style>
  <w:style w:type="paragraph" w:customStyle="1" w:styleId="0325902811294CC8AC77C3C85A19A6E9">
    <w:name w:val="0325902811294CC8AC77C3C85A19A6E9"/>
    <w:rsid w:val="009C3D44"/>
  </w:style>
  <w:style w:type="paragraph" w:customStyle="1" w:styleId="BF03EBEE6CB64BB39DE3EAF4542A08CC">
    <w:name w:val="BF03EBEE6CB64BB39DE3EAF4542A08CC"/>
    <w:rsid w:val="009C3D44"/>
  </w:style>
  <w:style w:type="paragraph" w:customStyle="1" w:styleId="82E7467B1F6C4DEE807BB76F6DF3D658">
    <w:name w:val="82E7467B1F6C4DEE807BB76F6DF3D658"/>
    <w:rsid w:val="009C3D44"/>
  </w:style>
  <w:style w:type="paragraph" w:customStyle="1" w:styleId="97CEEF97CE7C4E15ADD62971FC33F2E1">
    <w:name w:val="97CEEF97CE7C4E15ADD62971FC33F2E1"/>
    <w:rsid w:val="009C3D44"/>
  </w:style>
  <w:style w:type="paragraph" w:customStyle="1" w:styleId="29D16827183D40B6809B35CD674DD08E">
    <w:name w:val="29D16827183D40B6809B35CD674DD08E"/>
    <w:rsid w:val="009C3D44"/>
  </w:style>
  <w:style w:type="paragraph" w:customStyle="1" w:styleId="42FE4761831E4331AF62A43ED5054358">
    <w:name w:val="42FE4761831E4331AF62A43ED5054358"/>
    <w:rsid w:val="009C3D44"/>
  </w:style>
  <w:style w:type="paragraph" w:customStyle="1" w:styleId="FFDEE286C3404238856308ECAF97A492">
    <w:name w:val="FFDEE286C3404238856308ECAF97A492"/>
    <w:rsid w:val="009C3D44"/>
  </w:style>
  <w:style w:type="paragraph" w:customStyle="1" w:styleId="9B2B63AAD1464D2FA687FF6763AB9278">
    <w:name w:val="9B2B63AAD1464D2FA687FF6763AB9278"/>
    <w:rsid w:val="009C3D44"/>
  </w:style>
  <w:style w:type="paragraph" w:customStyle="1" w:styleId="8285CA35F8A44352BA51C1DD89856C8F">
    <w:name w:val="8285CA35F8A44352BA51C1DD89856C8F"/>
    <w:rsid w:val="009C3D44"/>
  </w:style>
  <w:style w:type="paragraph" w:customStyle="1" w:styleId="1308570371A248B59D860216404F6FC8">
    <w:name w:val="1308570371A248B59D860216404F6FC8"/>
    <w:rsid w:val="009C3D44"/>
  </w:style>
  <w:style w:type="paragraph" w:customStyle="1" w:styleId="ADCF72F4C9D74A6EA4C25860E02C801C">
    <w:name w:val="ADCF72F4C9D74A6EA4C25860E02C801C"/>
    <w:rsid w:val="009C3D44"/>
  </w:style>
  <w:style w:type="paragraph" w:customStyle="1" w:styleId="B70D4071D7F24B509A515FB9966137F4">
    <w:name w:val="B70D4071D7F24B509A515FB9966137F4"/>
    <w:rsid w:val="009C3D44"/>
  </w:style>
  <w:style w:type="paragraph" w:customStyle="1" w:styleId="30CAEDC648E7439A8369214659D9A6E0">
    <w:name w:val="30CAEDC648E7439A8369214659D9A6E0"/>
    <w:rsid w:val="009C3D44"/>
  </w:style>
  <w:style w:type="paragraph" w:customStyle="1" w:styleId="F6D2A081474F4BB6A3F0DBB50471ECA9">
    <w:name w:val="F6D2A081474F4BB6A3F0DBB50471ECA9"/>
    <w:rsid w:val="009C3D44"/>
  </w:style>
  <w:style w:type="paragraph" w:customStyle="1" w:styleId="CE1CD5C869AB4E53BEAFE5EF7AEC17F8">
    <w:name w:val="CE1CD5C869AB4E53BEAFE5EF7AEC17F8"/>
    <w:rsid w:val="009C3D44"/>
  </w:style>
  <w:style w:type="paragraph" w:customStyle="1" w:styleId="2FDE863CA87E4758A318FCA65268E5C7">
    <w:name w:val="2FDE863CA87E4758A318FCA65268E5C7"/>
    <w:rsid w:val="009C3D44"/>
  </w:style>
  <w:style w:type="paragraph" w:customStyle="1" w:styleId="36BE8E2FADA442AF96AEE43B7E894957">
    <w:name w:val="36BE8E2FADA442AF96AEE43B7E894957"/>
    <w:rsid w:val="009C3D44"/>
  </w:style>
  <w:style w:type="paragraph" w:customStyle="1" w:styleId="4920FE68941F478DA980669FB5EAD880">
    <w:name w:val="4920FE68941F478DA980669FB5EAD880"/>
    <w:rsid w:val="009C3D44"/>
  </w:style>
  <w:style w:type="paragraph" w:customStyle="1" w:styleId="AE7836A6655F46B8BAAC09DA01B974DB">
    <w:name w:val="AE7836A6655F46B8BAAC09DA01B974DB"/>
    <w:rsid w:val="009C3D44"/>
  </w:style>
  <w:style w:type="paragraph" w:customStyle="1" w:styleId="534B7205A8AC40A9BB8705EF64679151">
    <w:name w:val="534B7205A8AC40A9BB8705EF64679151"/>
    <w:rsid w:val="009C3D44"/>
  </w:style>
  <w:style w:type="paragraph" w:customStyle="1" w:styleId="2774AEA3A050478CA6205A238423215F">
    <w:name w:val="2774AEA3A050478CA6205A238423215F"/>
    <w:rsid w:val="009C3D44"/>
  </w:style>
  <w:style w:type="paragraph" w:customStyle="1" w:styleId="8F1C650F98DC48FEAD8305033EB3DE0A">
    <w:name w:val="8F1C650F98DC48FEAD8305033EB3DE0A"/>
    <w:rsid w:val="009C3D44"/>
  </w:style>
  <w:style w:type="paragraph" w:customStyle="1" w:styleId="8090A06F4280413DA7A4AA5F324F5411">
    <w:name w:val="8090A06F4280413DA7A4AA5F324F5411"/>
    <w:rsid w:val="009C3D44"/>
  </w:style>
  <w:style w:type="paragraph" w:customStyle="1" w:styleId="A7D70549E4FA4CE2A32A04CBBE4DD64C">
    <w:name w:val="A7D70549E4FA4CE2A32A04CBBE4DD64C"/>
    <w:rsid w:val="009C3D44"/>
  </w:style>
  <w:style w:type="paragraph" w:customStyle="1" w:styleId="463C77A963874884A35C8854874EAB3C">
    <w:name w:val="463C77A963874884A35C8854874EAB3C"/>
    <w:rsid w:val="009C3D44"/>
  </w:style>
  <w:style w:type="paragraph" w:customStyle="1" w:styleId="2BC51B8222344D45BAEB065DF4823900">
    <w:name w:val="2BC51B8222344D45BAEB065DF4823900"/>
    <w:rsid w:val="009C3D44"/>
  </w:style>
  <w:style w:type="paragraph" w:customStyle="1" w:styleId="95255B73EE4442878E3FA1844EE6C5D9">
    <w:name w:val="95255B73EE4442878E3FA1844EE6C5D9"/>
    <w:rsid w:val="009C3D44"/>
  </w:style>
  <w:style w:type="paragraph" w:customStyle="1" w:styleId="186C7BB948144CAAB08CCC5FB44C27D9">
    <w:name w:val="186C7BB948144CAAB08CCC5FB44C27D9"/>
    <w:rsid w:val="009C3D44"/>
  </w:style>
  <w:style w:type="paragraph" w:customStyle="1" w:styleId="C52B8D0E1864454FA05CB1CBBE28F745">
    <w:name w:val="C52B8D0E1864454FA05CB1CBBE28F745"/>
    <w:rsid w:val="009C3D44"/>
  </w:style>
  <w:style w:type="paragraph" w:customStyle="1" w:styleId="C89C36D32B0A47D9B3E4FD1A312C0B0F">
    <w:name w:val="C89C36D32B0A47D9B3E4FD1A312C0B0F"/>
    <w:rsid w:val="009C3D44"/>
  </w:style>
  <w:style w:type="paragraph" w:customStyle="1" w:styleId="EFD351EAA2C442F3B269D21E4DB3CDA1">
    <w:name w:val="EFD351EAA2C442F3B269D21E4DB3CDA1"/>
    <w:rsid w:val="009C3D44"/>
  </w:style>
  <w:style w:type="paragraph" w:customStyle="1" w:styleId="195C3AD4E9C34036ABD7ADF611FA72C7">
    <w:name w:val="195C3AD4E9C34036ABD7ADF611FA72C7"/>
    <w:rsid w:val="009C3D44"/>
  </w:style>
  <w:style w:type="paragraph" w:customStyle="1" w:styleId="FA0BCC4A465D41B384D9231B43B45994">
    <w:name w:val="FA0BCC4A465D41B384D9231B43B45994"/>
    <w:rsid w:val="009C3D44"/>
  </w:style>
  <w:style w:type="paragraph" w:customStyle="1" w:styleId="8C2A51C2D3D14DEAB14F01B36FDAAE41">
    <w:name w:val="8C2A51C2D3D14DEAB14F01B36FDAAE41"/>
    <w:rsid w:val="009C3D44"/>
  </w:style>
  <w:style w:type="paragraph" w:customStyle="1" w:styleId="635432065E6D49FA949FA67D490B7B30">
    <w:name w:val="635432065E6D49FA949FA67D490B7B30"/>
    <w:rsid w:val="009C3D44"/>
  </w:style>
  <w:style w:type="paragraph" w:customStyle="1" w:styleId="D25304D71925464CBE277EB8BE40555A">
    <w:name w:val="D25304D71925464CBE277EB8BE40555A"/>
    <w:rsid w:val="009C3D44"/>
  </w:style>
  <w:style w:type="paragraph" w:customStyle="1" w:styleId="CF5F63287F7541E9977B7C12D5398092">
    <w:name w:val="CF5F63287F7541E9977B7C12D5398092"/>
    <w:rsid w:val="009C3D44"/>
  </w:style>
  <w:style w:type="paragraph" w:customStyle="1" w:styleId="3A44B5D005B848F29FA85ED829FBBAD1">
    <w:name w:val="3A44B5D005B848F29FA85ED829FBBAD1"/>
    <w:rsid w:val="009C3D44"/>
  </w:style>
  <w:style w:type="paragraph" w:customStyle="1" w:styleId="5040AAD2E12943C2ADF476715377F0D4">
    <w:name w:val="5040AAD2E12943C2ADF476715377F0D4"/>
    <w:rsid w:val="009C3D44"/>
  </w:style>
  <w:style w:type="paragraph" w:customStyle="1" w:styleId="A8DD6CA719C6468F86902BB7A4802022">
    <w:name w:val="A8DD6CA719C6468F86902BB7A4802022"/>
    <w:rsid w:val="009C3D44"/>
  </w:style>
  <w:style w:type="paragraph" w:customStyle="1" w:styleId="079F377DFE7F466D8E09305B19AA2CE321">
    <w:name w:val="079F377DFE7F466D8E09305B19AA2CE32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0">
    <w:name w:val="9A24CE42A8BD49F6B12A2E31EE6C81D92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6">
    <w:name w:val="4284C60BA02F4CBDA78980F29C62E07A1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6">
    <w:name w:val="56239207078944BBAA5753DDB732DB5A1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4">
    <w:name w:val="36A409FBDA68444B8185A0318912F03F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4">
    <w:name w:val="0959DFAC03704EBBA995131142FC4A07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3">
    <w:name w:val="0C18DFA7F69A4A30A84E17C2398300F9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3">
    <w:name w:val="10BC1408408F4E789FA133673036E38F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1">
    <w:name w:val="FFDEE286C3404238856308ECAF97A492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1">
    <w:name w:val="9B2B63AAD1464D2FA687FF6763AB9278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85CA35F8A44352BA51C1DD89856C8F1">
    <w:name w:val="8285CA35F8A44352BA51C1DD89856C8F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8570371A248B59D860216404F6FC81">
    <w:name w:val="1308570371A248B59D860216404F6FC8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2A081474F4BB6A3F0DBB50471ECA91">
    <w:name w:val="F6D2A081474F4BB6A3F0DBB50471ECA9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CD5C869AB4E53BEAFE5EF7AEC17F81">
    <w:name w:val="CE1CD5C869AB4E53BEAFE5EF7AEC17F8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836A6655F46B8BAAC09DA01B974DB1">
    <w:name w:val="AE7836A6655F46B8BAAC09DA01B974D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B7205A8AC40A9BB8705EF646791511">
    <w:name w:val="534B7205A8AC40A9BB8705EF6467915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70549E4FA4CE2A32A04CBBE4DD64C1">
    <w:name w:val="A7D70549E4FA4CE2A32A04CBBE4DD64C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C77A963874884A35C8854874EAB3C1">
    <w:name w:val="463C77A963874884A35C8854874EAB3C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B8D0E1864454FA05CB1CBBE28F7451">
    <w:name w:val="C52B8D0E1864454FA05CB1CBBE28F745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C36D32B0A47D9B3E4FD1A312C0B0F1">
    <w:name w:val="C89C36D32B0A47D9B3E4FD1A312C0B0F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A51C2D3D14DEAB14F01B36FDAAE411">
    <w:name w:val="8C2A51C2D3D14DEAB14F01B36FDAAE4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432065E6D49FA949FA67D490B7B301">
    <w:name w:val="635432065E6D49FA949FA67D490B7B30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40AAD2E12943C2ADF476715377F0D41">
    <w:name w:val="5040AAD2E12943C2ADF476715377F0D4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D6CA719C6468F86902BB7A48020221">
    <w:name w:val="A8DD6CA719C6468F86902BB7A4802022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3">
    <w:name w:val="7F0D090E39CC4DC983E39F82303B82483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2">
    <w:name w:val="EC71330A9E6A4EEE9E3BAC106228A0964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7">
    <w:name w:val="8AFDA0FF645440349C73930255EF234D3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4">
    <w:name w:val="58ABEC5C1E074DB2BC59272D829AF6774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22">
    <w:name w:val="079F377DFE7F466D8E09305B19AA2CE32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1">
    <w:name w:val="9A24CE42A8BD49F6B12A2E31EE6C81D92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7">
    <w:name w:val="4284C60BA02F4CBDA78980F29C62E07A1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7">
    <w:name w:val="56239207078944BBAA5753DDB732DB5A1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5">
    <w:name w:val="36A409FBDA68444B8185A0318912F03F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5">
    <w:name w:val="0959DFAC03704EBBA995131142FC4A07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4">
    <w:name w:val="0C18DFA7F69A4A30A84E17C2398300F9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4">
    <w:name w:val="10BC1408408F4E789FA133673036E38F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2">
    <w:name w:val="FFDEE286C3404238856308ECAF97A492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2">
    <w:name w:val="9B2B63AAD1464D2FA687FF6763AB9278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2A081474F4BB6A3F0DBB50471ECA92">
    <w:name w:val="F6D2A081474F4BB6A3F0DBB50471ECA9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CD5C869AB4E53BEAFE5EF7AEC17F82">
    <w:name w:val="CE1CD5C869AB4E53BEAFE5EF7AEC17F8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836A6655F46B8BAAC09DA01B974DB2">
    <w:name w:val="AE7836A6655F46B8BAAC09DA01B974DB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B7205A8AC40A9BB8705EF646791512">
    <w:name w:val="534B7205A8AC40A9BB8705EF6467915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70549E4FA4CE2A32A04CBBE4DD64C2">
    <w:name w:val="A7D70549E4FA4CE2A32A04CBBE4DD64C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C77A963874884A35C8854874EAB3C2">
    <w:name w:val="463C77A963874884A35C8854874EAB3C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B8D0E1864454FA05CB1CBBE28F7452">
    <w:name w:val="C52B8D0E1864454FA05CB1CBBE28F745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C36D32B0A47D9B3E4FD1A312C0B0F2">
    <w:name w:val="C89C36D32B0A47D9B3E4FD1A312C0B0F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A51C2D3D14DEAB14F01B36FDAAE412">
    <w:name w:val="8C2A51C2D3D14DEAB14F01B36FDAAE41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432065E6D49FA949FA67D490B7B302">
    <w:name w:val="635432065E6D49FA949FA67D490B7B30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40AAD2E12943C2ADF476715377F0D42">
    <w:name w:val="5040AAD2E12943C2ADF476715377F0D4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D6CA719C6468F86902BB7A48020222">
    <w:name w:val="A8DD6CA719C6468F86902BB7A4802022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4">
    <w:name w:val="7F0D090E39CC4DC983E39F82303B82483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3">
    <w:name w:val="EC71330A9E6A4EEE9E3BAC106228A0964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8">
    <w:name w:val="8AFDA0FF645440349C73930255EF234D3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5">
    <w:name w:val="58ABEC5C1E074DB2BC59272D829AF6774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23">
    <w:name w:val="079F377DFE7F466D8E09305B19AA2CE32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2">
    <w:name w:val="9A24CE42A8BD49F6B12A2E31EE6C81D92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8">
    <w:name w:val="4284C60BA02F4CBDA78980F29C62E07A1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8">
    <w:name w:val="56239207078944BBAA5753DDB732DB5A1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6">
    <w:name w:val="36A409FBDA68444B8185A0318912F03F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6">
    <w:name w:val="0959DFAC03704EBBA995131142FC4A07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5">
    <w:name w:val="0C18DFA7F69A4A30A84E17C2398300F9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5">
    <w:name w:val="10BC1408408F4E789FA133673036E38F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3">
    <w:name w:val="FFDEE286C3404238856308ECAF97A492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3">
    <w:name w:val="9B2B63AAD1464D2FA687FF6763AB9278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2A081474F4BB6A3F0DBB50471ECA93">
    <w:name w:val="F6D2A081474F4BB6A3F0DBB50471ECA9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CD5C869AB4E53BEAFE5EF7AEC17F83">
    <w:name w:val="CE1CD5C869AB4E53BEAFE5EF7AEC17F8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836A6655F46B8BAAC09DA01B974DB3">
    <w:name w:val="AE7836A6655F46B8BAAC09DA01B974DB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B7205A8AC40A9BB8705EF646791513">
    <w:name w:val="534B7205A8AC40A9BB8705EF64679151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70549E4FA4CE2A32A04CBBE4DD64C3">
    <w:name w:val="A7D70549E4FA4CE2A32A04CBBE4DD64C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C77A963874884A35C8854874EAB3C3">
    <w:name w:val="463C77A963874884A35C8854874EAB3C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B8D0E1864454FA05CB1CBBE28F7453">
    <w:name w:val="C52B8D0E1864454FA05CB1CBBE28F745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C36D32B0A47D9B3E4FD1A312C0B0F3">
    <w:name w:val="C89C36D32B0A47D9B3E4FD1A312C0B0F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A51C2D3D14DEAB14F01B36FDAAE413">
    <w:name w:val="8C2A51C2D3D14DEAB14F01B36FDAAE41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432065E6D49FA949FA67D490B7B303">
    <w:name w:val="635432065E6D49FA949FA67D490B7B30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40AAD2E12943C2ADF476715377F0D43">
    <w:name w:val="5040AAD2E12943C2ADF476715377F0D4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D6CA719C6468F86902BB7A48020223">
    <w:name w:val="A8DD6CA719C6468F86902BB7A4802022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5">
    <w:name w:val="7F0D090E39CC4DC983E39F82303B82483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4">
    <w:name w:val="EC71330A9E6A4EEE9E3BAC106228A0964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39">
    <w:name w:val="8AFDA0FF645440349C73930255EF234D3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6">
    <w:name w:val="58ABEC5C1E074DB2BC59272D829AF6774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24">
    <w:name w:val="079F377DFE7F466D8E09305B19AA2CE32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3">
    <w:name w:val="9A24CE42A8BD49F6B12A2E31EE6C81D92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19">
    <w:name w:val="4284C60BA02F4CBDA78980F29C62E07A1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19">
    <w:name w:val="56239207078944BBAA5753DDB732DB5A1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7">
    <w:name w:val="36A409FBDA68444B8185A0318912F03F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7">
    <w:name w:val="0959DFAC03704EBBA995131142FC4A07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6">
    <w:name w:val="0C18DFA7F69A4A30A84E17C2398300F9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6">
    <w:name w:val="10BC1408408F4E789FA133673036E38F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4">
    <w:name w:val="FFDEE286C3404238856308ECAF97A492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4">
    <w:name w:val="9B2B63AAD1464D2FA687FF6763AB9278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836A6655F46B8BAAC09DA01B974DB4">
    <w:name w:val="AE7836A6655F46B8BAAC09DA01B974DB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B7205A8AC40A9BB8705EF646791514">
    <w:name w:val="534B7205A8AC40A9BB8705EF64679151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70549E4FA4CE2A32A04CBBE4DD64C4">
    <w:name w:val="A7D70549E4FA4CE2A32A04CBBE4DD64C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C77A963874884A35C8854874EAB3C4">
    <w:name w:val="463C77A963874884A35C8854874EAB3C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B8D0E1864454FA05CB1CBBE28F7454">
    <w:name w:val="C52B8D0E1864454FA05CB1CBBE28F745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C36D32B0A47D9B3E4FD1A312C0B0F4">
    <w:name w:val="C89C36D32B0A47D9B3E4FD1A312C0B0F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A51C2D3D14DEAB14F01B36FDAAE414">
    <w:name w:val="8C2A51C2D3D14DEAB14F01B36FDAAE41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432065E6D49FA949FA67D490B7B304">
    <w:name w:val="635432065E6D49FA949FA67D490B7B30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40AAD2E12943C2ADF476715377F0D44">
    <w:name w:val="5040AAD2E12943C2ADF476715377F0D4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D6CA719C6468F86902BB7A48020224">
    <w:name w:val="A8DD6CA719C6468F86902BB7A4802022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6">
    <w:name w:val="7F0D090E39CC4DC983E39F82303B82483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5">
    <w:name w:val="EC71330A9E6A4EEE9E3BAC106228A0964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0">
    <w:name w:val="8AFDA0FF645440349C73930255EF234D4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7">
    <w:name w:val="58ABEC5C1E074DB2BC59272D829AF6774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25">
    <w:name w:val="079F377DFE7F466D8E09305B19AA2CE32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4">
    <w:name w:val="9A24CE42A8BD49F6B12A2E31EE6C81D924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0">
    <w:name w:val="4284C60BA02F4CBDA78980F29C62E07A2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0">
    <w:name w:val="56239207078944BBAA5753DDB732DB5A2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8">
    <w:name w:val="36A409FBDA68444B8185A0318912F03F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8">
    <w:name w:val="0959DFAC03704EBBA995131142FC4A07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7">
    <w:name w:val="0C18DFA7F69A4A30A84E17C2398300F9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7">
    <w:name w:val="10BC1408408F4E789FA133673036E38F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5">
    <w:name w:val="FFDEE286C3404238856308ECAF97A492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5">
    <w:name w:val="9B2B63AAD1464D2FA687FF6763AB9278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836A6655F46B8BAAC09DA01B974DB5">
    <w:name w:val="AE7836A6655F46B8BAAC09DA01B974DB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B7205A8AC40A9BB8705EF646791515">
    <w:name w:val="534B7205A8AC40A9BB8705EF64679151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70549E4FA4CE2A32A04CBBE4DD64C5">
    <w:name w:val="A7D70549E4FA4CE2A32A04CBBE4DD64C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C77A963874884A35C8854874EAB3C5">
    <w:name w:val="463C77A963874884A35C8854874EAB3C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B8D0E1864454FA05CB1CBBE28F7455">
    <w:name w:val="C52B8D0E1864454FA05CB1CBBE28F745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C36D32B0A47D9B3E4FD1A312C0B0F5">
    <w:name w:val="C89C36D32B0A47D9B3E4FD1A312C0B0F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A51C2D3D14DEAB14F01B36FDAAE415">
    <w:name w:val="8C2A51C2D3D14DEAB14F01B36FDAAE41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432065E6D49FA949FA67D490B7B305">
    <w:name w:val="635432065E6D49FA949FA67D490B7B30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40AAD2E12943C2ADF476715377F0D45">
    <w:name w:val="5040AAD2E12943C2ADF476715377F0D4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D6CA719C6468F86902BB7A48020225">
    <w:name w:val="A8DD6CA719C6468F86902BB7A4802022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7">
    <w:name w:val="7F0D090E39CC4DC983E39F82303B82483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6">
    <w:name w:val="EC71330A9E6A4EEE9E3BAC106228A0964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1">
    <w:name w:val="8AFDA0FF645440349C73930255EF234D4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8">
    <w:name w:val="58ABEC5C1E074DB2BC59272D829AF6774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2DF180FDC4FF7BD2DF073EE797D2D">
    <w:name w:val="B432DF180FDC4FF7BD2DF073EE797D2D"/>
    <w:rsid w:val="009C3D44"/>
  </w:style>
  <w:style w:type="paragraph" w:customStyle="1" w:styleId="B557C5F681B7402BA6F7F087FFFCD781">
    <w:name w:val="B557C5F681B7402BA6F7F087FFFCD781"/>
    <w:rsid w:val="009C3D44"/>
  </w:style>
  <w:style w:type="paragraph" w:customStyle="1" w:styleId="75684A6938104B679F75EF00A492F48B">
    <w:name w:val="75684A6938104B679F75EF00A492F48B"/>
    <w:rsid w:val="009C3D44"/>
  </w:style>
  <w:style w:type="paragraph" w:customStyle="1" w:styleId="843039E11B974F41AEF8D237FAD5248B">
    <w:name w:val="843039E11B974F41AEF8D237FAD5248B"/>
    <w:rsid w:val="009C3D44"/>
  </w:style>
  <w:style w:type="paragraph" w:customStyle="1" w:styleId="119A3DB491294A70A7EC85F57F8BFEA0">
    <w:name w:val="119A3DB491294A70A7EC85F57F8BFEA0"/>
    <w:rsid w:val="009C3D44"/>
  </w:style>
  <w:style w:type="paragraph" w:customStyle="1" w:styleId="59CD66EACB124876968D3EA768A7A4F7">
    <w:name w:val="59CD66EACB124876968D3EA768A7A4F7"/>
    <w:rsid w:val="009C3D44"/>
  </w:style>
  <w:style w:type="paragraph" w:customStyle="1" w:styleId="B533ED1598E649F6AF4077603B351BF2">
    <w:name w:val="B533ED1598E649F6AF4077603B351BF2"/>
    <w:rsid w:val="009C3D44"/>
  </w:style>
  <w:style w:type="paragraph" w:customStyle="1" w:styleId="3DDE8D88C4BB4DC7AEE037B31504FFB2">
    <w:name w:val="3DDE8D88C4BB4DC7AEE037B31504FFB2"/>
    <w:rsid w:val="009C3D44"/>
  </w:style>
  <w:style w:type="paragraph" w:customStyle="1" w:styleId="F695FA5BB0924249806444DCA254037B">
    <w:name w:val="F695FA5BB0924249806444DCA254037B"/>
    <w:rsid w:val="009C3D44"/>
  </w:style>
  <w:style w:type="paragraph" w:customStyle="1" w:styleId="A745FF91069A4B5189D24660F928FED0">
    <w:name w:val="A745FF91069A4B5189D24660F928FED0"/>
    <w:rsid w:val="009C3D44"/>
  </w:style>
  <w:style w:type="paragraph" w:customStyle="1" w:styleId="F7017B56AC7F4118B2DD8C7BEC4FA1D2">
    <w:name w:val="F7017B56AC7F4118B2DD8C7BEC4FA1D2"/>
    <w:rsid w:val="009C3D44"/>
  </w:style>
  <w:style w:type="paragraph" w:customStyle="1" w:styleId="FED3E6CD511D40F0953B22FF18512DAF">
    <w:name w:val="FED3E6CD511D40F0953B22FF18512DAF"/>
    <w:rsid w:val="009C3D44"/>
  </w:style>
  <w:style w:type="paragraph" w:customStyle="1" w:styleId="A95ED249B4C64491A872C3DFA77E04C5">
    <w:name w:val="A95ED249B4C64491A872C3DFA77E04C5"/>
    <w:rsid w:val="009C3D44"/>
  </w:style>
  <w:style w:type="paragraph" w:customStyle="1" w:styleId="7A3BFF6B86984CA889BD50D9D095C0C9">
    <w:name w:val="7A3BFF6B86984CA889BD50D9D095C0C9"/>
    <w:rsid w:val="009C3D44"/>
  </w:style>
  <w:style w:type="paragraph" w:customStyle="1" w:styleId="8CA3BD317592470B8BBAD42BED940D49">
    <w:name w:val="8CA3BD317592470B8BBAD42BED940D49"/>
    <w:rsid w:val="009C3D44"/>
  </w:style>
  <w:style w:type="paragraph" w:customStyle="1" w:styleId="002F2CF7DF8540F5A31C04AC9AF76F7E">
    <w:name w:val="002F2CF7DF8540F5A31C04AC9AF76F7E"/>
    <w:rsid w:val="009C3D44"/>
  </w:style>
  <w:style w:type="paragraph" w:customStyle="1" w:styleId="0BEA2779F0EA4FE2BC835C3D1C40BD76">
    <w:name w:val="0BEA2779F0EA4FE2BC835C3D1C40BD76"/>
    <w:rsid w:val="009C3D44"/>
  </w:style>
  <w:style w:type="paragraph" w:customStyle="1" w:styleId="8FD83A085F5C465B9FAFB0933D24C004">
    <w:name w:val="8FD83A085F5C465B9FAFB0933D24C004"/>
    <w:rsid w:val="009C3D44"/>
  </w:style>
  <w:style w:type="paragraph" w:customStyle="1" w:styleId="9D3C6E26EAF348568F6E3606637ECF64">
    <w:name w:val="9D3C6E26EAF348568F6E3606637ECF64"/>
    <w:rsid w:val="009C3D44"/>
  </w:style>
  <w:style w:type="paragraph" w:customStyle="1" w:styleId="BC43A545DEB24ECE809FB89AC71FC65F">
    <w:name w:val="BC43A545DEB24ECE809FB89AC71FC65F"/>
    <w:rsid w:val="009C3D44"/>
  </w:style>
  <w:style w:type="paragraph" w:customStyle="1" w:styleId="9E3DA1D7B25A4D2EA2513E23AEF8F689">
    <w:name w:val="9E3DA1D7B25A4D2EA2513E23AEF8F689"/>
    <w:rsid w:val="009C3D44"/>
  </w:style>
  <w:style w:type="paragraph" w:customStyle="1" w:styleId="66249EAEC060422D9D85D677E7471168">
    <w:name w:val="66249EAEC060422D9D85D677E7471168"/>
    <w:rsid w:val="009C3D44"/>
  </w:style>
  <w:style w:type="paragraph" w:customStyle="1" w:styleId="D2A7AC39F8514FA0AA09762302E1C915">
    <w:name w:val="D2A7AC39F8514FA0AA09762302E1C915"/>
    <w:rsid w:val="009C3D44"/>
  </w:style>
  <w:style w:type="paragraph" w:customStyle="1" w:styleId="F313B206D7324C1FB9419247B89017AD">
    <w:name w:val="F313B206D7324C1FB9419247B89017AD"/>
    <w:rsid w:val="009C3D44"/>
  </w:style>
  <w:style w:type="paragraph" w:customStyle="1" w:styleId="2914389B6742479F8627F742B997711A">
    <w:name w:val="2914389B6742479F8627F742B997711A"/>
    <w:rsid w:val="009C3D44"/>
  </w:style>
  <w:style w:type="paragraph" w:customStyle="1" w:styleId="C0984C6EDE264D46A202EC137C312146">
    <w:name w:val="C0984C6EDE264D46A202EC137C312146"/>
    <w:rsid w:val="009C3D44"/>
  </w:style>
  <w:style w:type="paragraph" w:customStyle="1" w:styleId="B75042075A674E76BC90C705D516E510">
    <w:name w:val="B75042075A674E76BC90C705D516E510"/>
    <w:rsid w:val="009C3D44"/>
  </w:style>
  <w:style w:type="paragraph" w:customStyle="1" w:styleId="F3050AA8A2E84EFFA746A04121D43EF1">
    <w:name w:val="F3050AA8A2E84EFFA746A04121D43EF1"/>
    <w:rsid w:val="009C3D44"/>
  </w:style>
  <w:style w:type="paragraph" w:customStyle="1" w:styleId="FA0852E42CA842A093C1F6936B53D5DF">
    <w:name w:val="FA0852E42CA842A093C1F6936B53D5DF"/>
    <w:rsid w:val="009C3D44"/>
  </w:style>
  <w:style w:type="paragraph" w:customStyle="1" w:styleId="D8E8C28332CF41EB96F6A5DECBC22EFE">
    <w:name w:val="D8E8C28332CF41EB96F6A5DECBC22EFE"/>
    <w:rsid w:val="009C3D44"/>
  </w:style>
  <w:style w:type="paragraph" w:customStyle="1" w:styleId="30169B5354B6417F839A4796F687D578">
    <w:name w:val="30169B5354B6417F839A4796F687D578"/>
    <w:rsid w:val="009C3D44"/>
  </w:style>
  <w:style w:type="paragraph" w:customStyle="1" w:styleId="46FDB75AD3914F78882E41A8080024F6">
    <w:name w:val="46FDB75AD3914F78882E41A8080024F6"/>
    <w:rsid w:val="009C3D44"/>
  </w:style>
  <w:style w:type="paragraph" w:customStyle="1" w:styleId="B4675E3FE4254EBE84E4EB502B33D90C">
    <w:name w:val="B4675E3FE4254EBE84E4EB502B33D90C"/>
    <w:rsid w:val="009C3D44"/>
  </w:style>
  <w:style w:type="paragraph" w:customStyle="1" w:styleId="3B147DFF3F584A0288CF389323E0616D">
    <w:name w:val="3B147DFF3F584A0288CF389323E0616D"/>
    <w:rsid w:val="009C3D44"/>
  </w:style>
  <w:style w:type="paragraph" w:customStyle="1" w:styleId="CF870C1FA90D4D7DAEBA1F39189DFE07">
    <w:name w:val="CF870C1FA90D4D7DAEBA1F39189DFE07"/>
    <w:rsid w:val="009C3D44"/>
  </w:style>
  <w:style w:type="paragraph" w:customStyle="1" w:styleId="FA9F871ADDDD4786ACAEF87DA026047E">
    <w:name w:val="FA9F871ADDDD4786ACAEF87DA026047E"/>
    <w:rsid w:val="009C3D44"/>
  </w:style>
  <w:style w:type="paragraph" w:customStyle="1" w:styleId="36826EE2FF2341138FF4F97E76792AFB">
    <w:name w:val="36826EE2FF2341138FF4F97E76792AFB"/>
    <w:rsid w:val="009C3D44"/>
  </w:style>
  <w:style w:type="paragraph" w:customStyle="1" w:styleId="502AF12C3EB9460F987C697008AA9707">
    <w:name w:val="502AF12C3EB9460F987C697008AA9707"/>
    <w:rsid w:val="009C3D44"/>
  </w:style>
  <w:style w:type="paragraph" w:customStyle="1" w:styleId="258F05EA3BA14631AB8B0E07076B4178">
    <w:name w:val="258F05EA3BA14631AB8B0E07076B4178"/>
    <w:rsid w:val="009C3D44"/>
  </w:style>
  <w:style w:type="paragraph" w:customStyle="1" w:styleId="07405999D60C41F0A4FADAF100B9F393">
    <w:name w:val="07405999D60C41F0A4FADAF100B9F393"/>
    <w:rsid w:val="009C3D44"/>
  </w:style>
  <w:style w:type="paragraph" w:customStyle="1" w:styleId="F8AC3A06F58E46C89D7EB15AF2C4F798">
    <w:name w:val="F8AC3A06F58E46C89D7EB15AF2C4F798"/>
    <w:rsid w:val="009C3D44"/>
  </w:style>
  <w:style w:type="paragraph" w:customStyle="1" w:styleId="BA7F8179CBCF451B8C63F8AB38E4448C">
    <w:name w:val="BA7F8179CBCF451B8C63F8AB38E4448C"/>
    <w:rsid w:val="009C3D44"/>
  </w:style>
  <w:style w:type="paragraph" w:customStyle="1" w:styleId="E5417CAD12DB4A24A6203E594F87E8B5">
    <w:name w:val="E5417CAD12DB4A24A6203E594F87E8B5"/>
    <w:rsid w:val="009C3D44"/>
  </w:style>
  <w:style w:type="paragraph" w:customStyle="1" w:styleId="59EAC66C80434463801D31731191DD1D">
    <w:name w:val="59EAC66C80434463801D31731191DD1D"/>
    <w:rsid w:val="009C3D44"/>
  </w:style>
  <w:style w:type="paragraph" w:customStyle="1" w:styleId="FC08BE3734374A8888847DD6589952FA">
    <w:name w:val="FC08BE3734374A8888847DD6589952FA"/>
    <w:rsid w:val="009C3D44"/>
  </w:style>
  <w:style w:type="paragraph" w:customStyle="1" w:styleId="94ED7193B99D41C2AEAAC85DE4BD564B">
    <w:name w:val="94ED7193B99D41C2AEAAC85DE4BD564B"/>
    <w:rsid w:val="009C3D44"/>
  </w:style>
  <w:style w:type="paragraph" w:customStyle="1" w:styleId="00C8EB71E373464E9B35C63070AD20C8">
    <w:name w:val="00C8EB71E373464E9B35C63070AD20C8"/>
    <w:rsid w:val="009C3D44"/>
  </w:style>
  <w:style w:type="paragraph" w:customStyle="1" w:styleId="645E8A8296EE41A484C46308A942FF25">
    <w:name w:val="645E8A8296EE41A484C46308A942FF25"/>
    <w:rsid w:val="009C3D44"/>
  </w:style>
  <w:style w:type="paragraph" w:customStyle="1" w:styleId="DB7AE0E806144EC690BBB91E0F539023">
    <w:name w:val="DB7AE0E806144EC690BBB91E0F539023"/>
    <w:rsid w:val="009C3D44"/>
  </w:style>
  <w:style w:type="paragraph" w:customStyle="1" w:styleId="0C42193615CB434E88D84CABD7D82248">
    <w:name w:val="0C42193615CB434E88D84CABD7D82248"/>
    <w:rsid w:val="009C3D44"/>
  </w:style>
  <w:style w:type="paragraph" w:customStyle="1" w:styleId="B4120B06994245FC8BA564D242F32F79">
    <w:name w:val="B4120B06994245FC8BA564D242F32F79"/>
    <w:rsid w:val="009C3D44"/>
  </w:style>
  <w:style w:type="paragraph" w:customStyle="1" w:styleId="0767F615AED04C298251873FE5707A44">
    <w:name w:val="0767F615AED04C298251873FE5707A44"/>
    <w:rsid w:val="009C3D44"/>
  </w:style>
  <w:style w:type="paragraph" w:customStyle="1" w:styleId="C2E21D49E07C4F0EBB155274CEE66CBF">
    <w:name w:val="C2E21D49E07C4F0EBB155274CEE66CBF"/>
    <w:rsid w:val="009C3D44"/>
  </w:style>
  <w:style w:type="paragraph" w:customStyle="1" w:styleId="6F85B97A7B334307BEF2CFE0E9C06718">
    <w:name w:val="6F85B97A7B334307BEF2CFE0E9C06718"/>
    <w:rsid w:val="009C3D44"/>
  </w:style>
  <w:style w:type="paragraph" w:customStyle="1" w:styleId="E037FFE47EBE4065BA7AC7E680104739">
    <w:name w:val="E037FFE47EBE4065BA7AC7E680104739"/>
    <w:rsid w:val="009C3D44"/>
  </w:style>
  <w:style w:type="paragraph" w:customStyle="1" w:styleId="9623A8D15C3B4CF19DD98CC2DCDF5E0D">
    <w:name w:val="9623A8D15C3B4CF19DD98CC2DCDF5E0D"/>
    <w:rsid w:val="009C3D44"/>
  </w:style>
  <w:style w:type="paragraph" w:customStyle="1" w:styleId="51B642A2384B46988F14BCCA301F1F4D">
    <w:name w:val="51B642A2384B46988F14BCCA301F1F4D"/>
    <w:rsid w:val="009C3D44"/>
  </w:style>
  <w:style w:type="paragraph" w:customStyle="1" w:styleId="9CBFE85739FF45CCAC2895279748C952">
    <w:name w:val="9CBFE85739FF45CCAC2895279748C952"/>
    <w:rsid w:val="009C3D44"/>
  </w:style>
  <w:style w:type="paragraph" w:customStyle="1" w:styleId="728EB01278464201896F7BB2E74EFB30">
    <w:name w:val="728EB01278464201896F7BB2E74EFB30"/>
    <w:rsid w:val="009C3D44"/>
  </w:style>
  <w:style w:type="paragraph" w:customStyle="1" w:styleId="6185BCBCBC2945B7853DA647E83F3F45">
    <w:name w:val="6185BCBCBC2945B7853DA647E83F3F45"/>
    <w:rsid w:val="009C3D44"/>
  </w:style>
  <w:style w:type="paragraph" w:customStyle="1" w:styleId="3B057C11890940209ABB27B6D3B12B1C">
    <w:name w:val="3B057C11890940209ABB27B6D3B12B1C"/>
    <w:rsid w:val="009C3D44"/>
  </w:style>
  <w:style w:type="paragraph" w:customStyle="1" w:styleId="C67EE92A1906443586811977892F3D1C">
    <w:name w:val="C67EE92A1906443586811977892F3D1C"/>
    <w:rsid w:val="009C3D44"/>
  </w:style>
  <w:style w:type="paragraph" w:customStyle="1" w:styleId="40D485612FC142A08EFA307A1F3AE6FF">
    <w:name w:val="40D485612FC142A08EFA307A1F3AE6FF"/>
    <w:rsid w:val="009C3D44"/>
  </w:style>
  <w:style w:type="paragraph" w:customStyle="1" w:styleId="48AF3976B9C84D20AB53A9F32E3A8B68">
    <w:name w:val="48AF3976B9C84D20AB53A9F32E3A8B68"/>
    <w:rsid w:val="009C3D44"/>
  </w:style>
  <w:style w:type="paragraph" w:customStyle="1" w:styleId="82866C8028E44D46B6BF2243162E22D4">
    <w:name w:val="82866C8028E44D46B6BF2243162E22D4"/>
    <w:rsid w:val="009C3D44"/>
  </w:style>
  <w:style w:type="paragraph" w:customStyle="1" w:styleId="F2C3D3C416DC43368B0DB7BD049A264E">
    <w:name w:val="F2C3D3C416DC43368B0DB7BD049A264E"/>
    <w:rsid w:val="009C3D44"/>
  </w:style>
  <w:style w:type="paragraph" w:customStyle="1" w:styleId="19BA1E08A2634CA69841DB41BCDB3021">
    <w:name w:val="19BA1E08A2634CA69841DB41BCDB3021"/>
    <w:rsid w:val="009C3D44"/>
  </w:style>
  <w:style w:type="paragraph" w:customStyle="1" w:styleId="FB67E3D08B294CF0ACBD6236AF5D2A03">
    <w:name w:val="FB67E3D08B294CF0ACBD6236AF5D2A03"/>
    <w:rsid w:val="009C3D44"/>
  </w:style>
  <w:style w:type="paragraph" w:customStyle="1" w:styleId="A501745AF1F24752B36CFC4AE2E5C03C">
    <w:name w:val="A501745AF1F24752B36CFC4AE2E5C03C"/>
    <w:rsid w:val="009C3D44"/>
  </w:style>
  <w:style w:type="paragraph" w:customStyle="1" w:styleId="E465D6710DC847468E99CE2DEE412F67">
    <w:name w:val="E465D6710DC847468E99CE2DEE412F67"/>
    <w:rsid w:val="009C3D44"/>
  </w:style>
  <w:style w:type="paragraph" w:customStyle="1" w:styleId="1010C617C11044A9BDE0C54B91D1065B">
    <w:name w:val="1010C617C11044A9BDE0C54B91D1065B"/>
    <w:rsid w:val="009C3D44"/>
  </w:style>
  <w:style w:type="paragraph" w:customStyle="1" w:styleId="334CE830DE9149DF915C0F77FE552FE1">
    <w:name w:val="334CE830DE9149DF915C0F77FE552FE1"/>
    <w:rsid w:val="009C3D44"/>
  </w:style>
  <w:style w:type="paragraph" w:customStyle="1" w:styleId="8A7DB04942144634BDD0E007503555DB">
    <w:name w:val="8A7DB04942144634BDD0E007503555DB"/>
    <w:rsid w:val="009C3D44"/>
  </w:style>
  <w:style w:type="paragraph" w:customStyle="1" w:styleId="C12EFFFC79264A04885D6EE9E00CFA6C">
    <w:name w:val="C12EFFFC79264A04885D6EE9E00CFA6C"/>
    <w:rsid w:val="009C3D44"/>
  </w:style>
  <w:style w:type="paragraph" w:customStyle="1" w:styleId="92562BBA7FCE4D5BB4D7E0FB2C9B0F41">
    <w:name w:val="92562BBA7FCE4D5BB4D7E0FB2C9B0F41"/>
    <w:rsid w:val="009C3D44"/>
  </w:style>
  <w:style w:type="paragraph" w:customStyle="1" w:styleId="3EB6EE96897147ABB3689E8D7FD6AB5B">
    <w:name w:val="3EB6EE96897147ABB3689E8D7FD6AB5B"/>
    <w:rsid w:val="009C3D44"/>
  </w:style>
  <w:style w:type="paragraph" w:customStyle="1" w:styleId="99CE640541454DF3A624F7027115DA9C">
    <w:name w:val="99CE640541454DF3A624F7027115DA9C"/>
    <w:rsid w:val="009C3D44"/>
  </w:style>
  <w:style w:type="paragraph" w:customStyle="1" w:styleId="071A4AFD9D194C2D914F8F2B31607C16">
    <w:name w:val="071A4AFD9D194C2D914F8F2B31607C16"/>
    <w:rsid w:val="009C3D44"/>
  </w:style>
  <w:style w:type="paragraph" w:customStyle="1" w:styleId="80BA59BFFFAE49A7A0500A0064C757E4">
    <w:name w:val="80BA59BFFFAE49A7A0500A0064C757E4"/>
    <w:rsid w:val="009C3D44"/>
  </w:style>
  <w:style w:type="paragraph" w:customStyle="1" w:styleId="F124092820004D3291B02AC5679542A4">
    <w:name w:val="F124092820004D3291B02AC5679542A4"/>
    <w:rsid w:val="009C3D44"/>
  </w:style>
  <w:style w:type="paragraph" w:customStyle="1" w:styleId="2B966D9A692245748D381CAAF67D3B3C">
    <w:name w:val="2B966D9A692245748D381CAAF67D3B3C"/>
    <w:rsid w:val="009C3D44"/>
  </w:style>
  <w:style w:type="paragraph" w:customStyle="1" w:styleId="8AD36E9D458346DB8AD40D879DC93C17">
    <w:name w:val="8AD36E9D458346DB8AD40D879DC93C17"/>
    <w:rsid w:val="009C3D44"/>
  </w:style>
  <w:style w:type="paragraph" w:customStyle="1" w:styleId="079F377DFE7F466D8E09305B19AA2CE326">
    <w:name w:val="079F377DFE7F466D8E09305B19AA2CE32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5">
    <w:name w:val="9A24CE42A8BD49F6B12A2E31EE6C81D925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1">
    <w:name w:val="4284C60BA02F4CBDA78980F29C62E07A2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1">
    <w:name w:val="56239207078944BBAA5753DDB732DB5A2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9">
    <w:name w:val="36A409FBDA68444B8185A0318912F03F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9">
    <w:name w:val="0959DFAC03704EBBA995131142FC4A07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8">
    <w:name w:val="0C18DFA7F69A4A30A84E17C2398300F9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8">
    <w:name w:val="10BC1408408F4E789FA133673036E38F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6">
    <w:name w:val="FFDEE286C3404238856308ECAF97A492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6">
    <w:name w:val="9B2B63AAD1464D2FA687FF6763AB9278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BFF6B86984CA889BD50D9D095C0C91">
    <w:name w:val="7A3BFF6B86984CA889BD50D9D095C0C9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A3BD317592470B8BBAD42BED940D491">
    <w:name w:val="8CA3BD317592470B8BBAD42BED940D49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5B97A7B334307BEF2CFE0E9C067181">
    <w:name w:val="6F85B97A7B334307BEF2CFE0E9C06718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7FFE47EBE4065BA7AC7E6801047391">
    <w:name w:val="E037FFE47EBE4065BA7AC7E680104739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1745AF1F24752B36CFC4AE2E5C03C1">
    <w:name w:val="A501745AF1F24752B36CFC4AE2E5C03C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D6710DC847468E99CE2DEE412F671">
    <w:name w:val="E465D6710DC847468E99CE2DEE412F67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0C617C11044A9BDE0C54B91D1065B1">
    <w:name w:val="1010C617C11044A9BDE0C54B91D1065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CE830DE9149DF915C0F77FE552FE11">
    <w:name w:val="334CE830DE9149DF915C0F77FE552FE1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B6EE96897147ABB3689E8D7FD6AB5B1">
    <w:name w:val="3EB6EE96897147ABB3689E8D7FD6AB5B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E640541454DF3A624F7027115DA9C1">
    <w:name w:val="99CE640541454DF3A624F7027115DA9C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66D9A692245748D381CAAF67D3B3C1">
    <w:name w:val="2B966D9A692245748D381CAAF67D3B3C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36E9D458346DB8AD40D879DC93C171">
    <w:name w:val="8AD36E9D458346DB8AD40D879DC93C171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8">
    <w:name w:val="7F0D090E39CC4DC983E39F82303B82483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7">
    <w:name w:val="EC71330A9E6A4EEE9E3BAC106228A0964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2">
    <w:name w:val="8AFDA0FF645440349C73930255EF234D4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49">
    <w:name w:val="58ABEC5C1E074DB2BC59272D829AF6774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27">
    <w:name w:val="079F377DFE7F466D8E09305B19AA2CE32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6">
    <w:name w:val="9A24CE42A8BD49F6B12A2E31EE6C81D926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2">
    <w:name w:val="4284C60BA02F4CBDA78980F29C62E07A2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2">
    <w:name w:val="56239207078944BBAA5753DDB732DB5A2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0">
    <w:name w:val="36A409FBDA68444B8185A0318912F03F1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0">
    <w:name w:val="0959DFAC03704EBBA995131142FC4A071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9">
    <w:name w:val="0C18DFA7F69A4A30A84E17C2398300F9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9">
    <w:name w:val="10BC1408408F4E789FA133673036E38F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7">
    <w:name w:val="FFDEE286C3404238856308ECAF97A492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7">
    <w:name w:val="9B2B63AAD1464D2FA687FF6763AB92787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BFF6B86984CA889BD50D9D095C0C92">
    <w:name w:val="7A3BFF6B86984CA889BD50D9D095C0C9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A3BD317592470B8BBAD42BED940D492">
    <w:name w:val="8CA3BD317592470B8BBAD42BED940D49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5B97A7B334307BEF2CFE0E9C067182">
    <w:name w:val="6F85B97A7B334307BEF2CFE0E9C06718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7FFE47EBE4065BA7AC7E6801047392">
    <w:name w:val="E037FFE47EBE4065BA7AC7E680104739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1745AF1F24752B36CFC4AE2E5C03C2">
    <w:name w:val="A501745AF1F24752B36CFC4AE2E5C03C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D6710DC847468E99CE2DEE412F672">
    <w:name w:val="E465D6710DC847468E99CE2DEE412F67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36E9D458346DB8AD40D879DC93C172">
    <w:name w:val="8AD36E9D458346DB8AD40D879DC93C172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D090E39CC4DC983E39F82303B824839">
    <w:name w:val="7F0D090E39CC4DC983E39F82303B824839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8">
    <w:name w:val="EC71330A9E6A4EEE9E3BAC106228A09648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3">
    <w:name w:val="8AFDA0FF645440349C73930255EF234D43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50">
    <w:name w:val="58ABEC5C1E074DB2BC59272D829AF67750"/>
    <w:rsid w:val="009C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BA75366434B67BFF3BCCFC3AAE58B">
    <w:name w:val="D62BA75366434B67BFF3BCCFC3AAE58B"/>
    <w:rsid w:val="00B31816"/>
  </w:style>
  <w:style w:type="paragraph" w:customStyle="1" w:styleId="079F377DFE7F466D8E09305B19AA2CE328">
    <w:name w:val="079F377DFE7F466D8E09305B19AA2CE328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7">
    <w:name w:val="9A24CE42A8BD49F6B12A2E31EE6C81D927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3">
    <w:name w:val="4284C60BA02F4CBDA78980F29C62E07A2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3">
    <w:name w:val="56239207078944BBAA5753DDB732DB5A2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1">
    <w:name w:val="36A409FBDA68444B8185A0318912F03F11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1">
    <w:name w:val="0959DFAC03704EBBA995131142FC4A0711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10">
    <w:name w:val="0C18DFA7F69A4A30A84E17C2398300F910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10">
    <w:name w:val="10BC1408408F4E789FA133673036E38F10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8">
    <w:name w:val="FFDEE286C3404238856308ECAF97A4928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8">
    <w:name w:val="9B2B63AAD1464D2FA687FF6763AB92788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BFF6B86984CA889BD50D9D095C0C93">
    <w:name w:val="7A3BFF6B86984CA889BD50D9D095C0C9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A3BD317592470B8BBAD42BED940D493">
    <w:name w:val="8CA3BD317592470B8BBAD42BED940D49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5B97A7B334307BEF2CFE0E9C067183">
    <w:name w:val="6F85B97A7B334307BEF2CFE0E9C06718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7FFE47EBE4065BA7AC7E6801047393">
    <w:name w:val="E037FFE47EBE4065BA7AC7E680104739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1745AF1F24752B36CFC4AE2E5C03C3">
    <w:name w:val="A501745AF1F24752B36CFC4AE2E5C03C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D6710DC847468E99CE2DEE412F673">
    <w:name w:val="E465D6710DC847468E99CE2DEE412F67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BA75366434B67BFF3BCCFC3AAE58B1">
    <w:name w:val="D62BA75366434B67BFF3BCCFC3AAE58B1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49">
    <w:name w:val="EC71330A9E6A4EEE9E3BAC106228A09649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4">
    <w:name w:val="8AFDA0FF645440349C73930255EF234D4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51">
    <w:name w:val="58ABEC5C1E074DB2BC59272D829AF67751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B6C445FD844F38D468B4CFB8B563E">
    <w:name w:val="D16B6C445FD844F38D468B4CFB8B563E"/>
    <w:rsid w:val="00B31816"/>
  </w:style>
  <w:style w:type="paragraph" w:customStyle="1" w:styleId="6DBBF82287D84EE7A3EAF0FBB34443BA">
    <w:name w:val="6DBBF82287D84EE7A3EAF0FBB34443BA"/>
    <w:rsid w:val="00B31816"/>
  </w:style>
  <w:style w:type="paragraph" w:customStyle="1" w:styleId="079F377DFE7F466D8E09305B19AA2CE329">
    <w:name w:val="079F377DFE7F466D8E09305B19AA2CE329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8">
    <w:name w:val="9A24CE42A8BD49F6B12A2E31EE6C81D928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4">
    <w:name w:val="4284C60BA02F4CBDA78980F29C62E07A2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4">
    <w:name w:val="56239207078944BBAA5753DDB732DB5A2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2">
    <w:name w:val="36A409FBDA68444B8185A0318912F03F12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2">
    <w:name w:val="0959DFAC03704EBBA995131142FC4A0712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11">
    <w:name w:val="0C18DFA7F69A4A30A84E17C2398300F911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11">
    <w:name w:val="10BC1408408F4E789FA133673036E38F11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9">
    <w:name w:val="FFDEE286C3404238856308ECAF97A4929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9">
    <w:name w:val="9B2B63AAD1464D2FA687FF6763AB92789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BFF6B86984CA889BD50D9D095C0C94">
    <w:name w:val="7A3BFF6B86984CA889BD50D9D095C0C9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A3BD317592470B8BBAD42BED940D494">
    <w:name w:val="8CA3BD317592470B8BBAD42BED940D49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5B97A7B334307BEF2CFE0E9C067184">
    <w:name w:val="6F85B97A7B334307BEF2CFE0E9C06718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7FFE47EBE4065BA7AC7E6801047394">
    <w:name w:val="E037FFE47EBE4065BA7AC7E680104739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1745AF1F24752B36CFC4AE2E5C03C4">
    <w:name w:val="A501745AF1F24752B36CFC4AE2E5C03C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D6710DC847468E99CE2DEE412F674">
    <w:name w:val="E465D6710DC847468E99CE2DEE412F674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BA75366434B67BFF3BCCFC3AAE58B2">
    <w:name w:val="D62BA75366434B67BFF3BCCFC3AAE58B2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50">
    <w:name w:val="EC71330A9E6A4EEE9E3BAC106228A09650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5">
    <w:name w:val="8AFDA0FF645440349C73930255EF234D4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52">
    <w:name w:val="58ABEC5C1E074DB2BC59272D829AF67752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0387875CD4CAA9CCA86D141E0B0CE">
    <w:name w:val="2380387875CD4CAA9CCA86D141E0B0CE"/>
    <w:rsid w:val="00B31816"/>
  </w:style>
  <w:style w:type="paragraph" w:customStyle="1" w:styleId="8C7D92C9704F4AA98DA06D552508A943">
    <w:name w:val="8C7D92C9704F4AA98DA06D552508A943"/>
    <w:rsid w:val="00B31816"/>
  </w:style>
  <w:style w:type="paragraph" w:customStyle="1" w:styleId="079F377DFE7F466D8E09305B19AA2CE330">
    <w:name w:val="079F377DFE7F466D8E09305B19AA2CE330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29">
    <w:name w:val="9A24CE42A8BD49F6B12A2E31EE6C81D929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5">
    <w:name w:val="4284C60BA02F4CBDA78980F29C62E07A2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5">
    <w:name w:val="56239207078944BBAA5753DDB732DB5A2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0387875CD4CAA9CCA86D141E0B0CE1">
    <w:name w:val="2380387875CD4CAA9CCA86D141E0B0CE1"/>
    <w:rsid w:val="00B31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D92C9704F4AA98DA06D552508A9431">
    <w:name w:val="8C7D92C9704F4AA98DA06D552508A9431"/>
    <w:rsid w:val="00B31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3">
    <w:name w:val="36A409FBDA68444B8185A0318912F03F1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3">
    <w:name w:val="0959DFAC03704EBBA995131142FC4A071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12">
    <w:name w:val="0C18DFA7F69A4A30A84E17C2398300F912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12">
    <w:name w:val="10BC1408408F4E789FA133673036E38F12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10">
    <w:name w:val="FFDEE286C3404238856308ECAF97A49210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10">
    <w:name w:val="9B2B63AAD1464D2FA687FF6763AB927810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BFF6B86984CA889BD50D9D095C0C95">
    <w:name w:val="7A3BFF6B86984CA889BD50D9D095C0C9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A3BD317592470B8BBAD42BED940D495">
    <w:name w:val="8CA3BD317592470B8BBAD42BED940D49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5B97A7B334307BEF2CFE0E9C067185">
    <w:name w:val="6F85B97A7B334307BEF2CFE0E9C06718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7FFE47EBE4065BA7AC7E6801047395">
    <w:name w:val="E037FFE47EBE4065BA7AC7E680104739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1745AF1F24752B36CFC4AE2E5C03C5">
    <w:name w:val="A501745AF1F24752B36CFC4AE2E5C03C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D6710DC847468E99CE2DEE412F675">
    <w:name w:val="E465D6710DC847468E99CE2DEE412F675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BA75366434B67BFF3BCCFC3AAE58B3">
    <w:name w:val="D62BA75366434B67BFF3BCCFC3AAE58B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51">
    <w:name w:val="EC71330A9E6A4EEE9E3BAC106228A09651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6">
    <w:name w:val="8AFDA0FF645440349C73930255EF234D46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53">
    <w:name w:val="58ABEC5C1E074DB2BC59272D829AF67753"/>
    <w:rsid w:val="00B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31">
    <w:name w:val="079F377DFE7F466D8E09305B19AA2CE331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30">
    <w:name w:val="9A24CE42A8BD49F6B12A2E31EE6C81D930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6">
    <w:name w:val="4284C60BA02F4CBDA78980F29C62E07A26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6">
    <w:name w:val="56239207078944BBAA5753DDB732DB5A26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0387875CD4CAA9CCA86D141E0B0CE2">
    <w:name w:val="2380387875CD4CAA9CCA86D141E0B0CE2"/>
    <w:rsid w:val="00690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D92C9704F4AA98DA06D552508A9432">
    <w:name w:val="8C7D92C9704F4AA98DA06D552508A9432"/>
    <w:rsid w:val="00690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4">
    <w:name w:val="36A409FBDA68444B8185A0318912F03F14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4">
    <w:name w:val="0959DFAC03704EBBA995131142FC4A0714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13">
    <w:name w:val="0C18DFA7F69A4A30A84E17C2398300F913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13">
    <w:name w:val="10BC1408408F4E789FA133673036E38F13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11">
    <w:name w:val="FFDEE286C3404238856308ECAF97A49211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11">
    <w:name w:val="9B2B63AAD1464D2FA687FF6763AB927811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BFF6B86984CA889BD50D9D095C0C96">
    <w:name w:val="7A3BFF6B86984CA889BD50D9D095C0C96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A3BD317592470B8BBAD42BED940D496">
    <w:name w:val="8CA3BD317592470B8BBAD42BED940D496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5B97A7B334307BEF2CFE0E9C067186">
    <w:name w:val="6F85B97A7B334307BEF2CFE0E9C067186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7FFE47EBE4065BA7AC7E6801047396">
    <w:name w:val="E037FFE47EBE4065BA7AC7E6801047396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1745AF1F24752B36CFC4AE2E5C03C6">
    <w:name w:val="A501745AF1F24752B36CFC4AE2E5C03C6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D6710DC847468E99CE2DEE412F676">
    <w:name w:val="E465D6710DC847468E99CE2DEE412F676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BA75366434B67BFF3BCCFC3AAE58B4">
    <w:name w:val="D62BA75366434B67BFF3BCCFC3AAE58B4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52">
    <w:name w:val="EC71330A9E6A4EEE9E3BAC106228A09652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7">
    <w:name w:val="8AFDA0FF645440349C73930255EF234D47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BEC5C1E074DB2BC59272D829AF67754">
    <w:name w:val="58ABEC5C1E074DB2BC59272D829AF67754"/>
    <w:rsid w:val="0069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F377DFE7F466D8E09305B19AA2CE332">
    <w:name w:val="079F377DFE7F466D8E09305B19AA2CE332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31">
    <w:name w:val="9A24CE42A8BD49F6B12A2E31EE6C81D931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7">
    <w:name w:val="4284C60BA02F4CBDA78980F29C62E07A27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7">
    <w:name w:val="56239207078944BBAA5753DDB732DB5A27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0387875CD4CAA9CCA86D141E0B0CE3">
    <w:name w:val="2380387875CD4CAA9CCA86D141E0B0CE3"/>
    <w:rsid w:val="00023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D92C9704F4AA98DA06D552508A9433">
    <w:name w:val="8C7D92C9704F4AA98DA06D552508A9433"/>
    <w:rsid w:val="00023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5">
    <w:name w:val="36A409FBDA68444B8185A0318912F03F15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5">
    <w:name w:val="0959DFAC03704EBBA995131142FC4A0715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14">
    <w:name w:val="0C18DFA7F69A4A30A84E17C2398300F914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14">
    <w:name w:val="10BC1408408F4E789FA133673036E38F14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12">
    <w:name w:val="FFDEE286C3404238856308ECAF97A49212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12">
    <w:name w:val="9B2B63AAD1464D2FA687FF6763AB927812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BFF6B86984CA889BD50D9D095C0C97">
    <w:name w:val="7A3BFF6B86984CA889BD50D9D095C0C97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A3BD317592470B8BBAD42BED940D497">
    <w:name w:val="8CA3BD317592470B8BBAD42BED940D497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5B97A7B334307BEF2CFE0E9C067187">
    <w:name w:val="6F85B97A7B334307BEF2CFE0E9C067187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7FFE47EBE4065BA7AC7E6801047397">
    <w:name w:val="E037FFE47EBE4065BA7AC7E6801047397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1745AF1F24752B36CFC4AE2E5C03C7">
    <w:name w:val="A501745AF1F24752B36CFC4AE2E5C03C7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D6710DC847468E99CE2DEE412F677">
    <w:name w:val="E465D6710DC847468E99CE2DEE412F677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BA75366434B67BFF3BCCFC3AAE58B5">
    <w:name w:val="D62BA75366434B67BFF3BCCFC3AAE58B5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53">
    <w:name w:val="EC71330A9E6A4EEE9E3BAC106228A09653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8">
    <w:name w:val="8AFDA0FF645440349C73930255EF234D48"/>
    <w:rsid w:val="0002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C07EA3DEB480BB1DC45D33699A9DB">
    <w:name w:val="947C07EA3DEB480BB1DC45D33699A9DB"/>
    <w:rsid w:val="000011F7"/>
  </w:style>
  <w:style w:type="paragraph" w:customStyle="1" w:styleId="34CC43FD06374747B312660C67D9C836">
    <w:name w:val="34CC43FD06374747B312660C67D9C836"/>
    <w:rsid w:val="000011F7"/>
  </w:style>
  <w:style w:type="paragraph" w:customStyle="1" w:styleId="079F377DFE7F466D8E09305B19AA2CE333">
    <w:name w:val="079F377DFE7F466D8E09305B19AA2CE333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32">
    <w:name w:val="9A24CE42A8BD49F6B12A2E31EE6C81D932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8">
    <w:name w:val="4284C60BA02F4CBDA78980F29C62E07A28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8">
    <w:name w:val="56239207078944BBAA5753DDB732DB5A28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0387875CD4CAA9CCA86D141E0B0CE4">
    <w:name w:val="2380387875CD4CAA9CCA86D141E0B0CE4"/>
    <w:rsid w:val="0000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D92C9704F4AA98DA06D552508A9434">
    <w:name w:val="8C7D92C9704F4AA98DA06D552508A9434"/>
    <w:rsid w:val="0000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6">
    <w:name w:val="36A409FBDA68444B8185A0318912F03F16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6">
    <w:name w:val="0959DFAC03704EBBA995131142FC4A0716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15">
    <w:name w:val="0C18DFA7F69A4A30A84E17C2398300F915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15">
    <w:name w:val="10BC1408408F4E789FA133673036E38F15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C07EA3DEB480BB1DC45D33699A9DB1">
    <w:name w:val="947C07EA3DEB480BB1DC45D33699A9DB1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C43FD06374747B312660C67D9C8361">
    <w:name w:val="34CC43FD06374747B312660C67D9C8361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EE286C3404238856308ECAF97A49213">
    <w:name w:val="FFDEE286C3404238856308ECAF97A49213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2B63AAD1464D2FA687FF6763AB927813">
    <w:name w:val="9B2B63AAD1464D2FA687FF6763AB927813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BFF6B86984CA889BD50D9D095C0C98">
    <w:name w:val="7A3BFF6B86984CA889BD50D9D095C0C98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A3BD317592470B8BBAD42BED940D498">
    <w:name w:val="8CA3BD317592470B8BBAD42BED940D498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5B97A7B334307BEF2CFE0E9C067188">
    <w:name w:val="6F85B97A7B334307BEF2CFE0E9C067188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7FFE47EBE4065BA7AC7E6801047398">
    <w:name w:val="E037FFE47EBE4065BA7AC7E6801047398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1745AF1F24752B36CFC4AE2E5C03C8">
    <w:name w:val="A501745AF1F24752B36CFC4AE2E5C03C8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D6710DC847468E99CE2DEE412F678">
    <w:name w:val="E465D6710DC847468E99CE2DEE412F678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BA75366434B67BFF3BCCFC3AAE58B6">
    <w:name w:val="D62BA75366434B67BFF3BCCFC3AAE58B6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1330A9E6A4EEE9E3BAC106228A09654">
    <w:name w:val="EC71330A9E6A4EEE9E3BAC106228A09654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A0FF645440349C73930255EF234D49">
    <w:name w:val="8AFDA0FF645440349C73930255EF234D49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91540CE6E4B218C69E60A06BDCF2C">
    <w:name w:val="00891540CE6E4B218C69E60A06BDCF2C"/>
    <w:rsid w:val="000011F7"/>
  </w:style>
  <w:style w:type="paragraph" w:customStyle="1" w:styleId="EF20A151CDCA40DB80E77616CCD26214">
    <w:name w:val="EF20A151CDCA40DB80E77616CCD26214"/>
    <w:rsid w:val="000011F7"/>
  </w:style>
  <w:style w:type="paragraph" w:customStyle="1" w:styleId="079F377DFE7F466D8E09305B19AA2CE334">
    <w:name w:val="079F377DFE7F466D8E09305B19AA2CE334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4CE42A8BD49F6B12A2E31EE6C81D933">
    <w:name w:val="9A24CE42A8BD49F6B12A2E31EE6C81D933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60BA02F4CBDA78980F29C62E07A29">
    <w:name w:val="4284C60BA02F4CBDA78980F29C62E07A29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9207078944BBAA5753DDB732DB5A29">
    <w:name w:val="56239207078944BBAA5753DDB732DB5A29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0387875CD4CAA9CCA86D141E0B0CE5">
    <w:name w:val="2380387875CD4CAA9CCA86D141E0B0CE5"/>
    <w:rsid w:val="0000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D92C9704F4AA98DA06D552508A9435">
    <w:name w:val="8C7D92C9704F4AA98DA06D552508A9435"/>
    <w:rsid w:val="0000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409FBDA68444B8185A0318912F03F17">
    <w:name w:val="36A409FBDA68444B8185A0318912F03F17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9DFAC03704EBBA995131142FC4A0717">
    <w:name w:val="0959DFAC03704EBBA995131142FC4A0717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18DFA7F69A4A30A84E17C2398300F916">
    <w:name w:val="0C18DFA7F69A4A30A84E17C2398300F916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C1408408F4E789FA133673036E38F16">
    <w:name w:val="10BC1408408F4E789FA133673036E38F16"/>
    <w:rsid w:val="0000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24A70-09C2-49F9-97B7-318CFABC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1</TotalTime>
  <Pages>1</Pages>
  <Words>314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2214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</dc:creator>
  <cp:lastModifiedBy>German Peregrina Cervilla</cp:lastModifiedBy>
  <cp:revision>2</cp:revision>
  <cp:lastPrinted>2024-03-05T13:17:00Z</cp:lastPrinted>
  <dcterms:created xsi:type="dcterms:W3CDTF">2025-05-08T09:31:00Z</dcterms:created>
  <dcterms:modified xsi:type="dcterms:W3CDTF">2025-05-08T09:31:00Z</dcterms:modified>
</cp:coreProperties>
</file>