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CD" w:rsidRPr="00540084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142"/>
        <w:gridCol w:w="847"/>
        <w:gridCol w:w="521"/>
        <w:gridCol w:w="50"/>
        <w:gridCol w:w="140"/>
        <w:gridCol w:w="991"/>
        <w:gridCol w:w="284"/>
        <w:gridCol w:w="993"/>
        <w:gridCol w:w="55"/>
        <w:gridCol w:w="374"/>
        <w:gridCol w:w="709"/>
        <w:gridCol w:w="425"/>
        <w:gridCol w:w="425"/>
        <w:gridCol w:w="1276"/>
        <w:gridCol w:w="1274"/>
        <w:gridCol w:w="852"/>
      </w:tblGrid>
      <w:tr w:rsidR="00F47A4D" w:rsidRPr="00C76C58" w:rsidTr="007902DD">
        <w:trPr>
          <w:trHeight w:val="261"/>
        </w:trPr>
        <w:tc>
          <w:tcPr>
            <w:tcW w:w="5529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B57DCC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 DE LA PERSONA</w:t>
            </w:r>
            <w:r w:rsidR="00F47A4D"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61" w:type="dxa"/>
            <w:gridSpan w:val="6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7902DD">
        <w:trPr>
          <w:trHeight w:val="419"/>
        </w:trPr>
        <w:tc>
          <w:tcPr>
            <w:tcW w:w="5155" w:type="dxa"/>
            <w:gridSpan w:val="10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940808" w:rsidP="009B5D5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0"/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5" w:type="dxa"/>
            <w:gridSpan w:val="7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940808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76A6B" w:rsidRPr="002304C0" w:rsidTr="007902DD">
        <w:trPr>
          <w:trHeight w:val="419"/>
        </w:trPr>
        <w:tc>
          <w:tcPr>
            <w:tcW w:w="5155" w:type="dxa"/>
            <w:gridSpan w:val="10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335" w:type="dxa"/>
            <w:gridSpan w:val="7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71A3D" w:rsidRPr="002304C0" w:rsidTr="007902DD">
        <w:trPr>
          <w:trHeight w:val="419"/>
        </w:trPr>
        <w:tc>
          <w:tcPr>
            <w:tcW w:w="5100" w:type="dxa"/>
            <w:gridSpan w:val="9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940808" w:rsidP="00194D5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390" w:type="dxa"/>
            <w:gridSpan w:val="8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F4862" w:rsidRPr="002304C0" w:rsidTr="007902DD">
        <w:trPr>
          <w:trHeight w:val="419"/>
        </w:trPr>
        <w:tc>
          <w:tcPr>
            <w:tcW w:w="1132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Piso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64BFD" w:rsidRPr="002304C0" w:rsidTr="007902DD">
        <w:trPr>
          <w:trHeight w:val="416"/>
        </w:trPr>
        <w:tc>
          <w:tcPr>
            <w:tcW w:w="2121" w:type="dxa"/>
            <w:gridSpan w:val="3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Provincia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64BFD" w:rsidRPr="002304C0" w:rsidRDefault="00940808" w:rsidP="00564BFD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1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3"/>
            <w:r w:rsidR="00947A97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2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22632D" w:rsidTr="00F3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:rsidR="0022632D" w:rsidRDefault="0022632D" w:rsidP="00F311F1">
            <w:pPr>
              <w:rPr>
                <w:rFonts w:ascii="Gill Sans MT" w:hAnsi="Gill Sans MT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/>
                <w:b/>
                <w:sz w:val="18"/>
                <w:szCs w:val="18"/>
                <w:lang w:val="es-ES_tradnl" w:eastAsia="es-ES_tradnl"/>
              </w:rPr>
              <w:t>CANAL DE NOTIFICACIÓN Y COMUNICACIÓN</w:t>
            </w:r>
          </w:p>
        </w:tc>
      </w:tr>
      <w:tr w:rsidR="0022632D" w:rsidTr="0079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832" w:type="dxa"/>
            <w:gridSpan w:val="6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22632D" w:rsidRDefault="0022632D" w:rsidP="00F311F1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lang w:val="es-ES_tradnl" w:eastAsia="es-ES_tradnl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Electrónico</w:t>
            </w:r>
          </w:p>
        </w:tc>
        <w:tc>
          <w:tcPr>
            <w:tcW w:w="7658" w:type="dxa"/>
            <w:gridSpan w:val="11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vAlign w:val="center"/>
          </w:tcPr>
          <w:p w:rsidR="0022632D" w:rsidRDefault="0022632D" w:rsidP="00F311F1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lang w:val="es-ES_tradnl" w:eastAsia="es-ES_tradnl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Postal</w:t>
            </w:r>
          </w:p>
        </w:tc>
      </w:tr>
      <w:tr w:rsidR="0022632D" w:rsidRPr="00C76C58" w:rsidTr="007902DD">
        <w:trPr>
          <w:trHeight w:val="261"/>
        </w:trPr>
        <w:tc>
          <w:tcPr>
            <w:tcW w:w="5529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22632D" w:rsidRPr="004D1B4F" w:rsidRDefault="00B57DCC" w:rsidP="00F311F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 DE LA PERSONA</w:t>
            </w:r>
            <w:r w:rsidR="0022632D"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  <w:r w:rsidR="0022632D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="0022632D" w:rsidRPr="0022632D">
              <w:rPr>
                <w:rFonts w:ascii="Gill Sans MT" w:hAnsi="Gill Sans MT" w:cs="Arial"/>
                <w:b/>
                <w:sz w:val="18"/>
                <w:szCs w:val="18"/>
                <w:highlight w:val="yellow"/>
              </w:rPr>
              <w:t>[ABREVIADO]</w:t>
            </w:r>
          </w:p>
        </w:tc>
        <w:tc>
          <w:tcPr>
            <w:tcW w:w="4961" w:type="dxa"/>
            <w:gridSpan w:val="6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22632D" w:rsidRPr="004D1B4F" w:rsidRDefault="0022632D" w:rsidP="00F311F1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22632D" w:rsidRPr="002304C0" w:rsidTr="007902DD">
        <w:trPr>
          <w:trHeight w:val="419"/>
        </w:trPr>
        <w:tc>
          <w:tcPr>
            <w:tcW w:w="5155" w:type="dxa"/>
            <w:gridSpan w:val="10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22632D" w:rsidRPr="002304C0" w:rsidRDefault="0022632D" w:rsidP="00F311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5" w:type="dxa"/>
            <w:gridSpan w:val="7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2632D" w:rsidRPr="002304C0" w:rsidRDefault="0022632D" w:rsidP="00F311F1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22632D" w:rsidRPr="002304C0" w:rsidTr="007902DD">
        <w:trPr>
          <w:trHeight w:val="419"/>
        </w:trPr>
        <w:tc>
          <w:tcPr>
            <w:tcW w:w="5155" w:type="dxa"/>
            <w:gridSpan w:val="10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22632D" w:rsidRPr="002304C0" w:rsidRDefault="0022632D" w:rsidP="00F311F1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</w:t>
            </w:r>
            <w:r>
              <w:rPr>
                <w:rFonts w:ascii="Gill Sans MT" w:hAnsi="Gill Sans MT" w:cs="Arial"/>
                <w:sz w:val="18"/>
                <w:szCs w:val="18"/>
              </w:rPr>
              <w:t>ombre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2632D" w:rsidRPr="002304C0" w:rsidRDefault="0022632D" w:rsidP="00F311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D.N.I. 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P</w:t>
            </w:r>
            <w:r>
              <w:rPr>
                <w:rFonts w:ascii="Gill Sans MT" w:hAnsi="Gill Sans MT" w:cs="Arial"/>
                <w:sz w:val="18"/>
                <w:szCs w:val="18"/>
              </w:rPr>
              <w:t>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22632D" w:rsidRPr="002304C0" w:rsidTr="007902DD">
        <w:trPr>
          <w:trHeight w:val="419"/>
        </w:trPr>
        <w:tc>
          <w:tcPr>
            <w:tcW w:w="5100" w:type="dxa"/>
            <w:gridSpan w:val="9"/>
            <w:tcBorders>
              <w:top w:val="nil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22632D" w:rsidRPr="002304C0" w:rsidRDefault="0022632D" w:rsidP="00F311F1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</w:t>
            </w:r>
            <w:r>
              <w:rPr>
                <w:rFonts w:ascii="Gill Sans MT" w:hAnsi="Gill Sans MT" w:cs="Arial"/>
                <w:sz w:val="18"/>
                <w:szCs w:val="18"/>
              </w:rPr>
              <w:t>orreo electrónico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5390" w:type="dxa"/>
            <w:gridSpan w:val="8"/>
            <w:tcBorders>
              <w:top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22632D" w:rsidRPr="002304C0" w:rsidRDefault="0022632D" w:rsidP="00F311F1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</w:t>
            </w:r>
            <w:r>
              <w:rPr>
                <w:rFonts w:ascii="Gill Sans MT" w:hAnsi="Gill Sans MT" w:cs="Arial"/>
                <w:sz w:val="18"/>
                <w:szCs w:val="18"/>
              </w:rPr>
              <w:t>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22632D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:rsidR="0022632D" w:rsidRDefault="0022632D">
            <w:pPr>
              <w:rPr>
                <w:rFonts w:ascii="Gill Sans MT" w:hAnsi="Gill Sans MT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/>
                <w:b/>
                <w:sz w:val="18"/>
                <w:szCs w:val="18"/>
                <w:lang w:val="es-ES_tradnl" w:eastAsia="es-ES_tradnl"/>
              </w:rPr>
              <w:t>CANAL DE NOTIFICACIÓN Y COMUNICACIÓN</w:t>
            </w:r>
          </w:p>
        </w:tc>
      </w:tr>
      <w:tr w:rsidR="0022632D" w:rsidTr="0079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100" w:type="dxa"/>
            <w:gridSpan w:val="9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22632D" w:rsidRDefault="0022632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asilla2"/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lang w:val="es-ES_tradnl" w:eastAsia="es-ES_tradnl"/>
              </w:rPr>
              <w:fldChar w:fldCharType="end"/>
            </w:r>
            <w:bookmarkEnd w:id="14"/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Electrónico</w:t>
            </w:r>
          </w:p>
        </w:tc>
        <w:tc>
          <w:tcPr>
            <w:tcW w:w="5390" w:type="dxa"/>
            <w:gridSpan w:val="8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vAlign w:val="center"/>
          </w:tcPr>
          <w:p w:rsidR="0022632D" w:rsidRDefault="0022632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</w:p>
        </w:tc>
      </w:tr>
      <w:tr w:rsidR="0022632D" w:rsidTr="0079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100" w:type="dxa"/>
            <w:gridSpan w:val="9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22632D" w:rsidRDefault="0022632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 w:rsidR="00BC3D54"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lang w:val="es-ES_tradnl" w:eastAsia="es-ES_tradnl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Postal:</w:t>
            </w: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22632D" w:rsidRDefault="0022632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</w:p>
        </w:tc>
      </w:tr>
      <w:tr w:rsidR="007902DD" w:rsidTr="0079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642" w:type="dxa"/>
            <w:gridSpan w:val="4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7902DD" w:rsidRDefault="007902DD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Domicilio: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</w:p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2DD" w:rsidRDefault="007902DD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Nº: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2DD" w:rsidRDefault="007902DD" w:rsidP="007902D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Piso: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7902DD" w:rsidRDefault="007902DD" w:rsidP="007902D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Letra: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</w:p>
        </w:tc>
      </w:tr>
      <w:tr w:rsidR="007902DD" w:rsidTr="0079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823" w:type="dxa"/>
            <w:gridSpan w:val="7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7902DD" w:rsidRDefault="007902D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Población: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2DD" w:rsidRDefault="007902DD">
            <w:pPr>
              <w:ind w:left="-108" w:right="-108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Código postal: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2DD" w:rsidRDefault="007902DD" w:rsidP="007902D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Provincia: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7902DD" w:rsidRDefault="007902DD" w:rsidP="007902DD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t xml:space="preserve">País: </w: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r>
            <w: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</w:p>
        </w:tc>
      </w:tr>
      <w:tr w:rsidR="00E476A3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E476A3" w:rsidRPr="004D1B4F" w:rsidRDefault="00E476A3" w:rsidP="008A1BDE">
            <w:pPr>
              <w:outlineLvl w:val="0"/>
              <w:rPr>
                <w:rFonts w:ascii="Gill Sans MT" w:hAnsi="Gill Sans MT" w:cs="Arial"/>
                <w:sz w:val="16"/>
                <w:szCs w:val="16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DATOS BANCARIOS </w:t>
            </w:r>
            <w:r w:rsidRPr="004D1B4F">
              <w:rPr>
                <w:rFonts w:ascii="Gill Sans MT" w:hAnsi="Gill Sans MT" w:cs="Arial"/>
                <w:sz w:val="16"/>
                <w:szCs w:val="16"/>
              </w:rPr>
              <w:t>(Imprescindible cumplimentar todos los dígitos):</w:t>
            </w:r>
          </w:p>
        </w:tc>
      </w:tr>
      <w:tr w:rsidR="00E476A3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8"/>
              <w:gridCol w:w="288"/>
              <w:gridCol w:w="236"/>
              <w:gridCol w:w="292"/>
              <w:gridCol w:w="293"/>
              <w:gridCol w:w="292"/>
              <w:gridCol w:w="293"/>
              <w:gridCol w:w="236"/>
              <w:gridCol w:w="304"/>
              <w:gridCol w:w="304"/>
              <w:gridCol w:w="304"/>
              <w:gridCol w:w="304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E476A3" w:rsidRPr="00C52147" w:rsidTr="008A1BDE">
              <w:trPr>
                <w:trHeight w:hRule="exact" w:val="227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E13540" w:rsidRDefault="00E476A3" w:rsidP="008A1BDE">
                  <w:pPr>
                    <w:ind w:left="-115"/>
                    <w:jc w:val="center"/>
                    <w:rPr>
                      <w:rFonts w:ascii="Gill Sans MT" w:hAnsi="Gill Sans MT"/>
                      <w:sz w:val="16"/>
                      <w:szCs w:val="16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</w:instrText>
                  </w:r>
                  <w:bookmarkStart w:id="15" w:name="Texto51"/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E476A3" w:rsidRPr="00C52147" w:rsidRDefault="00E476A3" w:rsidP="008A1BDE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476A3" w:rsidRPr="00C52147" w:rsidRDefault="00E476A3" w:rsidP="008A1BDE">
            <w:pPr>
              <w:spacing w:before="60"/>
              <w:ind w:right="-102"/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476A3" w:rsidRPr="00C76C58" w:rsidTr="0079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274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E476A3" w:rsidRPr="00C52147" w:rsidRDefault="00E476A3" w:rsidP="008A1BDE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E476A3" w:rsidRPr="00C52147" w:rsidRDefault="00E476A3" w:rsidP="008A1BDE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IBAN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E476A3" w:rsidRPr="00C52147" w:rsidRDefault="00E476A3" w:rsidP="008A1BDE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Entidad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E476A3" w:rsidRPr="00C52147" w:rsidRDefault="00E476A3" w:rsidP="008A1BDE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Oficina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E476A3" w:rsidRPr="00C52147" w:rsidRDefault="00E476A3" w:rsidP="008A1BDE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D.C.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E476A3" w:rsidRPr="00C52147" w:rsidRDefault="00E476A3" w:rsidP="008A1BDE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Nº de Cuenta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E476A3" w:rsidRDefault="00E476A3" w:rsidP="008A1BDE">
            <w:pPr>
              <w:spacing w:before="60"/>
              <w:ind w:right="-102"/>
              <w:jc w:val="center"/>
            </w:pPr>
          </w:p>
        </w:tc>
      </w:tr>
      <w:tr w:rsidR="00E476A3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E476A3" w:rsidRPr="004D1B4F" w:rsidRDefault="00E476A3" w:rsidP="008A1BDE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ACADÉMICOS</w:t>
            </w:r>
          </w:p>
        </w:tc>
      </w:tr>
      <w:tr w:rsidR="00E476A3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E476A3" w:rsidRPr="004D1B4F" w:rsidRDefault="00E476A3" w:rsidP="008A1BDE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Titulación</w:t>
            </w:r>
            <w:r w:rsidRPr="004D1B4F">
              <w:rPr>
                <w:rFonts w:ascii="Gill Sans MT" w:hAnsi="Gill Sans MT"/>
                <w:sz w:val="18"/>
                <w:szCs w:val="18"/>
              </w:rPr>
              <w:t>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6" w:name="Texto41"/>
            <w:r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4D1B4F">
              <w:rPr>
                <w:rFonts w:ascii="Gill Sans MT" w:hAnsi="Gill Sans MT"/>
                <w:sz w:val="18"/>
                <w:szCs w:val="18"/>
              </w:rPr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6"/>
          </w:p>
        </w:tc>
      </w:tr>
      <w:tr w:rsidR="00E476A3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E476A3" w:rsidRPr="004D1B4F" w:rsidRDefault="00E476A3" w:rsidP="008A1BDE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Universidad de su Obtención</w:t>
            </w:r>
            <w:r w:rsidRPr="004D1B4F">
              <w:rPr>
                <w:rFonts w:ascii="Gill Sans MT" w:hAnsi="Gill Sans MT"/>
                <w:sz w:val="18"/>
                <w:szCs w:val="18"/>
              </w:rPr>
              <w:t>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7" w:name="Texto42"/>
            <w:r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4D1B4F">
              <w:rPr>
                <w:rFonts w:ascii="Gill Sans MT" w:hAnsi="Gill Sans MT"/>
                <w:sz w:val="18"/>
                <w:szCs w:val="18"/>
              </w:rPr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7"/>
          </w:p>
        </w:tc>
      </w:tr>
      <w:tr w:rsidR="00E476A3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E476A3" w:rsidRPr="004D1B4F" w:rsidRDefault="00E476A3" w:rsidP="008A1BDE">
            <w:pPr>
              <w:rPr>
                <w:rFonts w:ascii="Gill Sans MT" w:hAnsi="Gill Sans MT"/>
                <w:sz w:val="18"/>
                <w:szCs w:val="18"/>
              </w:rPr>
            </w:pPr>
            <w:r w:rsidRPr="004D1B4F">
              <w:rPr>
                <w:rFonts w:ascii="Gill Sans MT" w:hAnsi="Gill Sans MT"/>
                <w:sz w:val="18"/>
                <w:szCs w:val="18"/>
              </w:rPr>
              <w:t>O</w:t>
            </w:r>
            <w:r>
              <w:rPr>
                <w:rFonts w:ascii="Gill Sans MT" w:hAnsi="Gill Sans MT"/>
                <w:sz w:val="18"/>
                <w:szCs w:val="18"/>
              </w:rPr>
              <w:t>tra titulación</w:t>
            </w:r>
            <w:r w:rsidRPr="004D1B4F">
              <w:rPr>
                <w:rFonts w:ascii="Gill Sans MT" w:hAnsi="Gill Sans MT"/>
                <w:sz w:val="18"/>
                <w:szCs w:val="18"/>
              </w:rPr>
              <w:t>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8" w:name="Texto43"/>
            <w:r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4D1B4F">
              <w:rPr>
                <w:rFonts w:ascii="Gill Sans MT" w:hAnsi="Gill Sans MT"/>
                <w:sz w:val="18"/>
                <w:szCs w:val="18"/>
              </w:rPr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</w:p>
        </w:tc>
      </w:tr>
      <w:tr w:rsidR="00E13F50" w:rsidRPr="00C76C58" w:rsidTr="00C61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E13F50" w:rsidRPr="004D1B4F" w:rsidRDefault="00E13F50" w:rsidP="00C61E92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ACADÉMICOS</w:t>
            </w:r>
          </w:p>
        </w:tc>
      </w:tr>
      <w:tr w:rsidR="00E13F50" w:rsidRPr="00C76C58" w:rsidTr="00C61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E13F50" w:rsidRPr="004D1B4F" w:rsidRDefault="00E13F50" w:rsidP="00C61E92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Centro</w:t>
            </w:r>
            <w:r w:rsidRPr="004D1B4F">
              <w:rPr>
                <w:rFonts w:ascii="Gill Sans MT" w:hAnsi="Gill Sans MT"/>
                <w:sz w:val="18"/>
                <w:szCs w:val="18"/>
              </w:rPr>
              <w:t>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4D1B4F">
              <w:rPr>
                <w:rFonts w:ascii="Gill Sans MT" w:hAnsi="Gill Sans MT"/>
                <w:sz w:val="18"/>
                <w:szCs w:val="18"/>
              </w:rPr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E13F50" w:rsidRPr="00C76C58" w:rsidTr="00C61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E13F50" w:rsidRPr="004D1B4F" w:rsidRDefault="00E13F50" w:rsidP="00C61E92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Curso</w:t>
            </w:r>
            <w:r w:rsidRPr="004D1B4F">
              <w:rPr>
                <w:rFonts w:ascii="Gill Sans MT" w:hAnsi="Gill Sans MT"/>
                <w:sz w:val="18"/>
                <w:szCs w:val="18"/>
              </w:rPr>
              <w:t>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4D1B4F">
              <w:rPr>
                <w:rFonts w:ascii="Gill Sans MT" w:hAnsi="Gill Sans MT"/>
                <w:sz w:val="18"/>
                <w:szCs w:val="18"/>
              </w:rPr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637FB1" w:rsidRPr="002304C0" w:rsidTr="002263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37FB1" w:rsidRDefault="00637FB1" w:rsidP="008A1BDE">
            <w:pPr>
              <w:tabs>
                <w:tab w:val="left" w:pos="1202"/>
              </w:tabs>
              <w:spacing w:before="60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CONSENTIMIENTOS</w:t>
            </w:r>
          </w:p>
        </w:tc>
      </w:tr>
      <w:tr w:rsidR="00637FB1" w:rsidRPr="002304C0" w:rsidTr="002263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37FB1" w:rsidRPr="00A4600E" w:rsidRDefault="00637FB1" w:rsidP="0022632D">
            <w:pPr>
              <w:tabs>
                <w:tab w:val="left" w:pos="1202"/>
              </w:tabs>
              <w:spacing w:before="40" w:after="40"/>
              <w:rPr>
                <w:rStyle w:val="Estilo1"/>
                <w:rFonts w:ascii="Gill Sans MT" w:hAnsi="Gill Sans MT"/>
                <w:szCs w:val="16"/>
              </w:rPr>
            </w:pPr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"/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Style w:val="Estilo1"/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BC3D54">
              <w:rPr>
                <w:rStyle w:val="Estilo1"/>
                <w:rFonts w:ascii="MS Gothic" w:eastAsia="MS Gothic" w:hAnsi="MS Gothic"/>
                <w:sz w:val="18"/>
                <w:szCs w:val="18"/>
              </w:rPr>
            </w:r>
            <w:r w:rsidR="00BC3D54">
              <w:rPr>
                <w:rStyle w:val="Estilo1"/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9"/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Cs w:val="16"/>
              </w:rPr>
              <w:t>Acepto que se consulten los datos en la AEAT y del Catastro de todos los miembros de la unidad familiar (marcar la casilla). En caso de ser necesario, la Escuela Internacional de Posgrado, le solicitará documentación adicional.</w:t>
            </w:r>
          </w:p>
        </w:tc>
      </w:tr>
      <w:tr w:rsidR="00637FB1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37FB1" w:rsidRPr="00A4600E" w:rsidRDefault="00637FB1" w:rsidP="008A1BDE">
            <w:pPr>
              <w:tabs>
                <w:tab w:val="left" w:pos="1202"/>
              </w:tabs>
              <w:rPr>
                <w:rFonts w:ascii="Gill Sans MT" w:hAnsi="Gill Sans MT"/>
                <w:b/>
                <w:sz w:val="18"/>
                <w:szCs w:val="18"/>
              </w:rPr>
            </w:pPr>
            <w:r w:rsidRPr="00A4600E">
              <w:rPr>
                <w:rStyle w:val="Estilo1"/>
                <w:rFonts w:ascii="Gill Sans MT" w:hAnsi="Gill Sans MT"/>
                <w:b/>
                <w:sz w:val="18"/>
              </w:rPr>
              <w:t>ACCESO A DATOS</w:t>
            </w:r>
          </w:p>
        </w:tc>
      </w:tr>
      <w:tr w:rsidR="00637FB1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37FB1" w:rsidRDefault="00637FB1" w:rsidP="0022632D">
            <w:pPr>
              <w:tabs>
                <w:tab w:val="left" w:pos="1202"/>
              </w:tabs>
              <w:spacing w:before="40" w:after="40"/>
              <w:rPr>
                <w:rStyle w:val="Estilo1"/>
                <w:rFonts w:ascii="Gill Sans MT" w:hAnsi="Gill Sans MT"/>
                <w:szCs w:val="16"/>
              </w:rPr>
            </w:pPr>
            <w:r>
              <w:rPr>
                <w:rStyle w:val="Estilo1"/>
                <w:rFonts w:ascii="Gill Sans MT" w:hAnsi="Gill Sans MT"/>
                <w:szCs w:val="16"/>
              </w:rPr>
              <w:t>Para que usted no tenga que aportar documentación acreditativa titulación de carácter oficial española, la Universidad de Granada accederá a las bases de datos de las Administraciones, con garantía de confidencialidad y con la única finalidad de verificación de los datos correspondientes, salvo que usted presente la documentación por manifestar a continuación su oposición motivada a dicha consulta:</w:t>
            </w:r>
          </w:p>
          <w:p w:rsidR="00637FB1" w:rsidRPr="00974542" w:rsidRDefault="00637FB1" w:rsidP="0022632D">
            <w:pPr>
              <w:tabs>
                <w:tab w:val="left" w:pos="1202"/>
              </w:tabs>
              <w:spacing w:before="40" w:after="40"/>
              <w:jc w:val="both"/>
              <w:rPr>
                <w:rStyle w:val="Estilo1"/>
                <w:rFonts w:ascii="Gill Sans MT" w:hAnsi="Gill Sans MT"/>
                <w:szCs w:val="16"/>
              </w:rPr>
            </w:pPr>
            <w:r>
              <w:rPr>
                <w:rStyle w:val="Estilo1"/>
                <w:rFonts w:ascii="Gill Sans MT" w:hAnsi="Gill Sans MT"/>
                <w:szCs w:val="16"/>
              </w:rPr>
              <w:t xml:space="preserve"> </w:t>
            </w:r>
            <w:r>
              <w:rPr>
                <w:rStyle w:val="Estilo1"/>
                <w:rFonts w:ascii="Gill Sans MT" w:hAnsi="Gill Sans MT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stilo1"/>
                <w:rFonts w:ascii="Gill Sans MT" w:hAnsi="Gill Sans MT"/>
                <w:szCs w:val="16"/>
              </w:rPr>
              <w:instrText xml:space="preserve"> FORMCHECKBOX </w:instrText>
            </w:r>
            <w:r w:rsidR="00BC3D54">
              <w:rPr>
                <w:rStyle w:val="Estilo1"/>
                <w:rFonts w:ascii="Gill Sans MT" w:hAnsi="Gill Sans MT"/>
                <w:szCs w:val="16"/>
              </w:rPr>
            </w:r>
            <w:r w:rsidR="00BC3D54">
              <w:rPr>
                <w:rStyle w:val="Estilo1"/>
                <w:rFonts w:ascii="Gill Sans MT" w:hAnsi="Gill Sans MT"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szCs w:val="16"/>
              </w:rPr>
              <w:fldChar w:fldCharType="end"/>
            </w:r>
            <w:r>
              <w:rPr>
                <w:rStyle w:val="Estilo1"/>
                <w:rFonts w:ascii="Gill Sans MT" w:hAnsi="Gill Sans MT"/>
                <w:szCs w:val="16"/>
              </w:rPr>
              <w:t xml:space="preserve">  Me opongo a la consulta de los datos por los motivos: </w:t>
            </w:r>
            <w:r>
              <w:rPr>
                <w:rStyle w:val="Estilo1"/>
                <w:rFonts w:ascii="Gill Sans MT" w:hAnsi="Gill Sans MT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0" w:name="Texto53"/>
            <w:r>
              <w:rPr>
                <w:rStyle w:val="Estilo1"/>
                <w:rFonts w:ascii="Gill Sans MT" w:hAnsi="Gill Sans MT"/>
                <w:szCs w:val="16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Cs w:val="16"/>
              </w:rPr>
            </w:r>
            <w:r>
              <w:rPr>
                <w:rStyle w:val="Estilo1"/>
                <w:rFonts w:ascii="Gill Sans MT" w:hAnsi="Gill Sans MT"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szCs w:val="16"/>
              </w:rPr>
              <w:fldChar w:fldCharType="end"/>
            </w:r>
            <w:bookmarkEnd w:id="20"/>
          </w:p>
        </w:tc>
      </w:tr>
      <w:tr w:rsidR="00637FB1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37FB1" w:rsidRPr="008A4B9F" w:rsidRDefault="00637FB1" w:rsidP="008A1BDE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DECLARO</w:t>
            </w:r>
          </w:p>
        </w:tc>
      </w:tr>
      <w:tr w:rsidR="00637FB1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9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dotDash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10632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637FB1" w:rsidRPr="005216A2" w:rsidTr="008A1BDE">
              <w:trPr>
                <w:trHeight w:val="278"/>
              </w:trPr>
              <w:tc>
                <w:tcPr>
                  <w:tcW w:w="10632" w:type="dxa"/>
                  <w:shd w:val="clear" w:color="auto" w:fill="auto"/>
                </w:tcPr>
                <w:p w:rsidR="00637FB1" w:rsidRPr="005216A2" w:rsidRDefault="00637FB1" w:rsidP="00846C92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Que </w:t>
                  </w:r>
                </w:p>
              </w:tc>
            </w:tr>
            <w:tr w:rsidR="00637FB1" w:rsidRPr="005216A2" w:rsidTr="008A1BDE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637FB1" w:rsidRPr="005216A2" w:rsidRDefault="00637FB1" w:rsidP="00846C92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Que </w:t>
                  </w:r>
                </w:p>
              </w:tc>
            </w:tr>
            <w:tr w:rsidR="00637FB1" w:rsidRPr="005216A2" w:rsidTr="008A1BDE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637FB1" w:rsidRPr="005216A2" w:rsidRDefault="00637FB1" w:rsidP="00846C92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Que </w:t>
                  </w:r>
                </w:p>
              </w:tc>
            </w:tr>
            <w:tr w:rsidR="00637FB1" w:rsidRPr="005216A2" w:rsidTr="008A1BDE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637FB1" w:rsidRPr="005216A2" w:rsidRDefault="00637FB1" w:rsidP="00846C92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BC3D5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Que </w:t>
                  </w:r>
                </w:p>
              </w:tc>
            </w:tr>
          </w:tbl>
          <w:p w:rsidR="00637FB1" w:rsidRPr="00ED2EAC" w:rsidRDefault="00637FB1" w:rsidP="008A1BDE">
            <w:pPr>
              <w:pStyle w:val="Encabezado"/>
              <w:spacing w:before="40" w:after="40"/>
              <w:ind w:left="1276" w:hanging="1276"/>
              <w:rPr>
                <w:rFonts w:ascii="Gill Sans MT" w:hAnsi="Gill Sans MT"/>
                <w:i/>
                <w:sz w:val="18"/>
                <w:szCs w:val="18"/>
              </w:rPr>
            </w:pPr>
          </w:p>
        </w:tc>
      </w:tr>
      <w:tr w:rsidR="00637FB1" w:rsidRPr="00C76C58" w:rsidTr="00B64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0490" w:type="dxa"/>
            <w:gridSpan w:val="17"/>
            <w:tcBorders>
              <w:top w:val="dotDash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37FB1" w:rsidRPr="007E3FA3" w:rsidRDefault="00637FB1" w:rsidP="008A1BDE">
            <w:pPr>
              <w:autoSpaceDE w:val="0"/>
              <w:autoSpaceDN w:val="0"/>
              <w:adjustRightInd w:val="0"/>
              <w:spacing w:before="40" w:after="40"/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</w:pPr>
            <w:r w:rsidRPr="007E3FA3"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  <w:t>Usted declara, bajo su responsabilidad, la veracidad del contenido de estas declaraciones.</w:t>
            </w:r>
          </w:p>
          <w:p w:rsidR="00637FB1" w:rsidRDefault="00637FB1" w:rsidP="008A1BDE">
            <w:pPr>
              <w:spacing w:before="40" w:after="40"/>
              <w:ind w:right="675"/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7E3FA3"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  <w:t>La Administración puede decidir no continuar con el procedimiento en caso de cualquier inexactitud, falsedad u omisión –de carácter esencial- en los datos de las declaraciones responsables, sin perjuicio de otras responsabilidades penales, civiles o administrativas.</w:t>
            </w:r>
          </w:p>
        </w:tc>
      </w:tr>
      <w:tr w:rsidR="00B64B1B" w:rsidRPr="002304C0" w:rsidTr="00B64B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7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1B" w:rsidRPr="002304C0" w:rsidRDefault="00B64B1B" w:rsidP="000270F2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:rsidR="00B64B1B" w:rsidRDefault="00B64B1B">
      <w:r>
        <w:br w:type="page"/>
      </w: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1703"/>
        <w:gridCol w:w="1700"/>
        <w:gridCol w:w="1421"/>
        <w:gridCol w:w="852"/>
        <w:gridCol w:w="719"/>
        <w:gridCol w:w="417"/>
        <w:gridCol w:w="1134"/>
        <w:gridCol w:w="1412"/>
      </w:tblGrid>
      <w:tr w:rsidR="003E794E" w:rsidRPr="002304C0" w:rsidTr="00B64B1B"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lastRenderedPageBreak/>
              <w:t xml:space="preserve">MIEMBROS COMPUTABLES DE LA UNIDAD FAMILIAR </w:t>
            </w:r>
            <w:r w:rsidRPr="002304C0">
              <w:rPr>
                <w:rStyle w:val="Estilo1"/>
                <w:rFonts w:ascii="Gill Sans MT" w:hAnsi="Gill Sans MT"/>
                <w:szCs w:val="16"/>
              </w:rPr>
              <w:t>(Incluir a todos los miembros de la unidad familiar)</w:t>
            </w:r>
          </w:p>
        </w:tc>
      </w:tr>
      <w:tr w:rsidR="003E794E" w:rsidRPr="002304C0" w:rsidTr="007902DD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B44A0F" w:rsidRDefault="003E794E" w:rsidP="000270F2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N.I.F./N.I.E.</w:t>
            </w:r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B44A0F" w:rsidRDefault="003E794E" w:rsidP="000270F2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Apellidos y Nombre</w:t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B44A0F" w:rsidRDefault="003E794E" w:rsidP="000270F2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Parentesco</w:t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B44A0F" w:rsidRDefault="003E794E" w:rsidP="000270F2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Edad</w:t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B44A0F" w:rsidRDefault="003E794E" w:rsidP="000270F2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Fecha de Nacimiento</w:t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B44A0F" w:rsidRDefault="003E794E" w:rsidP="000270F2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Estado Civil</w:t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B44A0F" w:rsidRDefault="003E794E" w:rsidP="000270F2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Profesión</w:t>
            </w:r>
          </w:p>
        </w:tc>
      </w:tr>
      <w:tr w:rsidR="003E794E" w:rsidRPr="002304C0" w:rsidTr="007902DD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1" w:name="Texto44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>Solicitante</w:t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3E794E" w:rsidRPr="002304C0" w:rsidTr="007902DD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2" w:name="Texto4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3E794E" w:rsidRPr="002304C0" w:rsidTr="007902DD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3" w:name="Texto46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3E794E" w:rsidP="000270F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B76ABB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637FB1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EXPONGO</w:t>
            </w:r>
          </w:p>
        </w:tc>
      </w:tr>
      <w:tr w:rsidR="00592BA5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637FB1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4" w:name="Texto54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4"/>
          </w:p>
        </w:tc>
      </w:tr>
      <w:tr w:rsidR="00592BA5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592BA5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2632D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22632D" w:rsidRPr="004D1B4F" w:rsidRDefault="0022632D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98647D" w:rsidRPr="002304C0" w:rsidTr="0022632D"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923F5" w:rsidRPr="002304C0" w:rsidRDefault="00637FB1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SOLICITO</w:t>
            </w:r>
            <w:r w:rsidR="000923F5"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D3449B" w:rsidRPr="002304C0" w:rsidTr="000904C8"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3449B" w:rsidRPr="002304C0" w:rsidRDefault="00D3449B" w:rsidP="00D3449B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5" w:name="Texto55"/>
            <w:r>
              <w:rPr>
                <w:rStyle w:val="Estilo1"/>
                <w:rFonts w:ascii="Gill Sans MT" w:hAnsi="Gill Sans MT"/>
                <w:b/>
                <w:szCs w:val="16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  <w:szCs w:val="16"/>
              </w:rPr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end"/>
            </w:r>
            <w:bookmarkEnd w:id="25"/>
          </w:p>
        </w:tc>
      </w:tr>
      <w:tr w:rsidR="00D3449B" w:rsidRPr="002304C0" w:rsidTr="00ED45F9">
        <w:trPr>
          <w:trHeight w:val="261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3449B" w:rsidRPr="002304C0" w:rsidRDefault="00D3449B" w:rsidP="00BD6B7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D6B74" w:rsidRPr="002304C0" w:rsidTr="0022632D">
        <w:trPr>
          <w:trHeight w:val="365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947A97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7A97" w:rsidRPr="004D1B4F" w:rsidRDefault="00846C92" w:rsidP="003C0829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DOCUMENTOS A ADJUNTAR</w:t>
            </w:r>
          </w:p>
        </w:tc>
      </w:tr>
      <w:tr w:rsidR="00947A97" w:rsidRPr="00C76C58" w:rsidTr="00804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:rsidR="00947A97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6" w:name="Texto56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6"/>
          </w:p>
          <w:p w:rsidR="00FF185F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7" w:name="Texto57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7"/>
          </w:p>
          <w:p w:rsidR="00FF185F" w:rsidRPr="00FF185F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8" w:name="Texto58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8"/>
          </w:p>
        </w:tc>
      </w:tr>
      <w:tr w:rsidR="00BC3D54" w:rsidRPr="00C76C58" w:rsidTr="00BC3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:rsidR="00BC3D54" w:rsidRPr="00BC3D54" w:rsidRDefault="00BC3D54" w:rsidP="00BC3D54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C3D54">
              <w:rPr>
                <w:rFonts w:ascii="Gill Sans MT" w:hAnsi="Gill Sans MT" w:cs="Arial"/>
                <w:b/>
                <w:sz w:val="18"/>
                <w:szCs w:val="18"/>
              </w:rPr>
              <w:t>PROYECTO</w:t>
            </w:r>
            <w:bookmarkStart w:id="29" w:name="_GoBack"/>
            <w:bookmarkEnd w:id="29"/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96F69">
              <w:rPr>
                <w:rFonts w:ascii="Gill Sans MT" w:hAnsi="Gill Sans MT"/>
                <w:b/>
                <w:sz w:val="16"/>
                <w:szCs w:val="16"/>
              </w:rPr>
              <w:t>Denominación de la acción</w:t>
            </w:r>
          </w:p>
        </w:tc>
        <w:tc>
          <w:tcPr>
            <w:tcW w:w="7655" w:type="dxa"/>
            <w:gridSpan w:val="7"/>
            <w:tcBorders>
              <w:top w:val="single" w:sz="4" w:space="0" w:color="E92C3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4D1B4F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 w:val="restart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96F69">
              <w:rPr>
                <w:rFonts w:ascii="Gill Sans MT" w:hAnsi="Gill Sans MT"/>
                <w:b/>
                <w:sz w:val="16"/>
                <w:szCs w:val="16"/>
              </w:rPr>
              <w:t>Planificación de la acción</w:t>
            </w: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sz w:val="16"/>
                <w:szCs w:val="16"/>
              </w:rPr>
            </w:pPr>
            <w:r w:rsidRPr="00696F69">
              <w:rPr>
                <w:rFonts w:ascii="Gill Sans MT" w:hAnsi="Gill Sans MT"/>
                <w:sz w:val="16"/>
                <w:szCs w:val="16"/>
              </w:rPr>
              <w:t>Justificación y objetivos</w:t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4D1B4F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sz w:val="16"/>
                <w:szCs w:val="16"/>
              </w:rPr>
            </w:pPr>
            <w:r w:rsidRPr="00696F69">
              <w:rPr>
                <w:rFonts w:ascii="Gill Sans MT" w:hAnsi="Gill Sans MT"/>
                <w:sz w:val="16"/>
                <w:szCs w:val="16"/>
              </w:rPr>
              <w:t>Contenidos y destinatarios</w:t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 w:val="restart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96F69">
              <w:rPr>
                <w:rFonts w:ascii="Gill Sans MT" w:hAnsi="Gill Sans MT"/>
                <w:b/>
                <w:sz w:val="16"/>
                <w:szCs w:val="16"/>
              </w:rPr>
              <w:t>Programa de actuación</w:t>
            </w: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sz w:val="16"/>
                <w:szCs w:val="16"/>
              </w:rPr>
            </w:pPr>
            <w:r w:rsidRPr="00696F69">
              <w:rPr>
                <w:rFonts w:ascii="Gill Sans MT" w:hAnsi="Gill Sans MT"/>
                <w:sz w:val="16"/>
                <w:szCs w:val="16"/>
              </w:rPr>
              <w:t>Metodología, actividades, temporalización</w:t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96F69">
              <w:rPr>
                <w:rFonts w:ascii="Gill Sans MT" w:hAnsi="Gill Sans MT"/>
                <w:b/>
                <w:sz w:val="16"/>
                <w:szCs w:val="16"/>
              </w:rPr>
              <w:t>Resultados previstos y evaluación</w:t>
            </w: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 w:val="restart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96F69">
              <w:rPr>
                <w:rFonts w:ascii="Gill Sans MT" w:hAnsi="Gill Sans MT"/>
                <w:b/>
                <w:sz w:val="16"/>
                <w:szCs w:val="16"/>
              </w:rPr>
              <w:t>Presupuesto</w:t>
            </w:r>
          </w:p>
        </w:tc>
        <w:tc>
          <w:tcPr>
            <w:tcW w:w="469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696F69">
              <w:rPr>
                <w:rFonts w:ascii="Gill Sans MT" w:hAnsi="Gill Sans MT"/>
                <w:sz w:val="16"/>
                <w:szCs w:val="16"/>
              </w:rPr>
              <w:t>Concepto</w:t>
            </w:r>
          </w:p>
        </w:tc>
        <w:tc>
          <w:tcPr>
            <w:tcW w:w="29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696F69">
              <w:rPr>
                <w:rFonts w:ascii="Gill Sans MT" w:hAnsi="Gill Sans MT"/>
                <w:sz w:val="16"/>
                <w:szCs w:val="16"/>
              </w:rPr>
              <w:t>Cantidad</w:t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single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2304C0" w:rsidRDefault="00BC3D54" w:rsidP="00E273FD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C3D54" w:rsidRPr="00C76C58" w:rsidTr="00E27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Pr="00696F69" w:rsidRDefault="00BC3D54" w:rsidP="00E273F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96F69">
              <w:rPr>
                <w:rFonts w:ascii="Gill Sans MT" w:hAnsi="Gill Sans MT"/>
                <w:sz w:val="18"/>
                <w:szCs w:val="18"/>
              </w:rPr>
              <w:t>Total</w:t>
            </w:r>
          </w:p>
        </w:tc>
        <w:tc>
          <w:tcPr>
            <w:tcW w:w="29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C3D54" w:rsidRDefault="00BC3D54" w:rsidP="00E273FD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</w:tbl>
    <w:p w:rsidR="00B600CD" w:rsidRDefault="00B600CD" w:rsidP="00363CA5">
      <w:pPr>
        <w:rPr>
          <w:rFonts w:ascii="Palatino Linotype" w:hAnsi="Palatino Linotype"/>
          <w:sz w:val="14"/>
          <w:szCs w:val="14"/>
        </w:rPr>
      </w:pPr>
    </w:p>
    <w:p w:rsidR="00B64B1B" w:rsidRDefault="00B64B1B" w:rsidP="00363CA5">
      <w:pPr>
        <w:rPr>
          <w:rFonts w:ascii="Palatino Linotype" w:hAnsi="Palatino Linotype"/>
          <w:sz w:val="14"/>
          <w:szCs w:val="14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0490"/>
      </w:tblGrid>
      <w:tr w:rsidR="00B64B1B" w:rsidRPr="002304C0" w:rsidTr="001F1A07">
        <w:trPr>
          <w:trHeight w:val="261"/>
        </w:trPr>
        <w:tc>
          <w:tcPr>
            <w:tcW w:w="10490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64B1B" w:rsidRPr="009D156D" w:rsidRDefault="00B64B1B" w:rsidP="001F1A07">
            <w:pPr>
              <w:tabs>
                <w:tab w:val="left" w:pos="1202"/>
              </w:tabs>
              <w:spacing w:before="60"/>
              <w:outlineLvl w:val="0"/>
              <w:rPr>
                <w:rStyle w:val="Estilo1"/>
                <w:rFonts w:ascii="Gill Sans MT" w:hAnsi="Gill Sans MT"/>
                <w:b/>
                <w:szCs w:val="16"/>
              </w:rPr>
            </w:pPr>
            <w:r w:rsidRPr="009D156D">
              <w:rPr>
                <w:rStyle w:val="Estilo1"/>
                <w:rFonts w:ascii="Gill Sans MT" w:hAnsi="Gill Sans MT"/>
                <w:b/>
                <w:szCs w:val="16"/>
              </w:rPr>
              <w:t>INFORMACIÓN ADICIONAL</w:t>
            </w:r>
          </w:p>
        </w:tc>
      </w:tr>
      <w:tr w:rsidR="00B64B1B" w:rsidRPr="002304C0" w:rsidTr="001F1A07">
        <w:trPr>
          <w:trHeight w:val="261"/>
        </w:trPr>
        <w:tc>
          <w:tcPr>
            <w:tcW w:w="10490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64B1B" w:rsidRPr="00993176" w:rsidRDefault="00B64B1B" w:rsidP="001F1A07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szCs w:val="16"/>
              </w:rPr>
            </w:pPr>
          </w:p>
        </w:tc>
      </w:tr>
    </w:tbl>
    <w:p w:rsidR="00B64B1B" w:rsidRDefault="00B64B1B" w:rsidP="00B64B1B">
      <w:pPr>
        <w:spacing w:before="600"/>
        <w:rPr>
          <w:rFonts w:ascii="Palatino Linotype" w:hAnsi="Palatino Linotype"/>
          <w:sz w:val="14"/>
          <w:szCs w:val="14"/>
        </w:rPr>
      </w:pPr>
    </w:p>
    <w:tbl>
      <w:tblPr>
        <w:tblW w:w="1049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1274"/>
        <w:gridCol w:w="8079"/>
        <w:gridCol w:w="1137"/>
      </w:tblGrid>
      <w:tr w:rsidR="00B64B1B" w:rsidRPr="00C76C58" w:rsidTr="00B64B1B">
        <w:tc>
          <w:tcPr>
            <w:tcW w:w="1049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B64B1B" w:rsidRPr="004D1B4F" w:rsidRDefault="00B64B1B" w:rsidP="001F1A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[Rellenar según instrucciones de la Oficina de Protección de Datos]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[Finalidad]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prevén comunicaciones de datos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t>[Código QR del enlace]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</w:tcPr>
          <w:p w:rsidR="00B64B1B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B64B1B" w:rsidRPr="008C1E92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B64B1B" w:rsidRPr="00561BD2" w:rsidRDefault="00B64B1B" w:rsidP="001F1A07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szCs w:val="14"/>
                <w:u w:val="none"/>
              </w:rPr>
            </w:pPr>
            <w:r w:rsidRPr="00947A97">
              <w:rPr>
                <w:rFonts w:ascii="Gill Sans MT" w:hAnsi="Gill Sans MT" w:cs="Arial"/>
                <w:sz w:val="14"/>
                <w:szCs w:val="14"/>
                <w:highlight w:val="lightGray"/>
              </w:rPr>
              <w:t>[enlace</w:t>
            </w:r>
            <w:r w:rsidRPr="00947A97">
              <w:rPr>
                <w:rStyle w:val="Hipervnculo"/>
                <w:rFonts w:ascii="Gill Sans MT" w:hAnsi="Gill Sans MT" w:cs="Arial"/>
                <w:sz w:val="14"/>
                <w:szCs w:val="14"/>
                <w:highlight w:val="lightGray"/>
                <w:u w:val="none"/>
              </w:rPr>
              <w:t xml:space="preserve"> </w:t>
            </w:r>
            <w:r w:rsidRPr="00947A97">
              <w:rPr>
                <w:rStyle w:val="Hipervnculo"/>
                <w:rFonts w:ascii="Gill Sans MT" w:hAnsi="Gill Sans MT" w:cs="Arial"/>
                <w:color w:val="auto"/>
                <w:sz w:val="14"/>
                <w:szCs w:val="14"/>
                <w:highlight w:val="lightGray"/>
                <w:u w:val="none"/>
              </w:rPr>
              <w:t>correspondiente a la página de secretaría general según instrucciones de la Oficina de Protección de Datos]</w:t>
            </w:r>
          </w:p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4B1B" w:rsidRDefault="00B64B1B" w:rsidP="00B64B1B">
      <w:pPr>
        <w:rPr>
          <w:rFonts w:ascii="Palatino Linotype" w:hAnsi="Palatino Linotype"/>
          <w:sz w:val="14"/>
          <w:szCs w:val="14"/>
        </w:rPr>
      </w:pPr>
    </w:p>
    <w:sectPr w:rsidR="00B64B1B" w:rsidSect="00475F4A">
      <w:headerReference w:type="default" r:id="rId9"/>
      <w:footerReference w:type="default" r:id="rId10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5B" w:rsidRDefault="00E21E5B">
      <w:r>
        <w:separator/>
      </w:r>
    </w:p>
  </w:endnote>
  <w:endnote w:type="continuationSeparator" w:id="0">
    <w:p w:rsidR="00E21E5B" w:rsidRDefault="00E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5B" w:rsidRDefault="00E21E5B">
      <w:r>
        <w:separator/>
      </w:r>
    </w:p>
  </w:footnote>
  <w:footnote w:type="continuationSeparator" w:id="0">
    <w:p w:rsidR="00E21E5B" w:rsidRDefault="00E2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4107C9" w:rsidRPr="004107C9" w:rsidRDefault="004107C9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4107C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</w:p>
        <w:p w:rsidR="00823070" w:rsidRPr="004D1B4F" w:rsidRDefault="009536C3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[OBJETO</w:t>
          </w:r>
          <w:r w:rsidR="0022632D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DE LA</w:t>
          </w: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SOLICITUD]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BDCB-7CA7-49DF-A8CA-887867DD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33</TotalTime>
  <Pages>3</Pages>
  <Words>539</Words>
  <Characters>4887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5416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16</cp:revision>
  <cp:lastPrinted>2021-02-05T07:41:00Z</cp:lastPrinted>
  <dcterms:created xsi:type="dcterms:W3CDTF">2021-02-22T13:19:00Z</dcterms:created>
  <dcterms:modified xsi:type="dcterms:W3CDTF">2021-09-14T06:46:00Z</dcterms:modified>
</cp:coreProperties>
</file>