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5FF8" w14:textId="77777777" w:rsidR="001A65D3" w:rsidRDefault="001A65D3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133"/>
        <w:gridCol w:w="991"/>
        <w:gridCol w:w="1562"/>
        <w:gridCol w:w="140"/>
        <w:gridCol w:w="1277"/>
        <w:gridCol w:w="55"/>
        <w:gridCol w:w="374"/>
        <w:gridCol w:w="1515"/>
        <w:gridCol w:w="44"/>
        <w:gridCol w:w="139"/>
        <w:gridCol w:w="3260"/>
      </w:tblGrid>
      <w:tr w:rsidR="001A65D3" w14:paraId="10340671" w14:textId="77777777">
        <w:trPr>
          <w:trHeight w:val="261"/>
        </w:trPr>
        <w:tc>
          <w:tcPr>
            <w:tcW w:w="5532" w:type="dxa"/>
            <w:gridSpan w:val="7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14:paraId="59099146" w14:textId="77777777" w:rsidR="001A65D3" w:rsidRDefault="003C1D9F">
            <w:pPr>
              <w:pStyle w:val="P68B1DB1-Normal1"/>
              <w:outlineLvl w:val="0"/>
            </w:pPr>
            <w:r>
              <w:t>APPLICANT DATA</w:t>
            </w:r>
          </w:p>
        </w:tc>
        <w:tc>
          <w:tcPr>
            <w:tcW w:w="4958" w:type="dxa"/>
            <w:gridSpan w:val="4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5F16FEA6" w14:textId="77777777" w:rsidR="001A65D3" w:rsidRDefault="001A65D3">
            <w:pPr>
              <w:tabs>
                <w:tab w:val="left" w:pos="4853"/>
              </w:tabs>
              <w:rPr>
                <w:rFonts w:ascii="Gill Sans MT" w:hAnsi="Gill Sans MT" w:cs="Arial"/>
                <w:sz w:val="18"/>
              </w:rPr>
            </w:pPr>
          </w:p>
        </w:tc>
      </w:tr>
      <w:tr w:rsidR="001A65D3" w14:paraId="36D7755B" w14:textId="77777777">
        <w:trPr>
          <w:trHeight w:val="419"/>
        </w:trPr>
        <w:tc>
          <w:tcPr>
            <w:tcW w:w="5158" w:type="dxa"/>
            <w:gridSpan w:val="6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36E7D240" w14:textId="77777777" w:rsidR="001A65D3" w:rsidRDefault="003C1D9F">
            <w:pPr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First surname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 xml:space="preserve">: 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  <w:bookmarkEnd w:id="0"/>
            <w:r>
              <w:rPr>
                <w:rStyle w:val="EstilofORM"/>
                <w:rFonts w:ascii="Gill Sans MT" w:hAnsi="Gill Sans MT"/>
                <w:caps w:val="0"/>
                <w:sz w:val="18"/>
              </w:rPr>
              <w:t xml:space="preserve"> </w:t>
            </w:r>
          </w:p>
        </w:tc>
        <w:tc>
          <w:tcPr>
            <w:tcW w:w="5332" w:type="dxa"/>
            <w:gridSpan w:val="5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7679B9BD" w14:textId="77777777" w:rsidR="001A65D3" w:rsidRDefault="003C1D9F">
            <w:pPr>
              <w:pStyle w:val="P68B1DB1-Normal2"/>
              <w:tabs>
                <w:tab w:val="left" w:pos="4853"/>
              </w:tabs>
            </w:pPr>
            <w:r>
              <w:t xml:space="preserve">Second surname: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1A65D3" w14:paraId="730D28D5" w14:textId="77777777">
        <w:trPr>
          <w:trHeight w:val="419"/>
        </w:trPr>
        <w:tc>
          <w:tcPr>
            <w:tcW w:w="5158" w:type="dxa"/>
            <w:gridSpan w:val="6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02BDFAE8" w14:textId="77777777" w:rsidR="001A65D3" w:rsidRDefault="003C1D9F">
            <w:pPr>
              <w:pStyle w:val="P68B1DB1-Normal2"/>
            </w:pPr>
            <w:r>
              <w:t xml:space="preserve">First name: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4D4F3766" w14:textId="77777777" w:rsidR="001A65D3" w:rsidRDefault="003C1D9F">
            <w:pPr>
              <w:pStyle w:val="P68B1DB1-Normal2"/>
            </w:pPr>
            <w:r>
              <w:t xml:space="preserve">ID document or Passport: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1A65D3" w14:paraId="548252FB" w14:textId="77777777">
        <w:trPr>
          <w:trHeight w:val="419"/>
        </w:trPr>
        <w:tc>
          <w:tcPr>
            <w:tcW w:w="5103" w:type="dxa"/>
            <w:gridSpan w:val="5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14:paraId="5AE46FFC" w14:textId="555154A1" w:rsidR="001A65D3" w:rsidRDefault="003C1D9F">
            <w:pPr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E</w:t>
            </w:r>
            <w:r>
              <w:rPr>
                <w:rFonts w:ascii="Gill Sans MT" w:hAnsi="Gill Sans MT"/>
                <w:sz w:val="18"/>
              </w:rPr>
              <w:t xml:space="preserve">mail: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4"/>
          </w:p>
        </w:tc>
        <w:tc>
          <w:tcPr>
            <w:tcW w:w="5387" w:type="dxa"/>
            <w:gridSpan w:val="6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08A8F316" w14:textId="77777777" w:rsidR="001A65D3" w:rsidRDefault="003C1D9F">
            <w:pPr>
              <w:pStyle w:val="P68B1DB1-Normal2"/>
            </w:pPr>
            <w:r>
              <w:t xml:space="preserve">Address: 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1A65D3" w14:paraId="5DFCF779" w14:textId="77777777">
        <w:trPr>
          <w:trHeight w:val="419"/>
        </w:trPr>
        <w:tc>
          <w:tcPr>
            <w:tcW w:w="1133" w:type="dxa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26B645AC" w14:textId="77777777" w:rsidR="001A65D3" w:rsidRDefault="003C1D9F">
            <w:pPr>
              <w:pStyle w:val="P68B1DB1-Normal2"/>
            </w:pPr>
            <w:r>
              <w:t xml:space="preserve">No.: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8CD6" w14:textId="77777777" w:rsidR="001A65D3" w:rsidRDefault="003C1D9F">
            <w:pPr>
              <w:pStyle w:val="P68B1DB1-Normal2"/>
              <w:ind w:right="-108"/>
            </w:pPr>
            <w:r>
              <w:t xml:space="preserve">Flat no.: </w:t>
            </w: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6ADCF" w14:textId="77777777" w:rsidR="001A65D3" w:rsidRDefault="003C1D9F">
            <w:pPr>
              <w:pStyle w:val="P68B1DB1-Normal2"/>
              <w:ind w:left="-108" w:right="-108"/>
            </w:pPr>
            <w:r>
              <w:t xml:space="preserve">Letter: </w:t>
            </w: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26F69D4A" w14:textId="77777777" w:rsidR="001A65D3" w:rsidRDefault="003C1D9F">
            <w:pPr>
              <w:pStyle w:val="P68B1DB1-Normal2"/>
            </w:pPr>
            <w:r>
              <w:t xml:space="preserve">City/town: 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instrText xml:space="preserve"> FORMT</w:instrText>
            </w:r>
            <w:r>
              <w:instrText xml:space="preserve">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1A65D3" w14:paraId="60B52A27" w14:textId="77777777">
        <w:trPr>
          <w:trHeight w:val="416"/>
        </w:trPr>
        <w:tc>
          <w:tcPr>
            <w:tcW w:w="2124" w:type="dxa"/>
            <w:gridSpan w:val="2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4CAEC3C2" w14:textId="77777777" w:rsidR="001A65D3" w:rsidRDefault="003C1D9F">
            <w:pPr>
              <w:pStyle w:val="P68B1DB1-Normal2"/>
              <w:ind w:right="-108"/>
            </w:pPr>
            <w:r>
              <w:t xml:space="preserve">Post Code: 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6798CB68" w14:textId="77777777" w:rsidR="001A65D3" w:rsidRDefault="003C1D9F">
            <w:pPr>
              <w:pStyle w:val="P68B1DB1-Normal2"/>
              <w:ind w:left="-108" w:right="-107"/>
            </w:pPr>
            <w:r>
              <w:t xml:space="preserve">Province: 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6BC03E21" w14:textId="77777777" w:rsidR="001A65D3" w:rsidRDefault="003C1D9F">
            <w:pPr>
              <w:pStyle w:val="P68B1DB1-Normal2"/>
              <w:ind w:left="-108" w:right="-107"/>
            </w:pPr>
            <w:r>
              <w:t xml:space="preserve">Country: 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491C60AA" w14:textId="77777777" w:rsidR="001A65D3" w:rsidRDefault="003C1D9F">
            <w:pPr>
              <w:pStyle w:val="P68B1DB1-Normal2"/>
              <w:tabs>
                <w:tab w:val="left" w:pos="1771"/>
              </w:tabs>
              <w:ind w:left="-108"/>
            </w:pPr>
            <w:r>
              <w:t xml:space="preserve">Telephone 1: 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  <w:r>
              <w:t xml:space="preserve"> Telephone 2: 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A65D3" w14:paraId="40B0E6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211F168D" w14:textId="77777777" w:rsidR="001A65D3" w:rsidRDefault="003C1D9F">
            <w:pPr>
              <w:pStyle w:val="P68B1DB1-Normal1"/>
              <w:outlineLvl w:val="0"/>
            </w:pPr>
            <w:r>
              <w:t>SECTION 1</w:t>
            </w:r>
          </w:p>
        </w:tc>
      </w:tr>
      <w:tr w:rsidR="001A65D3" w14:paraId="507BFD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5D924C0A" w14:textId="77777777" w:rsidR="001A65D3" w:rsidRDefault="001A65D3">
            <w:pPr>
              <w:rPr>
                <w:rFonts w:ascii="Gill Sans MT" w:hAnsi="Gill Sans MT"/>
                <w:sz w:val="18"/>
              </w:rPr>
            </w:pPr>
          </w:p>
        </w:tc>
      </w:tr>
      <w:tr w:rsidR="001A65D3" w14:paraId="7DB7CE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3FAA2770" w14:textId="77777777" w:rsidR="001A65D3" w:rsidRDefault="001A65D3">
            <w:pPr>
              <w:rPr>
                <w:rFonts w:ascii="Gill Sans MT" w:hAnsi="Gill Sans MT"/>
                <w:sz w:val="18"/>
              </w:rPr>
            </w:pPr>
          </w:p>
        </w:tc>
      </w:tr>
      <w:tr w:rsidR="001A65D3" w14:paraId="1D01354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0F8283A6" w14:textId="77777777" w:rsidR="001A65D3" w:rsidRDefault="003C1D9F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</w:rPr>
              <w:t xml:space="preserve">SECTION 2 </w:t>
            </w:r>
          </w:p>
        </w:tc>
      </w:tr>
      <w:tr w:rsidR="001A65D3" w14:paraId="63747BA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3686" w:type="dxa"/>
            <w:gridSpan w:val="3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52657A39" w14:textId="77777777" w:rsidR="001A65D3" w:rsidRDefault="001A65D3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EB49A" w14:textId="77777777" w:rsidR="001A65D3" w:rsidRDefault="001A65D3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</w:rPr>
            </w:pPr>
          </w:p>
        </w:tc>
        <w:tc>
          <w:tcPr>
            <w:tcW w:w="3260" w:type="dxa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41332DE5" w14:textId="77777777" w:rsidR="001A65D3" w:rsidRDefault="001A65D3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</w:rPr>
            </w:pPr>
          </w:p>
        </w:tc>
      </w:tr>
      <w:tr w:rsidR="001A65D3" w14:paraId="123517E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3686" w:type="dxa"/>
            <w:gridSpan w:val="3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06B80711" w14:textId="77777777" w:rsidR="001A65D3" w:rsidRDefault="001A65D3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3CB66" w14:textId="77777777" w:rsidR="001A65D3" w:rsidRDefault="001A65D3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0FCEF90D" w14:textId="77777777" w:rsidR="001A65D3" w:rsidRDefault="001A65D3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1A65D3" w14:paraId="2C8E5BB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365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19E2CAE4" w14:textId="77777777" w:rsidR="001A65D3" w:rsidRDefault="001A65D3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1A65D3" w14:paraId="7FDC04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6C61D2AC" w14:textId="77777777" w:rsidR="001A65D3" w:rsidRDefault="003C1D9F">
            <w:pPr>
              <w:pStyle w:val="P68B1DB1-Normal1"/>
              <w:outlineLvl w:val="0"/>
            </w:pPr>
            <w:r>
              <w:t>SECTION 3</w:t>
            </w:r>
          </w:p>
        </w:tc>
      </w:tr>
      <w:tr w:rsidR="001A65D3" w14:paraId="370CF9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36961769" w14:textId="77777777" w:rsidR="001A65D3" w:rsidRDefault="001A65D3">
            <w:pPr>
              <w:rPr>
                <w:rFonts w:ascii="Gill Sans MT" w:hAnsi="Gill Sans MT"/>
                <w:sz w:val="18"/>
              </w:rPr>
            </w:pPr>
          </w:p>
        </w:tc>
      </w:tr>
      <w:tr w:rsidR="001A65D3" w14:paraId="13BA22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07C7B6BD" w14:textId="77777777" w:rsidR="001A65D3" w:rsidRDefault="001A65D3">
            <w:pPr>
              <w:rPr>
                <w:rFonts w:ascii="Gill Sans MT" w:hAnsi="Gill Sans MT"/>
                <w:sz w:val="18"/>
              </w:rPr>
            </w:pPr>
          </w:p>
        </w:tc>
      </w:tr>
      <w:tr w:rsidR="001A65D3" w14:paraId="6AB8A9C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66C9E73B" w14:textId="77777777" w:rsidR="001A65D3" w:rsidRDefault="003C1D9F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</w:rPr>
              <w:t>SECTION 4</w:t>
            </w:r>
          </w:p>
        </w:tc>
      </w:tr>
      <w:tr w:rsidR="001A65D3" w14:paraId="6CC37C4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3686" w:type="dxa"/>
            <w:gridSpan w:val="3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495563D3" w14:textId="77777777" w:rsidR="001A65D3" w:rsidRDefault="001A65D3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36227" w14:textId="77777777" w:rsidR="001A65D3" w:rsidRDefault="001A65D3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</w:rPr>
            </w:pPr>
          </w:p>
        </w:tc>
        <w:tc>
          <w:tcPr>
            <w:tcW w:w="3260" w:type="dxa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0D395D78" w14:textId="77777777" w:rsidR="001A65D3" w:rsidRDefault="001A65D3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</w:rPr>
            </w:pPr>
          </w:p>
        </w:tc>
      </w:tr>
      <w:tr w:rsidR="001A65D3" w14:paraId="1C3483D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3686" w:type="dxa"/>
            <w:gridSpan w:val="3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228314F9" w14:textId="77777777" w:rsidR="001A65D3" w:rsidRDefault="001A65D3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84709" w14:textId="77777777" w:rsidR="001A65D3" w:rsidRDefault="001A65D3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3359EF0D" w14:textId="77777777" w:rsidR="001A65D3" w:rsidRDefault="001A65D3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1A65D3" w14:paraId="4F9E196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365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25B298D6" w14:textId="77777777" w:rsidR="001A65D3" w:rsidRDefault="001A65D3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1A65D3" w14:paraId="79063CB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10490" w:type="dxa"/>
            <w:gridSpan w:val="11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0EE63" w14:textId="77777777" w:rsidR="001A65D3" w:rsidRDefault="001A65D3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1A65D3" w14:paraId="3120108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7F54BA01" w14:textId="77777777" w:rsidR="001A65D3" w:rsidRDefault="001A65D3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</w:rPr>
            </w:pPr>
          </w:p>
        </w:tc>
        <w:tc>
          <w:tcPr>
            <w:tcW w:w="3443" w:type="dxa"/>
            <w:gridSpan w:val="3"/>
            <w:vMerge w:val="restart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7070C41A" w14:textId="77777777" w:rsidR="001A65D3" w:rsidRDefault="003C1D9F">
            <w:pPr>
              <w:tabs>
                <w:tab w:val="left" w:pos="1202"/>
              </w:tabs>
              <w:spacing w:before="60"/>
              <w:jc w:val="center"/>
              <w:outlineLvl w:val="0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</w:rPr>
              <w:t xml:space="preserve">SIGNATURE </w:t>
            </w:r>
            <w:r>
              <w:rPr>
                <w:rStyle w:val="Estilo1"/>
                <w:rFonts w:ascii="Gill Sans MT" w:hAnsi="Gill Sans MT"/>
                <w:sz w:val="18"/>
              </w:rPr>
              <w:t>of the applicant</w:t>
            </w:r>
          </w:p>
        </w:tc>
      </w:tr>
      <w:tr w:rsidR="001A65D3" w14:paraId="27919CFF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362616D5" w14:textId="77777777" w:rsidR="001A65D3" w:rsidRDefault="001A65D3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</w:rPr>
            </w:pPr>
          </w:p>
        </w:tc>
        <w:tc>
          <w:tcPr>
            <w:tcW w:w="3443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6E46A76B" w14:textId="77777777" w:rsidR="001A65D3" w:rsidRDefault="001A65D3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1A65D3" w14:paraId="36D3836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1840B67C" w14:textId="77777777" w:rsidR="001A65D3" w:rsidRDefault="003C1D9F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t xml:space="preserve">In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4" w:name="Texto47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14"/>
            <w:r>
              <w:rPr>
                <w:rStyle w:val="Estilo1"/>
                <w:rFonts w:ascii="Gill Sans MT" w:hAnsi="Gill Sans MT"/>
                <w:sz w:val="18"/>
              </w:rPr>
              <w:t xml:space="preserve">, on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o48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15"/>
            <w:r>
              <w:rPr>
                <w:rStyle w:val="Estilo1"/>
                <w:rFonts w:ascii="Gill Sans MT" w:hAnsi="Gill Sans MT"/>
                <w:sz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6" w:name="Texto49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16"/>
            <w:r>
              <w:rPr>
                <w:rStyle w:val="Estilo1"/>
                <w:rFonts w:ascii="Gill Sans MT" w:hAnsi="Gill Sans MT"/>
                <w:sz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o50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17"/>
          </w:p>
        </w:tc>
        <w:tc>
          <w:tcPr>
            <w:tcW w:w="3443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05A57058" w14:textId="77777777" w:rsidR="001A65D3" w:rsidRDefault="001A65D3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1A65D3" w14:paraId="50AB218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6B6529C2" w14:textId="77777777" w:rsidR="001A65D3" w:rsidRDefault="001A65D3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</w:rPr>
            </w:pPr>
          </w:p>
        </w:tc>
        <w:tc>
          <w:tcPr>
            <w:tcW w:w="3443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22FFF6C8" w14:textId="77777777" w:rsidR="001A65D3" w:rsidRDefault="001A65D3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</w:p>
        </w:tc>
      </w:tr>
    </w:tbl>
    <w:p w14:paraId="503163AC" w14:textId="77777777" w:rsidR="001A65D3" w:rsidRDefault="001A65D3">
      <w:pPr>
        <w:tabs>
          <w:tab w:val="left" w:pos="1202"/>
        </w:tabs>
        <w:rPr>
          <w:rFonts w:ascii="Palatino Linotype" w:hAnsi="Palatino Linotype" w:cs="Arial"/>
          <w:sz w:val="10"/>
        </w:rPr>
      </w:pPr>
    </w:p>
    <w:p w14:paraId="11C9A976" w14:textId="77777777" w:rsidR="001A65D3" w:rsidRDefault="003C1D9F">
      <w:pPr>
        <w:pStyle w:val="P68B1DB1-Normal3"/>
        <w:tabs>
          <w:tab w:val="left" w:pos="1202"/>
          <w:tab w:val="left" w:pos="6258"/>
        </w:tabs>
        <w:spacing w:before="2400" w:after="120"/>
        <w:outlineLvl w:val="0"/>
        <w:rPr>
          <w:rFonts w:ascii="Palatino Linotype" w:hAnsi="Palatino Linotype" w:cs="Arial"/>
        </w:rPr>
      </w:pPr>
      <w:r>
        <w:rPr>
          <w:rFonts w:ascii="Gill Sans MT" w:hAnsi="Gill Sans MT"/>
          <w:b/>
        </w:rPr>
        <w:t xml:space="preserve">Addressed to [recipient's position]: </w:t>
      </w:r>
      <w:r>
        <w:rPr>
          <w:rFonts w:ascii="Gill Sans MT" w:hAnsi="Gill Sans MT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Gill Sans MT" w:hAnsi="Gill Sans MT" w:cs="Arial"/>
        </w:rPr>
        <w:instrText xml:space="preserve"> FORMTEXT </w:instrText>
      </w:r>
      <w:r>
        <w:rPr>
          <w:rFonts w:ascii="Gill Sans MT" w:hAnsi="Gill Sans MT" w:cs="Arial"/>
        </w:rPr>
      </w:r>
      <w:r>
        <w:rPr>
          <w:rFonts w:ascii="Gill Sans MT" w:hAnsi="Gill Sans MT" w:cs="Arial"/>
        </w:rPr>
        <w:fldChar w:fldCharType="separate"/>
      </w:r>
      <w:r>
        <w:rPr>
          <w:rFonts w:ascii="Gill Sans MT" w:hAnsi="Gill Sans MT" w:cs="Arial"/>
        </w:rPr>
        <w:t> </w:t>
      </w:r>
      <w:r>
        <w:rPr>
          <w:rFonts w:ascii="Gill Sans MT" w:hAnsi="Gill Sans MT" w:cs="Arial"/>
        </w:rPr>
        <w:t> </w:t>
      </w:r>
      <w:r>
        <w:rPr>
          <w:rFonts w:ascii="Gill Sans MT" w:hAnsi="Gill Sans MT" w:cs="Arial"/>
        </w:rPr>
        <w:t> </w:t>
      </w:r>
      <w:r>
        <w:rPr>
          <w:rFonts w:ascii="Gill Sans MT" w:hAnsi="Gill Sans MT" w:cs="Arial"/>
        </w:rPr>
        <w:t> </w:t>
      </w:r>
      <w:r>
        <w:rPr>
          <w:rFonts w:ascii="Gill Sans MT" w:hAnsi="Gill Sans MT" w:cs="Arial"/>
        </w:rPr>
        <w:t> </w:t>
      </w:r>
      <w:r>
        <w:rPr>
          <w:rFonts w:ascii="Gill Sans MT" w:hAnsi="Gill Sans MT" w:cs="Arial"/>
        </w:rPr>
        <w:fldChar w:fldCharType="end"/>
      </w:r>
    </w:p>
    <w:tbl>
      <w:tblPr>
        <w:tblW w:w="10490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1134"/>
      </w:tblGrid>
      <w:tr w:rsidR="001A65D3" w:rsidRPr="001C0E22" w14:paraId="6651BD95" w14:textId="77777777"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0076BD88" w14:textId="77777777" w:rsidR="001A65D3" w:rsidRPr="001C0E22" w:rsidRDefault="003C1D9F">
            <w:pPr>
              <w:pStyle w:val="P68B1DB1-Normal4"/>
              <w:autoSpaceDE w:val="0"/>
              <w:autoSpaceDN w:val="0"/>
              <w:adjustRightInd w:val="0"/>
              <w:jc w:val="center"/>
              <w:outlineLvl w:val="0"/>
              <w:rPr>
                <w:lang w:val="en-IE"/>
              </w:rPr>
            </w:pPr>
            <w:r w:rsidRPr="001C0E22">
              <w:rPr>
                <w:lang w:val="en-IE"/>
              </w:rPr>
              <w:t>Basic information on the protection of your personal data</w:t>
            </w:r>
          </w:p>
        </w:tc>
      </w:tr>
      <w:tr w:rsidR="001A65D3" w14:paraId="3FEB0C6B" w14:textId="77777777">
        <w:tc>
          <w:tcPr>
            <w:tcW w:w="1276" w:type="dxa"/>
            <w:shd w:val="clear" w:color="auto" w:fill="F2DBDB" w:themeFill="accent2" w:themeFillTint="33"/>
            <w:vAlign w:val="center"/>
          </w:tcPr>
          <w:p w14:paraId="68E2D94A" w14:textId="77777777" w:rsidR="001A65D3" w:rsidRDefault="003C1D9F">
            <w:pPr>
              <w:pStyle w:val="P68B1DB1-Normal4"/>
              <w:autoSpaceDE w:val="0"/>
              <w:autoSpaceDN w:val="0"/>
              <w:adjustRightInd w:val="0"/>
            </w:pPr>
            <w:proofErr w:type="spellStart"/>
            <w:r>
              <w:t>Controller</w:t>
            </w:r>
            <w:proofErr w:type="spellEnd"/>
            <w:r>
              <w:t>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14:paraId="61B6E138" w14:textId="77777777" w:rsidR="001A65D3" w:rsidRDefault="003C1D9F">
            <w:pPr>
              <w:pStyle w:val="P68B1DB1-Normal5"/>
              <w:autoSpaceDE w:val="0"/>
              <w:autoSpaceDN w:val="0"/>
              <w:adjustRightInd w:val="0"/>
            </w:pPr>
            <w:r>
              <w:t>UNIVERSITY OF GRANADA</w:t>
            </w:r>
          </w:p>
        </w:tc>
      </w:tr>
      <w:tr w:rsidR="001A65D3" w:rsidRPr="001C0E22" w14:paraId="5C4DEA27" w14:textId="77777777">
        <w:tc>
          <w:tcPr>
            <w:tcW w:w="1276" w:type="dxa"/>
            <w:shd w:val="clear" w:color="auto" w:fill="FFFFFF" w:themeFill="background1"/>
            <w:vAlign w:val="center"/>
          </w:tcPr>
          <w:p w14:paraId="37482E01" w14:textId="77777777" w:rsidR="001A65D3" w:rsidRDefault="003C1D9F">
            <w:pPr>
              <w:pStyle w:val="P68B1DB1-Normal4"/>
              <w:autoSpaceDE w:val="0"/>
              <w:autoSpaceDN w:val="0"/>
              <w:adjustRightInd w:val="0"/>
            </w:pPr>
            <w:r>
              <w:t>Legal basis: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14:paraId="67199AA0" w14:textId="77777777" w:rsidR="001A65D3" w:rsidRPr="001C0E22" w:rsidRDefault="003C1D9F">
            <w:pPr>
              <w:pStyle w:val="P68B1DB1-Normal6"/>
              <w:autoSpaceDE w:val="0"/>
              <w:autoSpaceDN w:val="0"/>
              <w:adjustRightInd w:val="0"/>
              <w:rPr>
                <w:lang w:val="en-IE"/>
              </w:rPr>
            </w:pPr>
            <w:r w:rsidRPr="001C0E22">
              <w:rPr>
                <w:lang w:val="en-IE"/>
              </w:rPr>
              <w:t>[Fill in according to instructions from the Data Protection Office]</w:t>
            </w:r>
          </w:p>
        </w:tc>
      </w:tr>
      <w:tr w:rsidR="001A65D3" w14:paraId="5DEB635C" w14:textId="77777777">
        <w:tc>
          <w:tcPr>
            <w:tcW w:w="1276" w:type="dxa"/>
            <w:shd w:val="clear" w:color="auto" w:fill="F2DBDB" w:themeFill="accent2" w:themeFillTint="33"/>
            <w:vAlign w:val="center"/>
          </w:tcPr>
          <w:p w14:paraId="341CC7F0" w14:textId="77777777" w:rsidR="001A65D3" w:rsidRDefault="003C1D9F">
            <w:pPr>
              <w:pStyle w:val="P68B1DB1-Normal4"/>
              <w:autoSpaceDE w:val="0"/>
              <w:autoSpaceDN w:val="0"/>
              <w:adjustRightInd w:val="0"/>
            </w:pPr>
            <w:proofErr w:type="spellStart"/>
            <w:r>
              <w:t>Purpose</w:t>
            </w:r>
            <w:proofErr w:type="spellEnd"/>
            <w:r>
              <w:t>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14:paraId="4F2F1FFF" w14:textId="77777777" w:rsidR="001A65D3" w:rsidRDefault="003C1D9F">
            <w:pPr>
              <w:pStyle w:val="P68B1DB1-Normal6"/>
              <w:autoSpaceDE w:val="0"/>
              <w:autoSpaceDN w:val="0"/>
              <w:adjustRightInd w:val="0"/>
            </w:pPr>
            <w:r>
              <w:t>[Purpose]</w:t>
            </w:r>
          </w:p>
        </w:tc>
      </w:tr>
      <w:tr w:rsidR="001A65D3" w:rsidRPr="001C0E22" w14:paraId="45BD97F8" w14:textId="77777777">
        <w:tc>
          <w:tcPr>
            <w:tcW w:w="1276" w:type="dxa"/>
            <w:shd w:val="clear" w:color="auto" w:fill="FFFFFF" w:themeFill="background1"/>
            <w:vAlign w:val="center"/>
          </w:tcPr>
          <w:p w14:paraId="2A4FA594" w14:textId="77777777" w:rsidR="001A65D3" w:rsidRDefault="003C1D9F">
            <w:pPr>
              <w:pStyle w:val="P68B1DB1-Normal4"/>
              <w:autoSpaceDE w:val="0"/>
              <w:autoSpaceDN w:val="0"/>
              <w:adjustRightInd w:val="0"/>
            </w:pPr>
            <w:r>
              <w:t>Recipients: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14:paraId="4C8FDA7C" w14:textId="77777777" w:rsidR="001A65D3" w:rsidRPr="001C0E22" w:rsidRDefault="003C1D9F">
            <w:pPr>
              <w:pStyle w:val="P68B1DB1-Normal5"/>
              <w:autoSpaceDE w:val="0"/>
              <w:autoSpaceDN w:val="0"/>
              <w:adjustRightInd w:val="0"/>
              <w:rPr>
                <w:lang w:val="en-IE"/>
              </w:rPr>
            </w:pPr>
            <w:r w:rsidRPr="001C0E22">
              <w:rPr>
                <w:lang w:val="en-IE"/>
              </w:rPr>
              <w:t>No data communications are envisaged</w:t>
            </w:r>
          </w:p>
        </w:tc>
      </w:tr>
      <w:tr w:rsidR="001A65D3" w14:paraId="1CFBE01D" w14:textId="77777777">
        <w:tc>
          <w:tcPr>
            <w:tcW w:w="1276" w:type="dxa"/>
            <w:shd w:val="clear" w:color="auto" w:fill="F2DBDB" w:themeFill="accent2" w:themeFillTint="33"/>
            <w:vAlign w:val="center"/>
          </w:tcPr>
          <w:p w14:paraId="157BE588" w14:textId="77777777" w:rsidR="001A65D3" w:rsidRDefault="003C1D9F">
            <w:pPr>
              <w:pStyle w:val="P68B1DB1-Normal4"/>
              <w:autoSpaceDE w:val="0"/>
              <w:autoSpaceDN w:val="0"/>
              <w:adjustRightInd w:val="0"/>
            </w:pPr>
            <w:proofErr w:type="spellStart"/>
            <w:r>
              <w:t>Rights</w:t>
            </w:r>
            <w:proofErr w:type="spellEnd"/>
            <w:r>
              <w:t>:</w:t>
            </w:r>
          </w:p>
        </w:tc>
        <w:tc>
          <w:tcPr>
            <w:tcW w:w="8080" w:type="dxa"/>
            <w:shd w:val="clear" w:color="auto" w:fill="F2DBDB" w:themeFill="accent2" w:themeFillTint="33"/>
          </w:tcPr>
          <w:p w14:paraId="4D213D1D" w14:textId="77777777" w:rsidR="001A65D3" w:rsidRPr="001C0E22" w:rsidRDefault="003C1D9F">
            <w:pPr>
              <w:pStyle w:val="P68B1DB1-Normal5"/>
              <w:autoSpaceDE w:val="0"/>
              <w:autoSpaceDN w:val="0"/>
              <w:adjustRightInd w:val="0"/>
              <w:rPr>
                <w:lang w:val="en-IE"/>
              </w:rPr>
            </w:pPr>
            <w:r w:rsidRPr="001C0E22">
              <w:rPr>
                <w:lang w:val="en-IE"/>
              </w:rPr>
              <w:t xml:space="preserve">You may request access, objection, rectification, </w:t>
            </w:r>
            <w:proofErr w:type="gramStart"/>
            <w:r w:rsidRPr="001C0E22">
              <w:rPr>
                <w:lang w:val="en-IE"/>
              </w:rPr>
              <w:t>erasure</w:t>
            </w:r>
            <w:proofErr w:type="gramEnd"/>
            <w:r w:rsidRPr="001C0E22">
              <w:rPr>
                <w:lang w:val="en-IE"/>
              </w:rPr>
              <w:t xml:space="preserve"> or restriction of the processing of your data, as specified in the "Additional Information" section.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14:paraId="0F326FE8" w14:textId="77777777" w:rsidR="001A65D3" w:rsidRDefault="003C1D9F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</w:rPr>
            </w:pPr>
            <w:r>
              <w:t xml:space="preserve">[QR 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gramStart"/>
            <w:r>
              <w:t>link</w:t>
            </w:r>
            <w:proofErr w:type="gramEnd"/>
            <w:r>
              <w:t>]</w:t>
            </w:r>
          </w:p>
        </w:tc>
      </w:tr>
      <w:tr w:rsidR="001A65D3" w:rsidRPr="001C0E22" w14:paraId="719D3067" w14:textId="77777777">
        <w:tc>
          <w:tcPr>
            <w:tcW w:w="1276" w:type="dxa"/>
            <w:shd w:val="clear" w:color="auto" w:fill="FFFFFF" w:themeFill="background1"/>
            <w:vAlign w:val="center"/>
          </w:tcPr>
          <w:p w14:paraId="05D1814B" w14:textId="77777777" w:rsidR="001A65D3" w:rsidRDefault="003C1D9F">
            <w:pPr>
              <w:pStyle w:val="P68B1DB1-Normal4"/>
              <w:autoSpaceDE w:val="0"/>
              <w:autoSpaceDN w:val="0"/>
              <w:adjustRightInd w:val="0"/>
            </w:pPr>
            <w:r>
              <w:t>Additional information:</w:t>
            </w:r>
          </w:p>
        </w:tc>
        <w:tc>
          <w:tcPr>
            <w:tcW w:w="8080" w:type="dxa"/>
            <w:shd w:val="clear" w:color="auto" w:fill="FFFFFF" w:themeFill="background1"/>
          </w:tcPr>
          <w:p w14:paraId="5159DC08" w14:textId="77777777" w:rsidR="001A65D3" w:rsidRPr="001C0E22" w:rsidRDefault="001A65D3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lang w:val="en-IE"/>
              </w:rPr>
            </w:pPr>
          </w:p>
          <w:p w14:paraId="7F5B0B2D" w14:textId="77777777" w:rsidR="001A65D3" w:rsidRPr="001C0E22" w:rsidRDefault="003C1D9F">
            <w:pPr>
              <w:pStyle w:val="P68B1DB1-Normal5"/>
              <w:autoSpaceDE w:val="0"/>
              <w:autoSpaceDN w:val="0"/>
              <w:adjustRightInd w:val="0"/>
              <w:rPr>
                <w:color w:val="FF0000"/>
                <w:lang w:val="en-IE"/>
              </w:rPr>
            </w:pPr>
            <w:r w:rsidRPr="001C0E22">
              <w:rPr>
                <w:lang w:val="en-IE"/>
              </w:rPr>
              <w:t>You can view additional and detailed information on data protection at the UGR, depending on the type of processing, via the following link:</w:t>
            </w:r>
          </w:p>
          <w:p w14:paraId="62C8A93E" w14:textId="77777777" w:rsidR="001A65D3" w:rsidRPr="001C0E22" w:rsidRDefault="003C1D9F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color w:val="auto"/>
                <w:sz w:val="14"/>
                <w:u w:val="none"/>
                <w:lang w:val="en-IE"/>
              </w:rPr>
            </w:pPr>
            <w:r w:rsidRPr="001C0E22">
              <w:rPr>
                <w:rFonts w:ascii="Gill Sans MT" w:hAnsi="Gill Sans MT" w:cs="Arial"/>
                <w:sz w:val="14"/>
                <w:highlight w:val="lightGray"/>
                <w:lang w:val="en-IE"/>
              </w:rPr>
              <w:t>[link</w:t>
            </w:r>
            <w:r w:rsidRPr="001C0E22">
              <w:rPr>
                <w:rStyle w:val="Hipervnculo"/>
                <w:rFonts w:ascii="Gill Sans MT" w:hAnsi="Gill Sans MT" w:cs="Arial"/>
                <w:sz w:val="14"/>
                <w:highlight w:val="lightGray"/>
                <w:u w:val="none"/>
                <w:lang w:val="en-IE"/>
              </w:rPr>
              <w:t xml:space="preserve"> </w:t>
            </w:r>
            <w:r w:rsidRPr="001C0E22">
              <w:rPr>
                <w:rStyle w:val="Hipervnculo"/>
                <w:rFonts w:ascii="Gill Sans MT" w:hAnsi="Gill Sans MT" w:cs="Arial"/>
                <w:color w:val="auto"/>
                <w:sz w:val="14"/>
                <w:highlight w:val="lightGray"/>
                <w:u w:val="none"/>
                <w:lang w:val="en-IE"/>
              </w:rPr>
              <w:t>corresponding to the University of Granada Secretary's Office website according to i</w:t>
            </w:r>
            <w:r w:rsidRPr="001C0E22">
              <w:rPr>
                <w:rStyle w:val="Hipervnculo"/>
                <w:rFonts w:ascii="Gill Sans MT" w:hAnsi="Gill Sans MT" w:cs="Arial"/>
                <w:color w:val="auto"/>
                <w:sz w:val="14"/>
                <w:highlight w:val="lightGray"/>
                <w:u w:val="none"/>
                <w:lang w:val="en-IE"/>
              </w:rPr>
              <w:t>nstructions from the Data Protection Office]</w:t>
            </w:r>
          </w:p>
          <w:p w14:paraId="47119EF1" w14:textId="77777777" w:rsidR="001A65D3" w:rsidRPr="001C0E22" w:rsidRDefault="001A65D3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lang w:val="en-IE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0A0B6137" w14:textId="77777777" w:rsidR="001A65D3" w:rsidRPr="001C0E22" w:rsidRDefault="001A65D3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lang w:val="en-IE"/>
              </w:rPr>
            </w:pPr>
          </w:p>
        </w:tc>
      </w:tr>
    </w:tbl>
    <w:p w14:paraId="3656CCD0" w14:textId="77777777" w:rsidR="001A65D3" w:rsidRPr="001C0E22" w:rsidRDefault="001A65D3">
      <w:pPr>
        <w:rPr>
          <w:rFonts w:ascii="Palatino Linotype" w:hAnsi="Palatino Linotype"/>
          <w:sz w:val="14"/>
          <w:lang w:val="en-IE"/>
        </w:rPr>
      </w:pPr>
    </w:p>
    <w:sectPr w:rsidR="001A65D3" w:rsidRPr="001C0E22">
      <w:headerReference w:type="default" r:id="rId8"/>
      <w:footerReference w:type="default" r:id="rId9"/>
      <w:type w:val="odd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6BAD" w14:textId="77777777" w:rsidR="003C1D9F" w:rsidRDefault="003C1D9F">
      <w:r>
        <w:separator/>
      </w:r>
    </w:p>
  </w:endnote>
  <w:endnote w:type="continuationSeparator" w:id="0">
    <w:p w14:paraId="313FEC96" w14:textId="77777777" w:rsidR="003C1D9F" w:rsidRDefault="003C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8753" w14:textId="77777777" w:rsidR="001A65D3" w:rsidRDefault="001A65D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A3FC" w14:textId="77777777" w:rsidR="003C1D9F" w:rsidRDefault="003C1D9F">
      <w:r>
        <w:separator/>
      </w:r>
    </w:p>
  </w:footnote>
  <w:footnote w:type="continuationSeparator" w:id="0">
    <w:p w14:paraId="0601DD4D" w14:textId="77777777" w:rsidR="003C1D9F" w:rsidRDefault="003C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1A65D3" w:rsidRPr="001C0E22" w14:paraId="13336721" w14:textId="77777777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14:paraId="2549B4E5" w14:textId="77777777" w:rsidR="001A65D3" w:rsidRDefault="003C1D9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38827F20" wp14:editId="0153BF8D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14:paraId="7308349E" w14:textId="08EC4415" w:rsidR="001A65D3" w:rsidRPr="001C0E22" w:rsidRDefault="003C1D9F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lang w:val="en-IE"/>
            </w:rPr>
          </w:pPr>
          <w:r w:rsidRPr="001C0E22">
            <w:rPr>
              <w:rStyle w:val="nfasis"/>
              <w:rFonts w:ascii="Gill Sans MT" w:hAnsi="Gill Sans MT" w:cs="Arial"/>
              <w:b/>
              <w:i w:val="0"/>
              <w:sz w:val="18"/>
              <w:lang w:val="en-IE"/>
            </w:rPr>
            <w:t>APPLICATION FOR [OBJECT OF APPLICATION]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14:paraId="1CD785C4" w14:textId="77777777" w:rsidR="001A65D3" w:rsidRPr="001C0E22" w:rsidRDefault="001A65D3">
          <w:pPr>
            <w:pStyle w:val="Encabezado"/>
            <w:jc w:val="center"/>
            <w:rPr>
              <w:lang w:val="en-IE"/>
            </w:rPr>
          </w:pPr>
        </w:p>
      </w:tc>
    </w:tr>
  </w:tbl>
  <w:p w14:paraId="360815EF" w14:textId="77777777" w:rsidR="001A65D3" w:rsidRPr="001C0E22" w:rsidRDefault="001A65D3">
    <w:pPr>
      <w:pStyle w:val="Encabezado"/>
      <w:ind w:left="1276" w:hanging="1276"/>
      <w:jc w:val="right"/>
      <w:rPr>
        <w:rFonts w:ascii="Arial" w:hAnsi="Arial" w:cs="Arial"/>
        <w:color w:val="FF0000"/>
        <w:sz w:val="14"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75580">
    <w:abstractNumId w:val="3"/>
  </w:num>
  <w:num w:numId="2" w16cid:durableId="1567497375">
    <w:abstractNumId w:val="0"/>
  </w:num>
  <w:num w:numId="3" w16cid:durableId="557396073">
    <w:abstractNumId w:val="2"/>
  </w:num>
  <w:num w:numId="4" w16cid:durableId="1240020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45827"/>
    <w:rsid w:val="00050703"/>
    <w:rsid w:val="00064414"/>
    <w:rsid w:val="0006537A"/>
    <w:rsid w:val="00072C8B"/>
    <w:rsid w:val="0007680C"/>
    <w:rsid w:val="000877D3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65D3"/>
    <w:rsid w:val="001A71D4"/>
    <w:rsid w:val="001B5AF8"/>
    <w:rsid w:val="001B751C"/>
    <w:rsid w:val="001B7BA9"/>
    <w:rsid w:val="001C0E22"/>
    <w:rsid w:val="001C1B78"/>
    <w:rsid w:val="001C37E0"/>
    <w:rsid w:val="001C4917"/>
    <w:rsid w:val="001D1846"/>
    <w:rsid w:val="001D2BA7"/>
    <w:rsid w:val="001F6B4D"/>
    <w:rsid w:val="00205204"/>
    <w:rsid w:val="0021287E"/>
    <w:rsid w:val="00216F5E"/>
    <w:rsid w:val="00223C74"/>
    <w:rsid w:val="002240FC"/>
    <w:rsid w:val="002304C0"/>
    <w:rsid w:val="0023173D"/>
    <w:rsid w:val="0024232C"/>
    <w:rsid w:val="00252868"/>
    <w:rsid w:val="0025290F"/>
    <w:rsid w:val="0025400E"/>
    <w:rsid w:val="00257707"/>
    <w:rsid w:val="00264074"/>
    <w:rsid w:val="00271A3D"/>
    <w:rsid w:val="002C0794"/>
    <w:rsid w:val="002C0EF7"/>
    <w:rsid w:val="002D429A"/>
    <w:rsid w:val="002E28C6"/>
    <w:rsid w:val="002E4F35"/>
    <w:rsid w:val="002F7965"/>
    <w:rsid w:val="00334B10"/>
    <w:rsid w:val="003444D3"/>
    <w:rsid w:val="003813D9"/>
    <w:rsid w:val="00383044"/>
    <w:rsid w:val="003B215F"/>
    <w:rsid w:val="003C1D9F"/>
    <w:rsid w:val="003C60DD"/>
    <w:rsid w:val="003E5716"/>
    <w:rsid w:val="003E689C"/>
    <w:rsid w:val="003E7DD8"/>
    <w:rsid w:val="003F1E8F"/>
    <w:rsid w:val="0040145D"/>
    <w:rsid w:val="004107C9"/>
    <w:rsid w:val="00416E3E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C6DB8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66D69"/>
    <w:rsid w:val="00686FC7"/>
    <w:rsid w:val="006A50A4"/>
    <w:rsid w:val="006C3CBB"/>
    <w:rsid w:val="006C47F4"/>
    <w:rsid w:val="006C5BB9"/>
    <w:rsid w:val="006E297C"/>
    <w:rsid w:val="006F4862"/>
    <w:rsid w:val="00705BA6"/>
    <w:rsid w:val="00707FF8"/>
    <w:rsid w:val="00731E21"/>
    <w:rsid w:val="007439B3"/>
    <w:rsid w:val="007568FE"/>
    <w:rsid w:val="00771706"/>
    <w:rsid w:val="00772D6C"/>
    <w:rsid w:val="00780033"/>
    <w:rsid w:val="007852CD"/>
    <w:rsid w:val="007941F6"/>
    <w:rsid w:val="007A5DCB"/>
    <w:rsid w:val="007B2F07"/>
    <w:rsid w:val="007C41D4"/>
    <w:rsid w:val="007C4BD5"/>
    <w:rsid w:val="007D4264"/>
    <w:rsid w:val="007E00A9"/>
    <w:rsid w:val="007E0D9C"/>
    <w:rsid w:val="007F4D63"/>
    <w:rsid w:val="00823070"/>
    <w:rsid w:val="0082326D"/>
    <w:rsid w:val="00823BD9"/>
    <w:rsid w:val="00826BCE"/>
    <w:rsid w:val="00831A37"/>
    <w:rsid w:val="00832238"/>
    <w:rsid w:val="0083330F"/>
    <w:rsid w:val="00835922"/>
    <w:rsid w:val="008363D1"/>
    <w:rsid w:val="00844E94"/>
    <w:rsid w:val="00846519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56002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86C82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600CD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2058"/>
    <w:rsid w:val="00D22746"/>
    <w:rsid w:val="00D3643A"/>
    <w:rsid w:val="00D408A3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69B3"/>
    <w:rsid w:val="00F47A4D"/>
    <w:rsid w:val="00F64BF0"/>
    <w:rsid w:val="00F807DB"/>
    <w:rsid w:val="00F91333"/>
    <w:rsid w:val="00F960E7"/>
    <w:rsid w:val="00FA15D6"/>
    <w:rsid w:val="00FA72C0"/>
    <w:rsid w:val="00FA745C"/>
    <w:rsid w:val="00FA7909"/>
    <w:rsid w:val="00FD46C9"/>
    <w:rsid w:val="00FE6ACD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A9451"/>
  <w15:docId w15:val="{B05A67AE-36C5-4280-98AA-1C642C98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</w:rPr>
  </w:style>
  <w:style w:type="character" w:styleId="Refdecomentario">
    <w:name w:val="annotation reference"/>
    <w:uiPriority w:val="99"/>
    <w:unhideWhenUsed/>
    <w:rsid w:val="001C1B78"/>
    <w:rPr>
      <w:sz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</w:rPr>
  </w:style>
  <w:style w:type="character" w:customStyle="1" w:styleId="AsuntodelcomentarioCar">
    <w:name w:val="Asunto del comentario Car"/>
    <w:link w:val="Asuntodelcomentario"/>
    <w:rsid w:val="005468E7"/>
    <w:rPr>
      <w:b/>
    </w:rPr>
  </w:style>
  <w:style w:type="character" w:styleId="nfasis">
    <w:name w:val="Emphasis"/>
    <w:basedOn w:val="Fuentedeprrafopredeter"/>
    <w:qFormat/>
    <w:rsid w:val="002240FC"/>
    <w:rPr>
      <w:i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sz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sz w:val="18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</w:rPr>
  </w:style>
  <w:style w:type="paragraph" w:styleId="Revisin">
    <w:name w:val="Revision"/>
    <w:hidden/>
    <w:uiPriority w:val="99"/>
    <w:semiHidden/>
    <w:rsid w:val="00264074"/>
  </w:style>
  <w:style w:type="paragraph" w:customStyle="1" w:styleId="P68B1DB1-Normal1">
    <w:name w:val="P68B1DB1-Normal1"/>
    <w:basedOn w:val="Normal"/>
    <w:rPr>
      <w:rFonts w:ascii="Gill Sans MT" w:hAnsi="Gill Sans MT" w:cs="Arial"/>
      <w:b/>
      <w:sz w:val="18"/>
    </w:rPr>
  </w:style>
  <w:style w:type="paragraph" w:customStyle="1" w:styleId="P68B1DB1-Normal2">
    <w:name w:val="P68B1DB1-Normal2"/>
    <w:basedOn w:val="Normal"/>
    <w:rPr>
      <w:rFonts w:ascii="Gill Sans MT" w:hAnsi="Gill Sans MT" w:cs="Arial"/>
      <w:sz w:val="18"/>
    </w:rPr>
  </w:style>
  <w:style w:type="paragraph" w:customStyle="1" w:styleId="P68B1DB1-Normal3">
    <w:name w:val="P68B1DB1-Normal3"/>
    <w:basedOn w:val="Normal"/>
    <w:rPr>
      <w:sz w:val="18"/>
    </w:rPr>
  </w:style>
  <w:style w:type="paragraph" w:customStyle="1" w:styleId="P68B1DB1-Normal4">
    <w:name w:val="P68B1DB1-Normal4"/>
    <w:basedOn w:val="Normal"/>
    <w:rPr>
      <w:rFonts w:ascii="Gill Sans MT" w:eastAsia="Calibri" w:hAnsi="Gill Sans MT" w:cs="Arial"/>
      <w:b/>
      <w:sz w:val="16"/>
    </w:rPr>
  </w:style>
  <w:style w:type="paragraph" w:customStyle="1" w:styleId="P68B1DB1-Normal5">
    <w:name w:val="P68B1DB1-Normal5"/>
    <w:basedOn w:val="Normal"/>
    <w:rPr>
      <w:rFonts w:ascii="Gill Sans MT" w:eastAsia="Calibri" w:hAnsi="Gill Sans MT" w:cs="Arial"/>
      <w:sz w:val="14"/>
    </w:rPr>
  </w:style>
  <w:style w:type="paragraph" w:customStyle="1" w:styleId="P68B1DB1-Normal6">
    <w:name w:val="P68B1DB1-Normal6"/>
    <w:basedOn w:val="Normal"/>
    <w:rPr>
      <w:rFonts w:ascii="Gill Sans MT" w:eastAsia="Calibri" w:hAnsi="Gill Sans MT" w:cs="Arial"/>
      <w:sz w:val="14"/>
      <w:highlight w:val="lightGra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DFED4-FDD8-4262-A614-3CF1270B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3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1490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ALAN THOMAS HEWITT</cp:lastModifiedBy>
  <cp:revision>10</cp:revision>
  <cp:lastPrinted>2021-02-05T07:41:00Z</cp:lastPrinted>
  <dcterms:created xsi:type="dcterms:W3CDTF">2021-02-22T12:37:00Z</dcterms:created>
  <dcterms:modified xsi:type="dcterms:W3CDTF">2022-04-07T10:06:00Z</dcterms:modified>
</cp:coreProperties>
</file>